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Ind w:w="-13" w:type="dxa"/>
        <w:tblCellMar>
          <w:top w:w="15" w:type="dxa"/>
          <w:left w:w="15" w:type="dxa"/>
          <w:bottom w:w="15" w:type="dxa"/>
          <w:right w:w="15" w:type="dxa"/>
        </w:tblCellMar>
        <w:tblLook w:val="00A0"/>
      </w:tblPr>
      <w:tblGrid>
        <w:gridCol w:w="8889"/>
        <w:gridCol w:w="330"/>
        <w:gridCol w:w="345"/>
      </w:tblGrid>
      <w:tr w:rsidR="005445EA" w:rsidRPr="00EF128F" w:rsidTr="00C062F2">
        <w:trPr>
          <w:tblCellSpacing w:w="15" w:type="dxa"/>
        </w:trPr>
        <w:tc>
          <w:tcPr>
            <w:tcW w:w="5000" w:type="pct"/>
          </w:tcPr>
          <w:p w:rsidR="005445EA" w:rsidRPr="00EF128F" w:rsidRDefault="005445EA" w:rsidP="00EF128F">
            <w:pPr>
              <w:spacing w:after="0" w:line="240" w:lineRule="auto"/>
              <w:jc w:val="center"/>
              <w:rPr>
                <w:rFonts w:ascii="Times New Roman" w:hAnsi="Times New Roman" w:cs="Times New Roman"/>
                <w:b/>
                <w:bCs/>
                <w:sz w:val="36"/>
                <w:szCs w:val="36"/>
                <w:lang w:eastAsia="es-AR"/>
              </w:rPr>
            </w:pPr>
            <w:r w:rsidRPr="00EF128F">
              <w:rPr>
                <w:rFonts w:ascii="Times New Roman" w:hAnsi="Times New Roman" w:cs="Times New Roman"/>
                <w:b/>
                <w:bCs/>
                <w:sz w:val="36"/>
                <w:szCs w:val="36"/>
                <w:lang w:eastAsia="es-AR"/>
              </w:rPr>
              <w:t>Afinación dimensional</w:t>
            </w:r>
          </w:p>
          <w:p w:rsidR="005445EA" w:rsidRPr="00EF128F" w:rsidRDefault="005445EA" w:rsidP="00EF128F">
            <w:pPr>
              <w:spacing w:after="0" w:line="240" w:lineRule="auto"/>
              <w:jc w:val="center"/>
              <w:rPr>
                <w:rFonts w:ascii="Times New Roman" w:hAnsi="Times New Roman" w:cs="Times New Roman"/>
                <w:b/>
                <w:bCs/>
                <w:lang w:eastAsia="es-AR"/>
              </w:rPr>
            </w:pPr>
          </w:p>
          <w:p w:rsidR="005445EA" w:rsidRPr="00EF128F" w:rsidRDefault="005445EA" w:rsidP="00EF128F">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Times New Roman" w:hAnsi="Times New Roman" w:cs="Times New Roman"/>
                <w:b/>
                <w:sz w:val="28"/>
                <w:szCs w:val="28"/>
              </w:rPr>
            </w:pPr>
          </w:p>
          <w:p w:rsidR="005445EA" w:rsidRPr="00EF128F" w:rsidRDefault="005445EA" w:rsidP="00EF128F">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Times New Roman" w:hAnsi="Times New Roman" w:cs="Times New Roman"/>
                <w:b/>
                <w:sz w:val="28"/>
                <w:szCs w:val="28"/>
              </w:rPr>
            </w:pPr>
            <w:r w:rsidRPr="00EF128F">
              <w:rPr>
                <w:rFonts w:ascii="Times New Roman" w:hAnsi="Times New Roman" w:cs="Times New Roman"/>
                <w:b/>
                <w:sz w:val="28"/>
                <w:szCs w:val="28"/>
              </w:rPr>
              <w:t xml:space="preserve">De </w:t>
            </w:r>
            <w:hyperlink r:id="rId4" w:tgtFrame="_blank" w:history="1">
              <w:r w:rsidRPr="00EF128F">
                <w:rPr>
                  <w:rFonts w:ascii="Times New Roman" w:hAnsi="Times New Roman" w:cs="Times New Roman"/>
                  <w:b/>
                  <w:bCs/>
                  <w:spacing w:val="15"/>
                  <w:sz w:val="28"/>
                  <w:szCs w:val="28"/>
                  <w:lang w:eastAsia="es-AR"/>
                </w:rPr>
                <w:t>Tom Kenyon</w:t>
              </w:r>
            </w:hyperlink>
          </w:p>
          <w:p w:rsidR="005445EA" w:rsidRPr="00EF128F" w:rsidRDefault="005445EA" w:rsidP="00EF128F">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cs="Times New Roman"/>
                <w:color w:val="000011"/>
                <w:spacing w:val="15"/>
                <w:lang w:eastAsia="es-AR"/>
              </w:rPr>
            </w:pPr>
            <w:r w:rsidRPr="003F7C32">
              <w:rPr>
                <w:rFonts w:ascii="Times New Roman" w:hAnsi="Times New Roman" w:cs="Times New Roman"/>
                <w:color w:val="000011"/>
                <w:spacing w:val="15"/>
                <w:lang w:eastAsia="es-AR"/>
              </w:rPr>
              <w:t>Tom Kenyon</w:t>
            </w:r>
            <w:r w:rsidRPr="00EF128F">
              <w:rPr>
                <w:rFonts w:ascii="Times New Roman" w:hAnsi="Times New Roman" w:cs="Times New Roman"/>
                <w:color w:val="000011"/>
                <w:spacing w:val="15"/>
                <w:lang w:eastAsia="es-AR"/>
              </w:rPr>
              <w:t xml:space="preserve"> es músico e investigador en psicoacústica desde hace más de 20 años, en su página podéis encontrar información técnica, de cómo efectúa las grabaciones, y de cómo actúa el sonido en los diversos estados de conciencia, (alfa, theta, ...) </w:t>
            </w:r>
          </w:p>
          <w:p w:rsidR="005445EA" w:rsidRPr="00EF128F" w:rsidRDefault="005445EA" w:rsidP="00EF128F">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cs="Times New Roman"/>
                <w:color w:val="000011"/>
                <w:spacing w:val="15"/>
                <w:lang w:eastAsia="es-AR"/>
              </w:rPr>
            </w:pPr>
          </w:p>
          <w:p w:rsidR="005445EA" w:rsidRPr="00EF128F" w:rsidRDefault="005445EA" w:rsidP="00EF128F">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cs="Times New Roman"/>
                <w:b/>
                <w:color w:val="000011"/>
                <w:spacing w:val="15"/>
                <w:lang w:eastAsia="es-AR"/>
              </w:rPr>
            </w:pPr>
            <w:r w:rsidRPr="00EF128F">
              <w:rPr>
                <w:rFonts w:ascii="Times New Roman" w:hAnsi="Times New Roman" w:cs="Times New Roman"/>
                <w:b/>
                <w:color w:val="000011"/>
                <w:spacing w:val="15"/>
                <w:lang w:eastAsia="es-AR"/>
              </w:rPr>
              <w:t>Música en espiral</w:t>
            </w:r>
          </w:p>
          <w:p w:rsidR="005445EA" w:rsidRPr="00EF128F" w:rsidRDefault="005445EA" w:rsidP="00EF128F">
            <w:pPr>
              <w:spacing w:after="0" w:line="240" w:lineRule="auto"/>
              <w:jc w:val="both"/>
              <w:rPr>
                <w:rFonts w:ascii="Times New Roman" w:hAnsi="Times New Roman" w:cs="Times New Roman"/>
                <w:color w:val="000011"/>
                <w:spacing w:val="15"/>
                <w:lang w:eastAsia="es-AR"/>
              </w:rPr>
            </w:pPr>
            <w:r w:rsidRPr="00EF128F">
              <w:rPr>
                <w:rFonts w:ascii="Times New Roman" w:hAnsi="Times New Roman" w:cs="Times New Roman"/>
                <w:color w:val="000011"/>
                <w:spacing w:val="15"/>
                <w:lang w:eastAsia="es-AR"/>
              </w:rPr>
              <w:t xml:space="preserve">Tom Kenyon </w:t>
            </w:r>
            <w:r>
              <w:rPr>
                <w:rFonts w:ascii="Times New Roman" w:hAnsi="Times New Roman" w:cs="Times New Roman"/>
                <w:color w:val="000011"/>
                <w:spacing w:val="15"/>
                <w:lang w:eastAsia="es-AR"/>
              </w:rPr>
              <w:t xml:space="preserve">ha grabado dos </w:t>
            </w:r>
            <w:r w:rsidRPr="00EF128F">
              <w:rPr>
                <w:rFonts w:ascii="Times New Roman" w:hAnsi="Times New Roman" w:cs="Times New Roman"/>
                <w:color w:val="000011"/>
                <w:spacing w:val="15"/>
                <w:lang w:eastAsia="es-AR"/>
              </w:rPr>
              <w:t>melodía de unos 5 minutos que es una autentica maravilla. Se recomienda no dejarla de escuchar a la mitad, sino dejarla sonar siempre completamente.</w:t>
            </w:r>
          </w:p>
          <w:p w:rsidR="005445EA" w:rsidRPr="00EF128F" w:rsidRDefault="005445EA" w:rsidP="00EF128F">
            <w:pPr>
              <w:spacing w:after="0" w:line="240" w:lineRule="auto"/>
              <w:jc w:val="both"/>
              <w:rPr>
                <w:rFonts w:ascii="Times New Roman" w:hAnsi="Times New Roman" w:cs="Times New Roman"/>
                <w:color w:val="000011"/>
                <w:spacing w:val="15"/>
                <w:lang w:eastAsia="es-AR"/>
              </w:rPr>
            </w:pPr>
          </w:p>
          <w:p w:rsidR="005445EA" w:rsidRPr="00EF128F" w:rsidRDefault="005445EA" w:rsidP="00EF128F">
            <w:pPr>
              <w:spacing w:after="0" w:line="240" w:lineRule="auto"/>
              <w:jc w:val="both"/>
              <w:rPr>
                <w:rFonts w:ascii="Times New Roman" w:hAnsi="Times New Roman" w:cs="Times New Roman"/>
                <w:b/>
                <w:bCs/>
                <w:color w:val="000011"/>
                <w:spacing w:val="15"/>
                <w:lang w:eastAsia="es-AR"/>
              </w:rPr>
            </w:pPr>
            <w:r w:rsidRPr="00EF128F">
              <w:rPr>
                <w:rFonts w:ascii="Times New Roman" w:hAnsi="Times New Roman" w:cs="Times New Roman"/>
                <w:b/>
                <w:bCs/>
                <w:color w:val="000011"/>
                <w:spacing w:val="15"/>
                <w:lang w:eastAsia="es-AR"/>
              </w:rPr>
              <w:t>Afinaciones dimensionales</w:t>
            </w:r>
          </w:p>
          <w:p w:rsidR="005445EA" w:rsidRPr="00EF128F" w:rsidRDefault="005445EA" w:rsidP="00EF128F">
            <w:pPr>
              <w:spacing w:after="0" w:line="240" w:lineRule="auto"/>
              <w:jc w:val="both"/>
              <w:rPr>
                <w:rFonts w:ascii="Times New Roman" w:hAnsi="Times New Roman" w:cs="Times New Roman"/>
                <w:b/>
                <w:bCs/>
                <w:color w:val="000011"/>
                <w:spacing w:val="15"/>
                <w:lang w:eastAsia="es-AR"/>
              </w:rPr>
            </w:pPr>
            <w:r w:rsidRPr="00EF128F">
              <w:rPr>
                <w:rFonts w:ascii="Times New Roman" w:hAnsi="Times New Roman" w:cs="Times New Roman"/>
                <w:color w:val="000011"/>
                <w:spacing w:val="15"/>
                <w:lang w:eastAsia="es-AR"/>
              </w:rPr>
              <w:t>La afinación dimensional es un sonido que apoyar en el portal energético por el que la tierra está pasando</w:t>
            </w:r>
          </w:p>
          <w:p w:rsidR="005445EA" w:rsidRPr="00EF128F" w:rsidRDefault="005445EA" w:rsidP="00EF128F">
            <w:pPr>
              <w:spacing w:after="0" w:line="240" w:lineRule="auto"/>
              <w:jc w:val="both"/>
              <w:rPr>
                <w:rFonts w:ascii="Times New Roman" w:hAnsi="Times New Roman" w:cs="Times New Roman"/>
                <w:color w:val="000011"/>
                <w:spacing w:val="15"/>
                <w:lang w:eastAsia="es-AR"/>
              </w:rPr>
            </w:pPr>
            <w:r w:rsidRPr="00EF128F">
              <w:rPr>
                <w:rFonts w:ascii="Times New Roman" w:hAnsi="Times New Roman" w:cs="Times New Roman"/>
                <w:color w:val="000011"/>
                <w:spacing w:val="15"/>
                <w:lang w:eastAsia="es-AR"/>
              </w:rPr>
              <w:t>Las afinaciones dimensionales están basadas en cómo percibimos la transición de la tierra y de la humanidad de su dimensión común hacia otros planos de conciencia</w:t>
            </w:r>
          </w:p>
          <w:p w:rsidR="005445EA" w:rsidRPr="00EF128F" w:rsidRDefault="005445EA" w:rsidP="00EF128F">
            <w:pPr>
              <w:spacing w:after="0" w:line="240" w:lineRule="auto"/>
              <w:jc w:val="both"/>
              <w:rPr>
                <w:rFonts w:ascii="Times New Roman" w:hAnsi="Times New Roman" w:cs="Times New Roman"/>
                <w:color w:val="000011"/>
                <w:spacing w:val="15"/>
                <w:lang w:eastAsia="es-AR"/>
              </w:rPr>
            </w:pPr>
          </w:p>
          <w:p w:rsidR="005445EA" w:rsidRPr="00EF128F" w:rsidRDefault="005445EA" w:rsidP="00EF128F">
            <w:pPr>
              <w:spacing w:after="0" w:line="240" w:lineRule="auto"/>
              <w:jc w:val="both"/>
              <w:rPr>
                <w:rFonts w:ascii="Times New Roman" w:hAnsi="Times New Roman" w:cs="Times New Roman"/>
                <w:b/>
                <w:color w:val="000011"/>
                <w:spacing w:val="15"/>
                <w:lang w:eastAsia="es-AR"/>
              </w:rPr>
            </w:pPr>
            <w:r w:rsidRPr="00EF128F">
              <w:rPr>
                <w:rFonts w:ascii="Times New Roman" w:hAnsi="Times New Roman" w:cs="Times New Roman"/>
                <w:b/>
                <w:color w:val="000011"/>
                <w:spacing w:val="15"/>
                <w:lang w:eastAsia="es-AR"/>
              </w:rPr>
              <w:t>Pineal y Corazón</w:t>
            </w:r>
          </w:p>
          <w:p w:rsidR="005445EA" w:rsidRPr="00EF128F" w:rsidRDefault="005445EA" w:rsidP="00EF128F">
            <w:pPr>
              <w:spacing w:after="0" w:line="240" w:lineRule="auto"/>
              <w:jc w:val="both"/>
              <w:rPr>
                <w:rFonts w:ascii="Times New Roman" w:hAnsi="Times New Roman" w:cs="Times New Roman"/>
                <w:color w:val="333333"/>
                <w:lang w:eastAsia="es-AR"/>
              </w:rPr>
            </w:pPr>
            <w:r w:rsidRPr="00EF128F">
              <w:rPr>
                <w:rFonts w:ascii="Times New Roman" w:hAnsi="Times New Roman" w:cs="Times New Roman"/>
                <w:color w:val="000011"/>
                <w:spacing w:val="15"/>
                <w:lang w:eastAsia="es-AR"/>
              </w:rPr>
              <w:t xml:space="preserve">La primera afinación dimensional que está relacionada con la glándula pineal, que tiene una estructura cristalina y desde nuestro punto de vista, actúa como una antena cósmica, permitiéndole recibir impresiones, información y energía de los planos de luz del ser. Cuando escuche </w:t>
            </w:r>
            <w:smartTag w:uri="urn:schemas-microsoft-com:office:smarttags" w:element="PersonName">
              <w:smartTagPr>
                <w:attr w:name="ProductID" w:val="la Afinación"/>
              </w:smartTagPr>
              <w:r w:rsidRPr="00EF128F">
                <w:rPr>
                  <w:rFonts w:ascii="Times New Roman" w:hAnsi="Times New Roman" w:cs="Times New Roman"/>
                  <w:color w:val="000011"/>
                  <w:spacing w:val="15"/>
                  <w:lang w:eastAsia="es-AR"/>
                </w:rPr>
                <w:t>la Afinación</w:t>
              </w:r>
            </w:smartTag>
            <w:r w:rsidRPr="00EF128F">
              <w:rPr>
                <w:rFonts w:ascii="Times New Roman" w:hAnsi="Times New Roman" w:cs="Times New Roman"/>
                <w:color w:val="000011"/>
                <w:spacing w:val="15"/>
                <w:lang w:eastAsia="es-AR"/>
              </w:rPr>
              <w:t xml:space="preserve"> dimensional le sugerimos que pongas su atención en el centro de la cabeza y mientras escucha los sonidos imagine que estos brotan de la glándula pineal que se encuentra en el centro de la cabeza. Este cambio en la imaginación perceptiva permitirá a los patrones de sonido trabajar en usted de forma más efectiva.</w:t>
            </w:r>
          </w:p>
          <w:p w:rsidR="005445EA" w:rsidRPr="00EF128F" w:rsidRDefault="005445EA" w:rsidP="00EF128F">
            <w:pPr>
              <w:spacing w:after="0" w:line="240" w:lineRule="auto"/>
              <w:jc w:val="both"/>
              <w:rPr>
                <w:rFonts w:ascii="Times New Roman" w:hAnsi="Times New Roman" w:cs="Times New Roman"/>
                <w:color w:val="000011"/>
                <w:spacing w:val="15"/>
                <w:lang w:eastAsia="es-AR"/>
              </w:rPr>
            </w:pPr>
            <w:r w:rsidRPr="00EF128F">
              <w:rPr>
                <w:rFonts w:ascii="Times New Roman" w:hAnsi="Times New Roman" w:cs="Times New Roman"/>
                <w:color w:val="000011"/>
                <w:spacing w:val="15"/>
                <w:lang w:eastAsia="es-AR"/>
              </w:rPr>
              <w:t>Existen en la estructura cristalina de la glándula pineal un mundo infinito de sutiles impresiones, conocimiento e información.</w:t>
            </w:r>
          </w:p>
          <w:p w:rsidR="005445EA" w:rsidRPr="00EF128F" w:rsidRDefault="005445EA" w:rsidP="00EF128F">
            <w:pPr>
              <w:spacing w:after="0" w:line="240" w:lineRule="auto"/>
              <w:jc w:val="both"/>
              <w:rPr>
                <w:rFonts w:ascii="Times New Roman" w:hAnsi="Times New Roman" w:cs="Times New Roman"/>
                <w:color w:val="000011"/>
                <w:spacing w:val="15"/>
                <w:lang w:eastAsia="es-AR"/>
              </w:rPr>
            </w:pPr>
          </w:p>
          <w:p w:rsidR="005445EA" w:rsidRPr="00EF128F" w:rsidRDefault="005445EA" w:rsidP="00EF128F">
            <w:pPr>
              <w:spacing w:after="0" w:line="240" w:lineRule="auto"/>
              <w:jc w:val="both"/>
              <w:rPr>
                <w:rFonts w:ascii="Times New Roman" w:hAnsi="Times New Roman" w:cs="Times New Roman"/>
                <w:color w:val="000011"/>
                <w:spacing w:val="15"/>
                <w:lang w:eastAsia="es-AR"/>
              </w:rPr>
            </w:pPr>
            <w:r w:rsidRPr="00EF128F">
              <w:rPr>
                <w:rFonts w:ascii="Times New Roman" w:hAnsi="Times New Roman" w:cs="Times New Roman"/>
                <w:color w:val="000011"/>
                <w:spacing w:val="15"/>
                <w:lang w:eastAsia="es-AR"/>
              </w:rPr>
              <w:t>La segunda, abre el toroide del corazón.</w:t>
            </w:r>
          </w:p>
          <w:p w:rsidR="005445EA" w:rsidRPr="00EF128F" w:rsidRDefault="005445EA" w:rsidP="00EF128F">
            <w:pPr>
              <w:spacing w:after="0" w:line="240" w:lineRule="auto"/>
              <w:jc w:val="both"/>
              <w:rPr>
                <w:rFonts w:ascii="Times New Roman" w:hAnsi="Times New Roman" w:cs="Times New Roman"/>
                <w:color w:val="333333"/>
                <w:lang w:eastAsia="es-AR"/>
              </w:rPr>
            </w:pPr>
          </w:p>
          <w:p w:rsidR="005445EA" w:rsidRPr="00EF128F" w:rsidRDefault="005445EA" w:rsidP="00EF128F">
            <w:pPr>
              <w:spacing w:after="0" w:line="240" w:lineRule="auto"/>
              <w:jc w:val="both"/>
              <w:rPr>
                <w:rFonts w:ascii="Times New Roman" w:hAnsi="Times New Roman" w:cs="Times New Roman"/>
                <w:b/>
                <w:color w:val="000011"/>
                <w:spacing w:val="15"/>
                <w:lang w:eastAsia="es-AR"/>
              </w:rPr>
            </w:pPr>
            <w:r w:rsidRPr="00EF128F">
              <w:rPr>
                <w:rFonts w:ascii="Times New Roman" w:hAnsi="Times New Roman" w:cs="Times New Roman"/>
                <w:b/>
                <w:color w:val="000011"/>
                <w:spacing w:val="15"/>
                <w:lang w:eastAsia="es-AR"/>
              </w:rPr>
              <w:t>Patrones complejos de ondas compuestos de luz</w:t>
            </w:r>
          </w:p>
          <w:p w:rsidR="005445EA" w:rsidRPr="00EF128F" w:rsidRDefault="005445EA" w:rsidP="00EF128F">
            <w:pPr>
              <w:spacing w:after="0" w:line="240" w:lineRule="auto"/>
              <w:jc w:val="both"/>
              <w:rPr>
                <w:rFonts w:ascii="Times New Roman" w:hAnsi="Times New Roman" w:cs="Times New Roman"/>
                <w:color w:val="333333"/>
                <w:lang w:eastAsia="es-AR"/>
              </w:rPr>
            </w:pPr>
            <w:r w:rsidRPr="00EF128F">
              <w:rPr>
                <w:rFonts w:ascii="Times New Roman" w:hAnsi="Times New Roman" w:cs="Times New Roman"/>
                <w:color w:val="000011"/>
                <w:spacing w:val="15"/>
                <w:lang w:eastAsia="es-AR"/>
              </w:rPr>
              <w:t>En esencia, los patrones de sonido de la afinación dimensional son un reflejo auditivo de patrones complejos de ondas compuestos de luz. Está escuchando patrones de sonidos y armonías que son un reflejo de lo que está ocurriendo en los reinos de la luz. En otras palabras, cuando se usa esta afinación dimensional concentrándose en la glándula pineal, se estimulan ondas de luz catalizadoras y evolutivas que tienen vastas implicaciones en su viaje espiritual</w:t>
            </w:r>
          </w:p>
          <w:p w:rsidR="005445EA" w:rsidRPr="00EF128F" w:rsidRDefault="005445EA" w:rsidP="00EF128F">
            <w:pPr>
              <w:spacing w:after="0" w:line="240" w:lineRule="auto"/>
              <w:jc w:val="both"/>
              <w:outlineLvl w:val="1"/>
              <w:rPr>
                <w:rFonts w:ascii="Times New Roman" w:hAnsi="Times New Roman" w:cs="Times New Roman"/>
                <w:color w:val="373756"/>
                <w:spacing w:val="15"/>
                <w:lang w:eastAsia="es-AR"/>
              </w:rPr>
            </w:pPr>
          </w:p>
          <w:p w:rsidR="005445EA" w:rsidRPr="00EF128F" w:rsidRDefault="005445EA" w:rsidP="00EF128F">
            <w:pPr>
              <w:spacing w:after="0" w:line="240" w:lineRule="auto"/>
              <w:jc w:val="both"/>
              <w:outlineLvl w:val="1"/>
              <w:rPr>
                <w:rFonts w:ascii="Times New Roman" w:hAnsi="Times New Roman" w:cs="Times New Roman"/>
                <w:b/>
                <w:bCs/>
                <w:color w:val="333333"/>
                <w:lang w:eastAsia="es-AR"/>
              </w:rPr>
            </w:pPr>
            <w:r w:rsidRPr="00EF128F">
              <w:rPr>
                <w:rFonts w:ascii="Times New Roman" w:hAnsi="Times New Roman" w:cs="Times New Roman"/>
                <w:b/>
                <w:color w:val="373756"/>
                <w:spacing w:val="15"/>
                <w:lang w:eastAsia="es-AR"/>
              </w:rPr>
              <w:t>Reflexiones y observaciones de Tom Kenyon</w:t>
            </w:r>
          </w:p>
          <w:p w:rsidR="005445EA" w:rsidRDefault="005445EA" w:rsidP="00EF128F">
            <w:pPr>
              <w:spacing w:after="0" w:line="240" w:lineRule="auto"/>
              <w:jc w:val="both"/>
              <w:rPr>
                <w:rFonts w:ascii="Times New Roman" w:hAnsi="Times New Roman" w:cs="Times New Roman"/>
                <w:color w:val="000011"/>
                <w:spacing w:val="15"/>
                <w:lang w:eastAsia="es-AR"/>
              </w:rPr>
            </w:pPr>
            <w:r>
              <w:rPr>
                <w:rFonts w:ascii="Times New Roman" w:hAnsi="Times New Roman" w:cs="Times New Roman"/>
                <w:color w:val="000011"/>
                <w:spacing w:val="15"/>
                <w:lang w:eastAsia="es-AR"/>
              </w:rPr>
              <w:t xml:space="preserve">Las </w:t>
            </w:r>
            <w:r w:rsidRPr="00EF128F">
              <w:rPr>
                <w:rFonts w:ascii="Times New Roman" w:hAnsi="Times New Roman" w:cs="Times New Roman"/>
                <w:color w:val="000011"/>
                <w:spacing w:val="15"/>
                <w:lang w:eastAsia="es-AR"/>
              </w:rPr>
              <w:t>a</w:t>
            </w:r>
            <w:r>
              <w:rPr>
                <w:rFonts w:ascii="Times New Roman" w:hAnsi="Times New Roman" w:cs="Times New Roman"/>
                <w:color w:val="000011"/>
                <w:spacing w:val="15"/>
                <w:lang w:eastAsia="es-AR"/>
              </w:rPr>
              <w:t xml:space="preserve">finaciones dimensionales </w:t>
            </w:r>
            <w:r w:rsidRPr="00EF128F">
              <w:rPr>
                <w:rFonts w:ascii="Times New Roman" w:hAnsi="Times New Roman" w:cs="Times New Roman"/>
                <w:color w:val="000011"/>
                <w:spacing w:val="15"/>
                <w:lang w:eastAsia="es-AR"/>
              </w:rPr>
              <w:t>son esencialmente códigos de sonido que nos ayudarán en el proceso de ascensión</w:t>
            </w:r>
            <w:r>
              <w:rPr>
                <w:rFonts w:ascii="Times New Roman" w:hAnsi="Times New Roman" w:cs="Times New Roman"/>
                <w:color w:val="000011"/>
                <w:spacing w:val="15"/>
                <w:lang w:eastAsia="es-AR"/>
              </w:rPr>
              <w:t xml:space="preserve">, según los Hathor. </w:t>
            </w:r>
            <w:r w:rsidRPr="00EF128F">
              <w:rPr>
                <w:rFonts w:ascii="Times New Roman" w:hAnsi="Times New Roman" w:cs="Times New Roman"/>
                <w:color w:val="000011"/>
                <w:spacing w:val="15"/>
                <w:lang w:eastAsia="es-AR"/>
              </w:rPr>
              <w:t xml:space="preserve">Ellos han indicado que compartirán varias de estas meditaciones a medida que vayan sintiendo que son necesarias. La primera afinación dimensional tiene que ver con la glándula pineal, que se encuentra más o menos en el centro de la cabeza. Esta es una glándula fascinante por varios motivos. Uno de sus aspectos más exóticos es que cuenta con inclusiones de </w:t>
            </w:r>
            <w:r w:rsidRPr="00EF128F">
              <w:rPr>
                <w:rFonts w:ascii="Times New Roman" w:hAnsi="Times New Roman" w:cs="Times New Roman"/>
                <w:b/>
                <w:color w:val="000011"/>
                <w:spacing w:val="15"/>
                <w:lang w:eastAsia="es-AR"/>
              </w:rPr>
              <w:t>estructuras cristalinas de calcita</w:t>
            </w:r>
            <w:r>
              <w:rPr>
                <w:rFonts w:ascii="Times New Roman" w:hAnsi="Times New Roman" w:cs="Times New Roman"/>
                <w:color w:val="000011"/>
                <w:spacing w:val="15"/>
                <w:lang w:eastAsia="es-AR"/>
              </w:rPr>
              <w:t>.</w:t>
            </w:r>
          </w:p>
          <w:p w:rsidR="005445EA" w:rsidRPr="00EF128F" w:rsidRDefault="005445EA" w:rsidP="00EF128F">
            <w:pPr>
              <w:spacing w:after="0" w:line="240" w:lineRule="auto"/>
              <w:jc w:val="both"/>
              <w:rPr>
                <w:rFonts w:ascii="Times New Roman" w:hAnsi="Times New Roman" w:cs="Times New Roman"/>
                <w:color w:val="333333"/>
                <w:lang w:eastAsia="es-AR"/>
              </w:rPr>
            </w:pPr>
          </w:p>
          <w:p w:rsidR="005445EA" w:rsidRDefault="005445EA" w:rsidP="00EF128F">
            <w:pPr>
              <w:spacing w:after="0" w:line="240" w:lineRule="auto"/>
              <w:jc w:val="both"/>
              <w:rPr>
                <w:rFonts w:ascii="Times New Roman" w:hAnsi="Times New Roman" w:cs="Times New Roman"/>
                <w:color w:val="000011"/>
                <w:spacing w:val="15"/>
                <w:lang w:eastAsia="es-AR"/>
              </w:rPr>
            </w:pPr>
            <w:r w:rsidRPr="00EF128F">
              <w:rPr>
                <w:rFonts w:ascii="Times New Roman" w:hAnsi="Times New Roman" w:cs="Times New Roman"/>
                <w:color w:val="000011"/>
                <w:spacing w:val="15"/>
                <w:lang w:eastAsia="es-AR"/>
              </w:rPr>
              <w:t>De acuerdo a los Hathor estos cristales pueden actuar como una antena cósmica y son capaces de conectarnos con planos de luz y otras dimensiones de conciencia. Ellos consideran que esta glándula es vital en el proceso de ascensión y es por ello que esta afinación dimensional tiene la intención de activar y estimular las estructuras cristalinas en la glándula pineal para abrir o hacer más profunda nuestra conexión con otros planos del ser. El resultado de esto, según los Hathor es aumentar la penetración, perspicacia, intuición y guía en los aspectos de nuestro ser que están más allá de las barreras del tiempo y el espacio.</w:t>
            </w:r>
            <w:r>
              <w:rPr>
                <w:rFonts w:ascii="Times New Roman" w:hAnsi="Times New Roman" w:cs="Times New Roman"/>
                <w:color w:val="000011"/>
                <w:spacing w:val="15"/>
                <w:lang w:eastAsia="es-AR"/>
              </w:rPr>
              <w:t xml:space="preserve"> (…)</w:t>
            </w:r>
          </w:p>
          <w:p w:rsidR="005445EA" w:rsidRPr="00EF128F" w:rsidRDefault="005445EA" w:rsidP="00EF128F">
            <w:pPr>
              <w:spacing w:after="0" w:line="240" w:lineRule="auto"/>
              <w:jc w:val="both"/>
              <w:rPr>
                <w:rFonts w:ascii="Times New Roman" w:hAnsi="Times New Roman" w:cs="Times New Roman"/>
                <w:color w:val="333333"/>
                <w:lang w:eastAsia="es-AR"/>
              </w:rPr>
            </w:pPr>
          </w:p>
          <w:p w:rsidR="005445EA" w:rsidRPr="00EF128F" w:rsidRDefault="005445EA" w:rsidP="00EF128F">
            <w:pPr>
              <w:spacing w:after="0" w:line="240" w:lineRule="auto"/>
              <w:jc w:val="both"/>
              <w:rPr>
                <w:rFonts w:ascii="Times New Roman" w:hAnsi="Times New Roman" w:cs="Times New Roman"/>
                <w:color w:val="333333"/>
                <w:lang w:eastAsia="es-AR"/>
              </w:rPr>
            </w:pPr>
            <w:r w:rsidRPr="00EF128F">
              <w:rPr>
                <w:rFonts w:ascii="Times New Roman" w:hAnsi="Times New Roman" w:cs="Times New Roman"/>
                <w:b/>
                <w:bCs/>
                <w:color w:val="000011"/>
                <w:spacing w:val="15"/>
                <w:lang w:eastAsia="es-AR"/>
              </w:rPr>
              <w:t>Instrucciones de Uso</w:t>
            </w:r>
          </w:p>
          <w:p w:rsidR="005445EA" w:rsidRPr="00EF128F" w:rsidRDefault="005445EA" w:rsidP="00EF128F">
            <w:pPr>
              <w:spacing w:after="0" w:line="240" w:lineRule="auto"/>
              <w:jc w:val="both"/>
              <w:rPr>
                <w:rFonts w:ascii="Times New Roman" w:hAnsi="Times New Roman" w:cs="Times New Roman"/>
                <w:color w:val="333333"/>
                <w:lang w:eastAsia="es-AR"/>
              </w:rPr>
            </w:pPr>
            <w:r w:rsidRPr="00EF128F">
              <w:rPr>
                <w:rFonts w:ascii="Times New Roman" w:hAnsi="Times New Roman" w:cs="Times New Roman"/>
                <w:color w:val="000011"/>
                <w:spacing w:val="15"/>
                <w:lang w:eastAsia="es-AR"/>
              </w:rPr>
              <w:t>El propósito de escuchar esta grabación de 5:47 min. es para estimular la conciencia y para activar potenciales energéticos en las estructuras cristalinas que yacen en la glándula pineal. En esta visión esotérica, los cristales pineales operan como un tipo de antena cósmica que puede ser afinada con planos vibracionales de luz más altos. Ese es de hecho el propósito de escuchar este catalizador psicoacústico.</w:t>
            </w:r>
          </w:p>
          <w:p w:rsidR="005445EA" w:rsidRPr="00EF128F" w:rsidRDefault="005445EA" w:rsidP="00EF128F">
            <w:pPr>
              <w:spacing w:after="0" w:line="240" w:lineRule="auto"/>
              <w:jc w:val="both"/>
              <w:rPr>
                <w:rFonts w:ascii="Times New Roman" w:hAnsi="Times New Roman" w:cs="Times New Roman"/>
                <w:color w:val="333333"/>
                <w:lang w:eastAsia="es-AR"/>
              </w:rPr>
            </w:pPr>
            <w:r w:rsidRPr="00EF128F">
              <w:rPr>
                <w:rFonts w:ascii="Times New Roman" w:hAnsi="Times New Roman" w:cs="Times New Roman"/>
                <w:color w:val="000011"/>
                <w:spacing w:val="15"/>
                <w:lang w:eastAsia="es-AR"/>
              </w:rPr>
              <w:t>Es mejor utilizar audífonos para escuchar la grabación.</w:t>
            </w:r>
          </w:p>
          <w:p w:rsidR="005445EA" w:rsidRPr="00EF128F" w:rsidRDefault="005445EA" w:rsidP="00EF128F">
            <w:pPr>
              <w:spacing w:after="0" w:line="240" w:lineRule="auto"/>
              <w:jc w:val="both"/>
              <w:rPr>
                <w:rFonts w:ascii="Times New Roman" w:hAnsi="Times New Roman" w:cs="Times New Roman"/>
                <w:color w:val="333333"/>
                <w:lang w:eastAsia="es-AR"/>
              </w:rPr>
            </w:pPr>
            <w:r w:rsidRPr="00EF128F">
              <w:rPr>
                <w:rFonts w:ascii="Times New Roman" w:hAnsi="Times New Roman" w:cs="Times New Roman"/>
                <w:b/>
                <w:bCs/>
                <w:color w:val="000011"/>
                <w:spacing w:val="15"/>
                <w:lang w:eastAsia="es-AR"/>
              </w:rPr>
              <w:t xml:space="preserve">Al escuchar la grabación, lleve su atención al centro de su cabeza, en donde se encuentra la glándula pineal. </w:t>
            </w:r>
            <w:r w:rsidRPr="00EF128F">
              <w:rPr>
                <w:rFonts w:ascii="Times New Roman" w:hAnsi="Times New Roman" w:cs="Times New Roman"/>
                <w:color w:val="000011"/>
                <w:spacing w:val="15"/>
                <w:lang w:eastAsia="es-AR"/>
              </w:rPr>
              <w:t>Imagine que los sonidos salen de su glándula pineal, aunque en realidad los sonidos lleguen a través de sus oídos. El simple cambio de percepción de la imaginación le dará mucho más poder a la experiencia para alterar la mente.</w:t>
            </w:r>
          </w:p>
          <w:p w:rsidR="005445EA" w:rsidRPr="00EF128F" w:rsidRDefault="005445EA" w:rsidP="00EF128F">
            <w:pPr>
              <w:spacing w:after="0" w:line="240" w:lineRule="auto"/>
              <w:jc w:val="both"/>
              <w:rPr>
                <w:rFonts w:ascii="Times New Roman" w:hAnsi="Times New Roman" w:cs="Times New Roman"/>
                <w:color w:val="333333"/>
                <w:lang w:eastAsia="es-AR"/>
              </w:rPr>
            </w:pPr>
            <w:r w:rsidRPr="00EF128F">
              <w:rPr>
                <w:rFonts w:ascii="Times New Roman" w:hAnsi="Times New Roman" w:cs="Times New Roman"/>
                <w:color w:val="000011"/>
                <w:spacing w:val="15"/>
                <w:lang w:eastAsia="es-AR"/>
              </w:rPr>
              <w:t>Si lo desea, puede escuchar la grabación varias veces. Sin embargo recuerde que esta puede crear una reacción de limpieza psico-espiritual. Si usted tiene tal reacción, pare de escuchar, tome un descanso y después escuche la secuencia solo una vez al día hasta que su sistema energético se haya ajustado a la activación de la pineal.</w:t>
            </w:r>
          </w:p>
          <w:p w:rsidR="005445EA" w:rsidRPr="00EF128F" w:rsidRDefault="005445EA" w:rsidP="00EF128F">
            <w:pPr>
              <w:spacing w:after="0" w:line="240" w:lineRule="auto"/>
              <w:jc w:val="both"/>
              <w:rPr>
                <w:rFonts w:ascii="Times New Roman" w:hAnsi="Times New Roman" w:cs="Times New Roman"/>
                <w:color w:val="333333"/>
                <w:lang w:eastAsia="es-AR"/>
              </w:rPr>
            </w:pPr>
            <w:r w:rsidRPr="00EF128F">
              <w:rPr>
                <w:rFonts w:ascii="Times New Roman" w:hAnsi="Times New Roman" w:cs="Times New Roman"/>
                <w:color w:val="333333"/>
                <w:lang w:eastAsia="es-AR"/>
              </w:rPr>
              <w:t> </w:t>
            </w:r>
          </w:p>
          <w:p w:rsidR="005445EA" w:rsidRPr="00EF128F" w:rsidRDefault="005445EA" w:rsidP="00EF128F">
            <w:pPr>
              <w:spacing w:after="0" w:line="240" w:lineRule="auto"/>
              <w:jc w:val="both"/>
              <w:rPr>
                <w:rFonts w:ascii="Times New Roman" w:hAnsi="Times New Roman" w:cs="Times New Roman"/>
                <w:color w:val="333333"/>
                <w:lang w:eastAsia="es-AR"/>
              </w:rPr>
            </w:pPr>
            <w:r w:rsidRPr="00EF128F">
              <w:rPr>
                <w:rFonts w:ascii="Times New Roman" w:hAnsi="Times New Roman" w:cs="Times New Roman"/>
                <w:b/>
                <w:bCs/>
                <w:color w:val="000011"/>
                <w:spacing w:val="15"/>
                <w:lang w:eastAsia="es-AR"/>
              </w:rPr>
              <w:t>Nota importante:</w:t>
            </w:r>
          </w:p>
          <w:p w:rsidR="005445EA" w:rsidRPr="00EF128F" w:rsidRDefault="005445EA" w:rsidP="00EF128F">
            <w:pPr>
              <w:spacing w:after="0" w:line="240" w:lineRule="auto"/>
              <w:jc w:val="both"/>
              <w:rPr>
                <w:rFonts w:ascii="Times New Roman" w:hAnsi="Times New Roman" w:cs="Times New Roman"/>
                <w:color w:val="333333"/>
                <w:lang w:eastAsia="es-AR"/>
              </w:rPr>
            </w:pPr>
            <w:r w:rsidRPr="00EF128F">
              <w:rPr>
                <w:rFonts w:ascii="Times New Roman" w:hAnsi="Times New Roman" w:cs="Times New Roman"/>
                <w:color w:val="000011"/>
                <w:spacing w:val="15"/>
                <w:lang w:eastAsia="es-AR"/>
              </w:rPr>
              <w:t xml:space="preserve">Normalmente en el proceso profesional de grabación, algunas frecuencias son modificadas para que puedan ser escuchadas en diferentes sistemas. En este caso ninguna frecuencia fue alterada. Esto quiere decir que si escucha la grabación en un sistema de baja calidad sin audífonos, las bocinas de su equipo pueden tener dificultad para manejar todas las frecuencias. En otras palabras su sistema puede distorsionar sonidos o se puede escuchar vibración en las bocinas. El problema puede ser evitado escuchando la grabación </w:t>
            </w:r>
            <w:r w:rsidRPr="00C54899">
              <w:rPr>
                <w:rFonts w:ascii="Times New Roman" w:hAnsi="Times New Roman" w:cs="Times New Roman"/>
                <w:b/>
                <w:color w:val="000011"/>
                <w:spacing w:val="15"/>
                <w:lang w:eastAsia="es-AR"/>
              </w:rPr>
              <w:t>con audífonos</w:t>
            </w:r>
            <w:r w:rsidRPr="00EF128F">
              <w:rPr>
                <w:rFonts w:ascii="Times New Roman" w:hAnsi="Times New Roman" w:cs="Times New Roman"/>
                <w:color w:val="000011"/>
                <w:spacing w:val="15"/>
                <w:lang w:eastAsia="es-AR"/>
              </w:rPr>
              <w:t>, que es de cualquier forma la mejor manera de hacerlo.</w:t>
            </w:r>
          </w:p>
          <w:p w:rsidR="005445EA" w:rsidRPr="00EF128F" w:rsidRDefault="005445EA" w:rsidP="00EF128F">
            <w:pPr>
              <w:spacing w:after="0" w:line="240" w:lineRule="auto"/>
              <w:jc w:val="both"/>
              <w:rPr>
                <w:rFonts w:ascii="Times New Roman" w:hAnsi="Times New Roman" w:cs="Times New Roman"/>
                <w:b/>
                <w:bCs/>
                <w:color w:val="CC1300"/>
                <w:lang w:eastAsia="es-AR"/>
              </w:rPr>
            </w:pPr>
          </w:p>
        </w:tc>
        <w:tc>
          <w:tcPr>
            <w:tcW w:w="5000" w:type="pct"/>
            <w:tcMar>
              <w:top w:w="30" w:type="dxa"/>
              <w:left w:w="30" w:type="dxa"/>
              <w:bottom w:w="30" w:type="dxa"/>
              <w:right w:w="30" w:type="dxa"/>
            </w:tcMar>
            <w:vAlign w:val="bottom"/>
          </w:tcPr>
          <w:p w:rsidR="005445EA" w:rsidRPr="00EF128F" w:rsidRDefault="005445EA" w:rsidP="00EF128F">
            <w:pPr>
              <w:spacing w:after="0" w:line="240" w:lineRule="auto"/>
              <w:jc w:val="both"/>
              <w:rPr>
                <w:rFonts w:ascii="Times New Roman" w:hAnsi="Times New Roman" w:cs="Times New Roman"/>
                <w:color w:val="333333"/>
                <w:lang w:eastAsia="es-AR"/>
              </w:rPr>
            </w:pPr>
            <w:hyperlink r:id="rId5" w:tgtFrame="_blank" w:tooltip="Imprimir" w:history="1">
              <w:r w:rsidRPr="0070755E">
                <w:rPr>
                  <w:rFonts w:ascii="Times New Roman" w:hAnsi="Times New Roman" w:cs="Times New Roman"/>
                  <w:b/>
                  <w:bCs/>
                  <w:noProof/>
                  <w:color w:val="E34A1E"/>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Imprimir" href="http://asociacionlakshmi.es/index2.php?option=com_content&amp;task=view&amp;id=140&amp;pop=1&amp;page=0&amp;" title="Imprimir" style="width:12pt;height:12pt;visibility:visible" o:button="t">
                    <v:fill o:detectmouseclick="t"/>
                    <v:imagedata r:id="rId6" o:title=""/>
                  </v:shape>
                </w:pict>
              </w:r>
            </w:hyperlink>
          </w:p>
        </w:tc>
        <w:tc>
          <w:tcPr>
            <w:tcW w:w="5000" w:type="pct"/>
            <w:tcMar>
              <w:top w:w="30" w:type="dxa"/>
              <w:left w:w="30" w:type="dxa"/>
              <w:bottom w:w="30" w:type="dxa"/>
              <w:right w:w="30" w:type="dxa"/>
            </w:tcMar>
            <w:vAlign w:val="bottom"/>
          </w:tcPr>
          <w:p w:rsidR="005445EA" w:rsidRPr="00EF128F" w:rsidRDefault="005445EA" w:rsidP="00EF128F">
            <w:pPr>
              <w:spacing w:after="0" w:line="240" w:lineRule="auto"/>
              <w:jc w:val="both"/>
              <w:rPr>
                <w:rFonts w:ascii="Times New Roman" w:hAnsi="Times New Roman" w:cs="Times New Roman"/>
                <w:color w:val="333333"/>
                <w:lang w:eastAsia="es-AR"/>
              </w:rPr>
            </w:pPr>
            <w:hyperlink r:id="rId7" w:tgtFrame="_blank" w:tooltip="E-Mail" w:history="1">
              <w:r w:rsidRPr="0070755E">
                <w:rPr>
                  <w:rFonts w:ascii="Times New Roman" w:hAnsi="Times New Roman" w:cs="Times New Roman"/>
                  <w:b/>
                  <w:bCs/>
                  <w:noProof/>
                  <w:color w:val="E34A1E"/>
                  <w:lang w:val="es-ES" w:eastAsia="es-ES"/>
                </w:rPr>
                <w:pict>
                  <v:shape id="Imagen 2" o:spid="_x0000_i1026" type="#_x0000_t75" alt="E-Mail" href="http://asociacionlakshmi.es/index2.php?option=com_content&amp;task=emailform&amp;id=140&amp;" title="E-Mail" style="width:12pt;height:12pt;visibility:visible" o:button="t">
                    <v:fill o:detectmouseclick="t"/>
                    <v:imagedata r:id="rId8" o:title=""/>
                  </v:shape>
                </w:pict>
              </w:r>
            </w:hyperlink>
          </w:p>
        </w:tc>
      </w:tr>
    </w:tbl>
    <w:p w:rsidR="005445EA" w:rsidRPr="00EF128F" w:rsidRDefault="005445EA" w:rsidP="00EF128F">
      <w:pPr>
        <w:spacing w:after="0" w:line="240" w:lineRule="auto"/>
        <w:jc w:val="both"/>
        <w:rPr>
          <w:rFonts w:ascii="Times New Roman" w:hAnsi="Times New Roman" w:cs="Times New Roman"/>
          <w:vanish/>
          <w:color w:val="333333"/>
          <w:lang w:eastAsia="es-AR"/>
        </w:rPr>
      </w:pPr>
    </w:p>
    <w:p w:rsidR="005445EA" w:rsidRPr="00EF128F" w:rsidRDefault="005445EA" w:rsidP="00EF128F">
      <w:pPr>
        <w:spacing w:after="0" w:line="240" w:lineRule="auto"/>
        <w:jc w:val="both"/>
        <w:rPr>
          <w:rFonts w:ascii="Times New Roman" w:hAnsi="Times New Roman" w:cs="Times New Roman"/>
          <w:b/>
          <w:color w:val="000011"/>
          <w:spacing w:val="15"/>
          <w:lang w:eastAsia="es-AR"/>
        </w:rPr>
      </w:pPr>
    </w:p>
    <w:p w:rsidR="005445EA" w:rsidRPr="00EF128F" w:rsidRDefault="005445EA" w:rsidP="00EF128F">
      <w:pPr>
        <w:spacing w:after="0" w:line="240" w:lineRule="auto"/>
        <w:jc w:val="both"/>
        <w:rPr>
          <w:rFonts w:ascii="Times New Roman" w:hAnsi="Times New Roman" w:cs="Times New Roman"/>
          <w:b/>
          <w:color w:val="000011"/>
          <w:spacing w:val="15"/>
          <w:lang w:eastAsia="es-AR"/>
        </w:rPr>
      </w:pPr>
    </w:p>
    <w:p w:rsidR="005445EA" w:rsidRPr="00EF128F" w:rsidRDefault="005445EA" w:rsidP="00EF128F">
      <w:pPr>
        <w:spacing w:after="0" w:line="240" w:lineRule="auto"/>
        <w:jc w:val="both"/>
        <w:rPr>
          <w:rFonts w:ascii="Times New Roman" w:hAnsi="Times New Roman" w:cs="Times New Roman"/>
          <w:b/>
          <w:sz w:val="28"/>
          <w:szCs w:val="28"/>
          <w:lang w:eastAsia="es-AR"/>
        </w:rPr>
      </w:pPr>
      <w:r w:rsidRPr="00EF128F">
        <w:rPr>
          <w:rFonts w:ascii="Times New Roman" w:hAnsi="Times New Roman" w:cs="Times New Roman"/>
          <w:b/>
          <w:spacing w:val="15"/>
          <w:sz w:val="28"/>
          <w:szCs w:val="28"/>
          <w:lang w:eastAsia="es-AR"/>
        </w:rPr>
        <w:t>Para escuchar o descargar las melodías:</w:t>
      </w:r>
    </w:p>
    <w:p w:rsidR="005445EA" w:rsidRPr="00EF128F" w:rsidRDefault="005445EA" w:rsidP="00EF128F">
      <w:pPr>
        <w:spacing w:after="0" w:line="240" w:lineRule="auto"/>
        <w:jc w:val="both"/>
        <w:rPr>
          <w:rFonts w:ascii="Times New Roman" w:hAnsi="Times New Roman" w:cs="Times New Roman"/>
          <w:b/>
          <w:sz w:val="28"/>
          <w:szCs w:val="28"/>
        </w:rPr>
      </w:pPr>
      <w:hyperlink r:id="rId9" w:history="1">
        <w:r w:rsidRPr="00EF128F">
          <w:rPr>
            <w:rFonts w:ascii="Times New Roman" w:hAnsi="Times New Roman" w:cs="Times New Roman"/>
            <w:b/>
            <w:bCs/>
            <w:spacing w:val="15"/>
            <w:sz w:val="28"/>
            <w:szCs w:val="28"/>
            <w:lang w:eastAsia="es-AR"/>
          </w:rPr>
          <w:t>https://tomkenyon.box.net/shared/b0xc8la6j5</w:t>
        </w:r>
      </w:hyperlink>
    </w:p>
    <w:sectPr w:rsidR="005445EA" w:rsidRPr="00EF128F" w:rsidSect="00774165">
      <w:pgSz w:w="12240" w:h="15840"/>
      <w:pgMar w:top="1417" w:right="1080"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7A04"/>
    <w:rsid w:val="00000079"/>
    <w:rsid w:val="000002DC"/>
    <w:rsid w:val="0000043A"/>
    <w:rsid w:val="00000D91"/>
    <w:rsid w:val="00001AF8"/>
    <w:rsid w:val="00001C88"/>
    <w:rsid w:val="000022B4"/>
    <w:rsid w:val="00002DC8"/>
    <w:rsid w:val="00002F15"/>
    <w:rsid w:val="00002FCE"/>
    <w:rsid w:val="00003077"/>
    <w:rsid w:val="00003286"/>
    <w:rsid w:val="00003350"/>
    <w:rsid w:val="0000389D"/>
    <w:rsid w:val="00004479"/>
    <w:rsid w:val="000047B9"/>
    <w:rsid w:val="000053F4"/>
    <w:rsid w:val="00005595"/>
    <w:rsid w:val="000055C8"/>
    <w:rsid w:val="0000571B"/>
    <w:rsid w:val="00005CE3"/>
    <w:rsid w:val="000067B0"/>
    <w:rsid w:val="00006CFE"/>
    <w:rsid w:val="00007209"/>
    <w:rsid w:val="000072C1"/>
    <w:rsid w:val="00007FDC"/>
    <w:rsid w:val="000104FA"/>
    <w:rsid w:val="00010625"/>
    <w:rsid w:val="000108D0"/>
    <w:rsid w:val="000109EC"/>
    <w:rsid w:val="000110B8"/>
    <w:rsid w:val="000111B2"/>
    <w:rsid w:val="00011412"/>
    <w:rsid w:val="000114BA"/>
    <w:rsid w:val="000115E1"/>
    <w:rsid w:val="00011B8E"/>
    <w:rsid w:val="00012347"/>
    <w:rsid w:val="00012484"/>
    <w:rsid w:val="00013520"/>
    <w:rsid w:val="00013BBB"/>
    <w:rsid w:val="00013CAA"/>
    <w:rsid w:val="00014034"/>
    <w:rsid w:val="0001426B"/>
    <w:rsid w:val="00014AE2"/>
    <w:rsid w:val="00014EF2"/>
    <w:rsid w:val="00014F46"/>
    <w:rsid w:val="0001549B"/>
    <w:rsid w:val="00015962"/>
    <w:rsid w:val="00015EA6"/>
    <w:rsid w:val="00015EAB"/>
    <w:rsid w:val="00015EB3"/>
    <w:rsid w:val="00016258"/>
    <w:rsid w:val="00016367"/>
    <w:rsid w:val="000165E8"/>
    <w:rsid w:val="00016C36"/>
    <w:rsid w:val="00016DD4"/>
    <w:rsid w:val="0001756A"/>
    <w:rsid w:val="0001793A"/>
    <w:rsid w:val="00020098"/>
    <w:rsid w:val="0002047B"/>
    <w:rsid w:val="000208DA"/>
    <w:rsid w:val="00020CEE"/>
    <w:rsid w:val="00020F0A"/>
    <w:rsid w:val="000211BF"/>
    <w:rsid w:val="000211F1"/>
    <w:rsid w:val="0002131B"/>
    <w:rsid w:val="00021381"/>
    <w:rsid w:val="00022023"/>
    <w:rsid w:val="0002358E"/>
    <w:rsid w:val="000236E1"/>
    <w:rsid w:val="00023E0F"/>
    <w:rsid w:val="00024334"/>
    <w:rsid w:val="000247EB"/>
    <w:rsid w:val="00024B0E"/>
    <w:rsid w:val="00024B8F"/>
    <w:rsid w:val="000252C4"/>
    <w:rsid w:val="00025A37"/>
    <w:rsid w:val="000266A6"/>
    <w:rsid w:val="00026975"/>
    <w:rsid w:val="00026AA5"/>
    <w:rsid w:val="00026BEE"/>
    <w:rsid w:val="000270A8"/>
    <w:rsid w:val="0002776E"/>
    <w:rsid w:val="000277A0"/>
    <w:rsid w:val="00027A58"/>
    <w:rsid w:val="00027BEA"/>
    <w:rsid w:val="00030214"/>
    <w:rsid w:val="000304D1"/>
    <w:rsid w:val="00030594"/>
    <w:rsid w:val="00030885"/>
    <w:rsid w:val="00030AC7"/>
    <w:rsid w:val="00031ADC"/>
    <w:rsid w:val="00031EB9"/>
    <w:rsid w:val="00031FBE"/>
    <w:rsid w:val="000320C5"/>
    <w:rsid w:val="000323F6"/>
    <w:rsid w:val="000324CD"/>
    <w:rsid w:val="00032AE4"/>
    <w:rsid w:val="00032D1A"/>
    <w:rsid w:val="00033CCC"/>
    <w:rsid w:val="00034022"/>
    <w:rsid w:val="00034047"/>
    <w:rsid w:val="000346EB"/>
    <w:rsid w:val="0003519D"/>
    <w:rsid w:val="00035270"/>
    <w:rsid w:val="00035981"/>
    <w:rsid w:val="00036826"/>
    <w:rsid w:val="00036F77"/>
    <w:rsid w:val="00036FCB"/>
    <w:rsid w:val="000373FD"/>
    <w:rsid w:val="0003746F"/>
    <w:rsid w:val="00037899"/>
    <w:rsid w:val="000409FA"/>
    <w:rsid w:val="00040E92"/>
    <w:rsid w:val="00041179"/>
    <w:rsid w:val="00041775"/>
    <w:rsid w:val="00041CEE"/>
    <w:rsid w:val="000425CB"/>
    <w:rsid w:val="00042647"/>
    <w:rsid w:val="00042E17"/>
    <w:rsid w:val="0004331F"/>
    <w:rsid w:val="00043442"/>
    <w:rsid w:val="00043545"/>
    <w:rsid w:val="000438FA"/>
    <w:rsid w:val="0004418C"/>
    <w:rsid w:val="00044207"/>
    <w:rsid w:val="00044A7F"/>
    <w:rsid w:val="00044B76"/>
    <w:rsid w:val="00044DF5"/>
    <w:rsid w:val="0004507B"/>
    <w:rsid w:val="000451F3"/>
    <w:rsid w:val="000451F7"/>
    <w:rsid w:val="00045304"/>
    <w:rsid w:val="000456FF"/>
    <w:rsid w:val="00045887"/>
    <w:rsid w:val="00046102"/>
    <w:rsid w:val="00046137"/>
    <w:rsid w:val="00046570"/>
    <w:rsid w:val="000465D9"/>
    <w:rsid w:val="00047934"/>
    <w:rsid w:val="0005083A"/>
    <w:rsid w:val="000509EE"/>
    <w:rsid w:val="00050E54"/>
    <w:rsid w:val="000510D8"/>
    <w:rsid w:val="000520A4"/>
    <w:rsid w:val="00052188"/>
    <w:rsid w:val="0005283D"/>
    <w:rsid w:val="0005298B"/>
    <w:rsid w:val="000529DF"/>
    <w:rsid w:val="00052B3A"/>
    <w:rsid w:val="00052BDF"/>
    <w:rsid w:val="00052DE3"/>
    <w:rsid w:val="00053A91"/>
    <w:rsid w:val="00053BD2"/>
    <w:rsid w:val="0005405A"/>
    <w:rsid w:val="000548E3"/>
    <w:rsid w:val="00054959"/>
    <w:rsid w:val="00054D22"/>
    <w:rsid w:val="00055300"/>
    <w:rsid w:val="00055386"/>
    <w:rsid w:val="00055692"/>
    <w:rsid w:val="00055741"/>
    <w:rsid w:val="00055834"/>
    <w:rsid w:val="000562AA"/>
    <w:rsid w:val="000562EB"/>
    <w:rsid w:val="00056F48"/>
    <w:rsid w:val="00056F74"/>
    <w:rsid w:val="0005703D"/>
    <w:rsid w:val="000575DE"/>
    <w:rsid w:val="000602C7"/>
    <w:rsid w:val="00060613"/>
    <w:rsid w:val="000618B3"/>
    <w:rsid w:val="00061924"/>
    <w:rsid w:val="00061E3A"/>
    <w:rsid w:val="00062570"/>
    <w:rsid w:val="0006275C"/>
    <w:rsid w:val="000627EB"/>
    <w:rsid w:val="00062967"/>
    <w:rsid w:val="00062F40"/>
    <w:rsid w:val="000631C1"/>
    <w:rsid w:val="000640C9"/>
    <w:rsid w:val="000644DF"/>
    <w:rsid w:val="0006474E"/>
    <w:rsid w:val="000648B6"/>
    <w:rsid w:val="000656A0"/>
    <w:rsid w:val="0006588B"/>
    <w:rsid w:val="00065A6E"/>
    <w:rsid w:val="00065E91"/>
    <w:rsid w:val="00066022"/>
    <w:rsid w:val="00066435"/>
    <w:rsid w:val="00067595"/>
    <w:rsid w:val="00067DD9"/>
    <w:rsid w:val="000701DA"/>
    <w:rsid w:val="0007111C"/>
    <w:rsid w:val="00071A15"/>
    <w:rsid w:val="000720F3"/>
    <w:rsid w:val="000722A4"/>
    <w:rsid w:val="0007304D"/>
    <w:rsid w:val="000730FD"/>
    <w:rsid w:val="00073856"/>
    <w:rsid w:val="000739E1"/>
    <w:rsid w:val="00073FA4"/>
    <w:rsid w:val="00074FB6"/>
    <w:rsid w:val="00075697"/>
    <w:rsid w:val="000759A1"/>
    <w:rsid w:val="00075F9E"/>
    <w:rsid w:val="000763EE"/>
    <w:rsid w:val="0007673A"/>
    <w:rsid w:val="00076A9B"/>
    <w:rsid w:val="00076F69"/>
    <w:rsid w:val="000771C1"/>
    <w:rsid w:val="0007726B"/>
    <w:rsid w:val="0008047D"/>
    <w:rsid w:val="00080AA3"/>
    <w:rsid w:val="00080AEA"/>
    <w:rsid w:val="00080F8F"/>
    <w:rsid w:val="00081293"/>
    <w:rsid w:val="000812C4"/>
    <w:rsid w:val="000814F2"/>
    <w:rsid w:val="00081863"/>
    <w:rsid w:val="000818F8"/>
    <w:rsid w:val="00082000"/>
    <w:rsid w:val="0008222C"/>
    <w:rsid w:val="00082A33"/>
    <w:rsid w:val="0008330A"/>
    <w:rsid w:val="00083E3F"/>
    <w:rsid w:val="00084347"/>
    <w:rsid w:val="0008531E"/>
    <w:rsid w:val="00085604"/>
    <w:rsid w:val="00085726"/>
    <w:rsid w:val="00085F14"/>
    <w:rsid w:val="00086105"/>
    <w:rsid w:val="000861F2"/>
    <w:rsid w:val="0008634A"/>
    <w:rsid w:val="00086480"/>
    <w:rsid w:val="000866B6"/>
    <w:rsid w:val="00087BC0"/>
    <w:rsid w:val="00087BF9"/>
    <w:rsid w:val="00090EBE"/>
    <w:rsid w:val="000911BF"/>
    <w:rsid w:val="0009167A"/>
    <w:rsid w:val="00091924"/>
    <w:rsid w:val="00091B8B"/>
    <w:rsid w:val="0009208A"/>
    <w:rsid w:val="00092B96"/>
    <w:rsid w:val="00092CB3"/>
    <w:rsid w:val="00092E2D"/>
    <w:rsid w:val="00092E43"/>
    <w:rsid w:val="00093144"/>
    <w:rsid w:val="00093D08"/>
    <w:rsid w:val="00093D81"/>
    <w:rsid w:val="00093DD5"/>
    <w:rsid w:val="00094905"/>
    <w:rsid w:val="00094B1A"/>
    <w:rsid w:val="000950A9"/>
    <w:rsid w:val="0009574D"/>
    <w:rsid w:val="000959D0"/>
    <w:rsid w:val="00095DED"/>
    <w:rsid w:val="00096599"/>
    <w:rsid w:val="00096744"/>
    <w:rsid w:val="00097031"/>
    <w:rsid w:val="000971C7"/>
    <w:rsid w:val="000971FE"/>
    <w:rsid w:val="0009776B"/>
    <w:rsid w:val="000A03FD"/>
    <w:rsid w:val="000A057A"/>
    <w:rsid w:val="000A069E"/>
    <w:rsid w:val="000A0AAE"/>
    <w:rsid w:val="000A0D50"/>
    <w:rsid w:val="000A1BA0"/>
    <w:rsid w:val="000A1DB6"/>
    <w:rsid w:val="000A2290"/>
    <w:rsid w:val="000A2448"/>
    <w:rsid w:val="000A312E"/>
    <w:rsid w:val="000A357F"/>
    <w:rsid w:val="000A3E54"/>
    <w:rsid w:val="000A40AB"/>
    <w:rsid w:val="000A4EF1"/>
    <w:rsid w:val="000A5C15"/>
    <w:rsid w:val="000A61D4"/>
    <w:rsid w:val="000A6227"/>
    <w:rsid w:val="000A6434"/>
    <w:rsid w:val="000A65D2"/>
    <w:rsid w:val="000A666D"/>
    <w:rsid w:val="000A685C"/>
    <w:rsid w:val="000A6EE1"/>
    <w:rsid w:val="000A7176"/>
    <w:rsid w:val="000A746B"/>
    <w:rsid w:val="000B0C02"/>
    <w:rsid w:val="000B12FF"/>
    <w:rsid w:val="000B17CC"/>
    <w:rsid w:val="000B17CE"/>
    <w:rsid w:val="000B1EB6"/>
    <w:rsid w:val="000B20CE"/>
    <w:rsid w:val="000B238C"/>
    <w:rsid w:val="000B2740"/>
    <w:rsid w:val="000B28A6"/>
    <w:rsid w:val="000B2F9B"/>
    <w:rsid w:val="000B3E66"/>
    <w:rsid w:val="000B3EED"/>
    <w:rsid w:val="000B4030"/>
    <w:rsid w:val="000B441D"/>
    <w:rsid w:val="000B4944"/>
    <w:rsid w:val="000B54F9"/>
    <w:rsid w:val="000B57D3"/>
    <w:rsid w:val="000B6D39"/>
    <w:rsid w:val="000B7471"/>
    <w:rsid w:val="000B7537"/>
    <w:rsid w:val="000B760F"/>
    <w:rsid w:val="000B7932"/>
    <w:rsid w:val="000C0A84"/>
    <w:rsid w:val="000C1208"/>
    <w:rsid w:val="000C14F9"/>
    <w:rsid w:val="000C1732"/>
    <w:rsid w:val="000C24EA"/>
    <w:rsid w:val="000C266A"/>
    <w:rsid w:val="000C2E96"/>
    <w:rsid w:val="000C2F41"/>
    <w:rsid w:val="000C33EB"/>
    <w:rsid w:val="000C3423"/>
    <w:rsid w:val="000C36CE"/>
    <w:rsid w:val="000C3740"/>
    <w:rsid w:val="000C3786"/>
    <w:rsid w:val="000C3DD1"/>
    <w:rsid w:val="000C4B19"/>
    <w:rsid w:val="000C4D79"/>
    <w:rsid w:val="000C516B"/>
    <w:rsid w:val="000C554C"/>
    <w:rsid w:val="000C5569"/>
    <w:rsid w:val="000C5C95"/>
    <w:rsid w:val="000C5E25"/>
    <w:rsid w:val="000C6DFD"/>
    <w:rsid w:val="000C76DD"/>
    <w:rsid w:val="000C7B9C"/>
    <w:rsid w:val="000C7EE1"/>
    <w:rsid w:val="000C7EE7"/>
    <w:rsid w:val="000D053F"/>
    <w:rsid w:val="000D0C5D"/>
    <w:rsid w:val="000D12A7"/>
    <w:rsid w:val="000D1949"/>
    <w:rsid w:val="000D19BB"/>
    <w:rsid w:val="000D1DA1"/>
    <w:rsid w:val="000D1EE6"/>
    <w:rsid w:val="000D20E8"/>
    <w:rsid w:val="000D2F99"/>
    <w:rsid w:val="000D3CE9"/>
    <w:rsid w:val="000D3F0E"/>
    <w:rsid w:val="000D41F1"/>
    <w:rsid w:val="000D4D93"/>
    <w:rsid w:val="000D5059"/>
    <w:rsid w:val="000D596F"/>
    <w:rsid w:val="000D62EC"/>
    <w:rsid w:val="000D6E45"/>
    <w:rsid w:val="000D7234"/>
    <w:rsid w:val="000D7416"/>
    <w:rsid w:val="000D7438"/>
    <w:rsid w:val="000D7698"/>
    <w:rsid w:val="000D7B7B"/>
    <w:rsid w:val="000D7C97"/>
    <w:rsid w:val="000D7F98"/>
    <w:rsid w:val="000E036D"/>
    <w:rsid w:val="000E0432"/>
    <w:rsid w:val="000E08B0"/>
    <w:rsid w:val="000E0A0E"/>
    <w:rsid w:val="000E0EFA"/>
    <w:rsid w:val="000E172E"/>
    <w:rsid w:val="000E1759"/>
    <w:rsid w:val="000E1BB1"/>
    <w:rsid w:val="000E205F"/>
    <w:rsid w:val="000E244C"/>
    <w:rsid w:val="000E2979"/>
    <w:rsid w:val="000E30DF"/>
    <w:rsid w:val="000E3340"/>
    <w:rsid w:val="000E3919"/>
    <w:rsid w:val="000E3B99"/>
    <w:rsid w:val="000E3BF5"/>
    <w:rsid w:val="000E5168"/>
    <w:rsid w:val="000E51DF"/>
    <w:rsid w:val="000E5387"/>
    <w:rsid w:val="000E56AD"/>
    <w:rsid w:val="000E5A54"/>
    <w:rsid w:val="000E6A58"/>
    <w:rsid w:val="000E6C02"/>
    <w:rsid w:val="000E6C59"/>
    <w:rsid w:val="000E6D97"/>
    <w:rsid w:val="000E735D"/>
    <w:rsid w:val="000E74A6"/>
    <w:rsid w:val="000F06AD"/>
    <w:rsid w:val="000F073F"/>
    <w:rsid w:val="000F0C37"/>
    <w:rsid w:val="000F1CC5"/>
    <w:rsid w:val="000F212F"/>
    <w:rsid w:val="000F22F1"/>
    <w:rsid w:val="000F2AF8"/>
    <w:rsid w:val="000F2D9E"/>
    <w:rsid w:val="000F2F2A"/>
    <w:rsid w:val="000F37E1"/>
    <w:rsid w:val="000F3ABF"/>
    <w:rsid w:val="000F46E7"/>
    <w:rsid w:val="000F46EE"/>
    <w:rsid w:val="000F4A50"/>
    <w:rsid w:val="000F4BFB"/>
    <w:rsid w:val="000F4CD8"/>
    <w:rsid w:val="000F5699"/>
    <w:rsid w:val="000F56A8"/>
    <w:rsid w:val="000F6147"/>
    <w:rsid w:val="000F616C"/>
    <w:rsid w:val="000F636D"/>
    <w:rsid w:val="000F65BB"/>
    <w:rsid w:val="000F667F"/>
    <w:rsid w:val="000F687E"/>
    <w:rsid w:val="000F6B44"/>
    <w:rsid w:val="000F6B5A"/>
    <w:rsid w:val="000F6BCA"/>
    <w:rsid w:val="000F6D6F"/>
    <w:rsid w:val="000F6EA7"/>
    <w:rsid w:val="000F7143"/>
    <w:rsid w:val="000F7528"/>
    <w:rsid w:val="000F7802"/>
    <w:rsid w:val="000F7A91"/>
    <w:rsid w:val="000F7B46"/>
    <w:rsid w:val="000F7BD8"/>
    <w:rsid w:val="001000EC"/>
    <w:rsid w:val="00100421"/>
    <w:rsid w:val="00100F9B"/>
    <w:rsid w:val="001017CA"/>
    <w:rsid w:val="00101BB4"/>
    <w:rsid w:val="00101C8E"/>
    <w:rsid w:val="00102D7F"/>
    <w:rsid w:val="001036A8"/>
    <w:rsid w:val="00103E81"/>
    <w:rsid w:val="001040DA"/>
    <w:rsid w:val="00104400"/>
    <w:rsid w:val="00104B3C"/>
    <w:rsid w:val="00104B7B"/>
    <w:rsid w:val="00105181"/>
    <w:rsid w:val="0010528B"/>
    <w:rsid w:val="00105617"/>
    <w:rsid w:val="0010563B"/>
    <w:rsid w:val="00105D1A"/>
    <w:rsid w:val="00105DF5"/>
    <w:rsid w:val="0010662C"/>
    <w:rsid w:val="001076B3"/>
    <w:rsid w:val="00107E1B"/>
    <w:rsid w:val="001101E6"/>
    <w:rsid w:val="001103CA"/>
    <w:rsid w:val="001104FA"/>
    <w:rsid w:val="00110A2C"/>
    <w:rsid w:val="00110C25"/>
    <w:rsid w:val="00111ADD"/>
    <w:rsid w:val="0011205B"/>
    <w:rsid w:val="00112211"/>
    <w:rsid w:val="0011273A"/>
    <w:rsid w:val="001127B6"/>
    <w:rsid w:val="00112B0F"/>
    <w:rsid w:val="00112C95"/>
    <w:rsid w:val="00113273"/>
    <w:rsid w:val="00113CF2"/>
    <w:rsid w:val="00114CBB"/>
    <w:rsid w:val="00115B58"/>
    <w:rsid w:val="0011653C"/>
    <w:rsid w:val="00116F04"/>
    <w:rsid w:val="00117C53"/>
    <w:rsid w:val="00117C6F"/>
    <w:rsid w:val="00120581"/>
    <w:rsid w:val="001209EC"/>
    <w:rsid w:val="0012122C"/>
    <w:rsid w:val="00121973"/>
    <w:rsid w:val="00122069"/>
    <w:rsid w:val="00122818"/>
    <w:rsid w:val="00122D57"/>
    <w:rsid w:val="00122E9F"/>
    <w:rsid w:val="001232C8"/>
    <w:rsid w:val="001233E9"/>
    <w:rsid w:val="00123BA2"/>
    <w:rsid w:val="00123FF9"/>
    <w:rsid w:val="0012458B"/>
    <w:rsid w:val="001245F3"/>
    <w:rsid w:val="001245F4"/>
    <w:rsid w:val="00124923"/>
    <w:rsid w:val="00124A36"/>
    <w:rsid w:val="00124B92"/>
    <w:rsid w:val="00124E00"/>
    <w:rsid w:val="001255E1"/>
    <w:rsid w:val="001255E5"/>
    <w:rsid w:val="0012582E"/>
    <w:rsid w:val="00125ABE"/>
    <w:rsid w:val="001264EC"/>
    <w:rsid w:val="001266BA"/>
    <w:rsid w:val="001272E3"/>
    <w:rsid w:val="00127629"/>
    <w:rsid w:val="00127DA8"/>
    <w:rsid w:val="001306EE"/>
    <w:rsid w:val="00130921"/>
    <w:rsid w:val="00130E98"/>
    <w:rsid w:val="001311A2"/>
    <w:rsid w:val="001312CC"/>
    <w:rsid w:val="00131484"/>
    <w:rsid w:val="00131BAC"/>
    <w:rsid w:val="00131FF5"/>
    <w:rsid w:val="001325AB"/>
    <w:rsid w:val="0013316D"/>
    <w:rsid w:val="00133829"/>
    <w:rsid w:val="00133AD0"/>
    <w:rsid w:val="00133BF1"/>
    <w:rsid w:val="001340E3"/>
    <w:rsid w:val="00134110"/>
    <w:rsid w:val="001341D6"/>
    <w:rsid w:val="001348D7"/>
    <w:rsid w:val="0013493F"/>
    <w:rsid w:val="00134A64"/>
    <w:rsid w:val="00134F2D"/>
    <w:rsid w:val="00135470"/>
    <w:rsid w:val="001357C3"/>
    <w:rsid w:val="0013588D"/>
    <w:rsid w:val="00135999"/>
    <w:rsid w:val="00135B2D"/>
    <w:rsid w:val="00135ED0"/>
    <w:rsid w:val="00136BAD"/>
    <w:rsid w:val="00136DAE"/>
    <w:rsid w:val="001372CB"/>
    <w:rsid w:val="00137394"/>
    <w:rsid w:val="00137744"/>
    <w:rsid w:val="00137E44"/>
    <w:rsid w:val="001402C8"/>
    <w:rsid w:val="00140642"/>
    <w:rsid w:val="001409B9"/>
    <w:rsid w:val="00140DFC"/>
    <w:rsid w:val="001413CC"/>
    <w:rsid w:val="00141986"/>
    <w:rsid w:val="00141B1A"/>
    <w:rsid w:val="00143A0E"/>
    <w:rsid w:val="00144089"/>
    <w:rsid w:val="00144159"/>
    <w:rsid w:val="00144413"/>
    <w:rsid w:val="00144481"/>
    <w:rsid w:val="00145541"/>
    <w:rsid w:val="0014573E"/>
    <w:rsid w:val="00145904"/>
    <w:rsid w:val="00145DAD"/>
    <w:rsid w:val="00145EC0"/>
    <w:rsid w:val="0014600E"/>
    <w:rsid w:val="001465AE"/>
    <w:rsid w:val="001465CE"/>
    <w:rsid w:val="00146B23"/>
    <w:rsid w:val="00146C55"/>
    <w:rsid w:val="00147B46"/>
    <w:rsid w:val="00150B88"/>
    <w:rsid w:val="00150CCA"/>
    <w:rsid w:val="00151596"/>
    <w:rsid w:val="0015173E"/>
    <w:rsid w:val="00152ADB"/>
    <w:rsid w:val="00152B28"/>
    <w:rsid w:val="00152E97"/>
    <w:rsid w:val="00153029"/>
    <w:rsid w:val="00153372"/>
    <w:rsid w:val="001534C4"/>
    <w:rsid w:val="00153A9F"/>
    <w:rsid w:val="00153E9E"/>
    <w:rsid w:val="0015424A"/>
    <w:rsid w:val="00154565"/>
    <w:rsid w:val="001545BA"/>
    <w:rsid w:val="00154993"/>
    <w:rsid w:val="0015524C"/>
    <w:rsid w:val="00155775"/>
    <w:rsid w:val="00155841"/>
    <w:rsid w:val="00155FF8"/>
    <w:rsid w:val="0015606E"/>
    <w:rsid w:val="00156100"/>
    <w:rsid w:val="001562BE"/>
    <w:rsid w:val="0015638A"/>
    <w:rsid w:val="001563E6"/>
    <w:rsid w:val="00156663"/>
    <w:rsid w:val="00157834"/>
    <w:rsid w:val="001606E5"/>
    <w:rsid w:val="00160755"/>
    <w:rsid w:val="0016097D"/>
    <w:rsid w:val="00160FF5"/>
    <w:rsid w:val="001613B2"/>
    <w:rsid w:val="0016171E"/>
    <w:rsid w:val="00161C4A"/>
    <w:rsid w:val="00161C57"/>
    <w:rsid w:val="00161EE2"/>
    <w:rsid w:val="00162374"/>
    <w:rsid w:val="00162405"/>
    <w:rsid w:val="0016247F"/>
    <w:rsid w:val="00162547"/>
    <w:rsid w:val="00162778"/>
    <w:rsid w:val="001627C4"/>
    <w:rsid w:val="00162A11"/>
    <w:rsid w:val="001632BD"/>
    <w:rsid w:val="001638CC"/>
    <w:rsid w:val="00163C0A"/>
    <w:rsid w:val="001643A3"/>
    <w:rsid w:val="00164837"/>
    <w:rsid w:val="00164D7A"/>
    <w:rsid w:val="00164F34"/>
    <w:rsid w:val="00165150"/>
    <w:rsid w:val="001651A0"/>
    <w:rsid w:val="00165663"/>
    <w:rsid w:val="0016585D"/>
    <w:rsid w:val="001659BF"/>
    <w:rsid w:val="00165E0F"/>
    <w:rsid w:val="00166517"/>
    <w:rsid w:val="00166535"/>
    <w:rsid w:val="001665C4"/>
    <w:rsid w:val="00166D8C"/>
    <w:rsid w:val="00167135"/>
    <w:rsid w:val="0016758C"/>
    <w:rsid w:val="00170139"/>
    <w:rsid w:val="0017072C"/>
    <w:rsid w:val="00170A04"/>
    <w:rsid w:val="0017130B"/>
    <w:rsid w:val="00171461"/>
    <w:rsid w:val="00171ACA"/>
    <w:rsid w:val="00171F90"/>
    <w:rsid w:val="001720DC"/>
    <w:rsid w:val="001721EB"/>
    <w:rsid w:val="0017258F"/>
    <w:rsid w:val="00172A38"/>
    <w:rsid w:val="00172DD2"/>
    <w:rsid w:val="00173463"/>
    <w:rsid w:val="001734C1"/>
    <w:rsid w:val="001736A4"/>
    <w:rsid w:val="00173DE6"/>
    <w:rsid w:val="00174450"/>
    <w:rsid w:val="0017587A"/>
    <w:rsid w:val="00175965"/>
    <w:rsid w:val="00175BB9"/>
    <w:rsid w:val="00175D96"/>
    <w:rsid w:val="00175F8F"/>
    <w:rsid w:val="00176665"/>
    <w:rsid w:val="00176912"/>
    <w:rsid w:val="001772B1"/>
    <w:rsid w:val="00177ECC"/>
    <w:rsid w:val="0018266A"/>
    <w:rsid w:val="00182D19"/>
    <w:rsid w:val="00183884"/>
    <w:rsid w:val="00183EC0"/>
    <w:rsid w:val="001841A4"/>
    <w:rsid w:val="001846A2"/>
    <w:rsid w:val="00184AB4"/>
    <w:rsid w:val="001851A4"/>
    <w:rsid w:val="00185975"/>
    <w:rsid w:val="00185E56"/>
    <w:rsid w:val="00185F5E"/>
    <w:rsid w:val="001860AB"/>
    <w:rsid w:val="00186355"/>
    <w:rsid w:val="0018648F"/>
    <w:rsid w:val="00186C61"/>
    <w:rsid w:val="00187396"/>
    <w:rsid w:val="001877F1"/>
    <w:rsid w:val="001878AC"/>
    <w:rsid w:val="001878FC"/>
    <w:rsid w:val="00187E81"/>
    <w:rsid w:val="00187E99"/>
    <w:rsid w:val="0019007F"/>
    <w:rsid w:val="00190E1B"/>
    <w:rsid w:val="00191265"/>
    <w:rsid w:val="00191459"/>
    <w:rsid w:val="0019147C"/>
    <w:rsid w:val="00191827"/>
    <w:rsid w:val="00191AB0"/>
    <w:rsid w:val="00191EE5"/>
    <w:rsid w:val="00192674"/>
    <w:rsid w:val="00192713"/>
    <w:rsid w:val="00193021"/>
    <w:rsid w:val="001930D9"/>
    <w:rsid w:val="001935BA"/>
    <w:rsid w:val="001938DD"/>
    <w:rsid w:val="00193A9D"/>
    <w:rsid w:val="00194283"/>
    <w:rsid w:val="0019442B"/>
    <w:rsid w:val="00194782"/>
    <w:rsid w:val="00194B4E"/>
    <w:rsid w:val="00194C36"/>
    <w:rsid w:val="0019572E"/>
    <w:rsid w:val="001958B5"/>
    <w:rsid w:val="00195A0F"/>
    <w:rsid w:val="00195D05"/>
    <w:rsid w:val="00195E0C"/>
    <w:rsid w:val="00196208"/>
    <w:rsid w:val="001962FB"/>
    <w:rsid w:val="00196EC7"/>
    <w:rsid w:val="00197EB8"/>
    <w:rsid w:val="001A05E9"/>
    <w:rsid w:val="001A0675"/>
    <w:rsid w:val="001A06E3"/>
    <w:rsid w:val="001A0928"/>
    <w:rsid w:val="001A0D6F"/>
    <w:rsid w:val="001A1024"/>
    <w:rsid w:val="001A17B4"/>
    <w:rsid w:val="001A17D6"/>
    <w:rsid w:val="001A1A6F"/>
    <w:rsid w:val="001A1B19"/>
    <w:rsid w:val="001A1C4F"/>
    <w:rsid w:val="001A1DB5"/>
    <w:rsid w:val="001A2A61"/>
    <w:rsid w:val="001A3181"/>
    <w:rsid w:val="001A31B0"/>
    <w:rsid w:val="001A3B99"/>
    <w:rsid w:val="001A3EB9"/>
    <w:rsid w:val="001A3F68"/>
    <w:rsid w:val="001A4040"/>
    <w:rsid w:val="001A459C"/>
    <w:rsid w:val="001A4823"/>
    <w:rsid w:val="001A5391"/>
    <w:rsid w:val="001A571B"/>
    <w:rsid w:val="001A574A"/>
    <w:rsid w:val="001A5F16"/>
    <w:rsid w:val="001A5F51"/>
    <w:rsid w:val="001A6309"/>
    <w:rsid w:val="001A6C4A"/>
    <w:rsid w:val="001A7341"/>
    <w:rsid w:val="001A7372"/>
    <w:rsid w:val="001A7744"/>
    <w:rsid w:val="001A77FB"/>
    <w:rsid w:val="001A7A7C"/>
    <w:rsid w:val="001B001B"/>
    <w:rsid w:val="001B02B7"/>
    <w:rsid w:val="001B02F3"/>
    <w:rsid w:val="001B07AB"/>
    <w:rsid w:val="001B0812"/>
    <w:rsid w:val="001B0DC1"/>
    <w:rsid w:val="001B100F"/>
    <w:rsid w:val="001B13A6"/>
    <w:rsid w:val="001B18C6"/>
    <w:rsid w:val="001B1B0D"/>
    <w:rsid w:val="001B2406"/>
    <w:rsid w:val="001B2636"/>
    <w:rsid w:val="001B289A"/>
    <w:rsid w:val="001B3032"/>
    <w:rsid w:val="001B306F"/>
    <w:rsid w:val="001B347E"/>
    <w:rsid w:val="001B35CA"/>
    <w:rsid w:val="001B3AB8"/>
    <w:rsid w:val="001B3B6A"/>
    <w:rsid w:val="001B4238"/>
    <w:rsid w:val="001B4267"/>
    <w:rsid w:val="001B4690"/>
    <w:rsid w:val="001B4797"/>
    <w:rsid w:val="001B4B58"/>
    <w:rsid w:val="001B575E"/>
    <w:rsid w:val="001B5A31"/>
    <w:rsid w:val="001B5DF2"/>
    <w:rsid w:val="001B6737"/>
    <w:rsid w:val="001B7311"/>
    <w:rsid w:val="001B7C42"/>
    <w:rsid w:val="001C1375"/>
    <w:rsid w:val="001C1666"/>
    <w:rsid w:val="001C179F"/>
    <w:rsid w:val="001C3954"/>
    <w:rsid w:val="001C3B6C"/>
    <w:rsid w:val="001C3FE2"/>
    <w:rsid w:val="001C4308"/>
    <w:rsid w:val="001C47F1"/>
    <w:rsid w:val="001C4D20"/>
    <w:rsid w:val="001C4E7C"/>
    <w:rsid w:val="001C538B"/>
    <w:rsid w:val="001C54C5"/>
    <w:rsid w:val="001C5718"/>
    <w:rsid w:val="001C5A6E"/>
    <w:rsid w:val="001C6310"/>
    <w:rsid w:val="001C63ED"/>
    <w:rsid w:val="001C6944"/>
    <w:rsid w:val="001C69FB"/>
    <w:rsid w:val="001C76BC"/>
    <w:rsid w:val="001C76FB"/>
    <w:rsid w:val="001D072A"/>
    <w:rsid w:val="001D1019"/>
    <w:rsid w:val="001D1055"/>
    <w:rsid w:val="001D12CC"/>
    <w:rsid w:val="001D13F7"/>
    <w:rsid w:val="001D189B"/>
    <w:rsid w:val="001D1964"/>
    <w:rsid w:val="001D1C06"/>
    <w:rsid w:val="001D1C5F"/>
    <w:rsid w:val="001D1FAE"/>
    <w:rsid w:val="001D280D"/>
    <w:rsid w:val="001D3332"/>
    <w:rsid w:val="001D36A5"/>
    <w:rsid w:val="001D38E5"/>
    <w:rsid w:val="001D41BC"/>
    <w:rsid w:val="001D4398"/>
    <w:rsid w:val="001D46A0"/>
    <w:rsid w:val="001D46F0"/>
    <w:rsid w:val="001D4B21"/>
    <w:rsid w:val="001D4BD5"/>
    <w:rsid w:val="001D4C0D"/>
    <w:rsid w:val="001D4D4D"/>
    <w:rsid w:val="001D51CA"/>
    <w:rsid w:val="001D54EB"/>
    <w:rsid w:val="001D5A24"/>
    <w:rsid w:val="001D5D41"/>
    <w:rsid w:val="001D5E9E"/>
    <w:rsid w:val="001D5FA0"/>
    <w:rsid w:val="001D5FBE"/>
    <w:rsid w:val="001D601C"/>
    <w:rsid w:val="001D61D8"/>
    <w:rsid w:val="001D6642"/>
    <w:rsid w:val="001D67E0"/>
    <w:rsid w:val="001D6C8D"/>
    <w:rsid w:val="001D6DAB"/>
    <w:rsid w:val="001D713D"/>
    <w:rsid w:val="001D7218"/>
    <w:rsid w:val="001D74C1"/>
    <w:rsid w:val="001D7579"/>
    <w:rsid w:val="001D7626"/>
    <w:rsid w:val="001D7980"/>
    <w:rsid w:val="001D7A82"/>
    <w:rsid w:val="001D7B7C"/>
    <w:rsid w:val="001D7C82"/>
    <w:rsid w:val="001D7D73"/>
    <w:rsid w:val="001E02F0"/>
    <w:rsid w:val="001E030B"/>
    <w:rsid w:val="001E0404"/>
    <w:rsid w:val="001E041C"/>
    <w:rsid w:val="001E0938"/>
    <w:rsid w:val="001E0A39"/>
    <w:rsid w:val="001E112D"/>
    <w:rsid w:val="001E11C7"/>
    <w:rsid w:val="001E130D"/>
    <w:rsid w:val="001E13F5"/>
    <w:rsid w:val="001E19FB"/>
    <w:rsid w:val="001E1A41"/>
    <w:rsid w:val="001E1B0B"/>
    <w:rsid w:val="001E1F2B"/>
    <w:rsid w:val="001E267E"/>
    <w:rsid w:val="001E2736"/>
    <w:rsid w:val="001E2B10"/>
    <w:rsid w:val="001E32BF"/>
    <w:rsid w:val="001E3BB4"/>
    <w:rsid w:val="001E3BD4"/>
    <w:rsid w:val="001E40F2"/>
    <w:rsid w:val="001E5194"/>
    <w:rsid w:val="001E7222"/>
    <w:rsid w:val="001E76B4"/>
    <w:rsid w:val="001E7AF3"/>
    <w:rsid w:val="001F005D"/>
    <w:rsid w:val="001F0391"/>
    <w:rsid w:val="001F082A"/>
    <w:rsid w:val="001F082D"/>
    <w:rsid w:val="001F0E68"/>
    <w:rsid w:val="001F14AD"/>
    <w:rsid w:val="001F177F"/>
    <w:rsid w:val="001F1B71"/>
    <w:rsid w:val="001F2001"/>
    <w:rsid w:val="001F23D0"/>
    <w:rsid w:val="001F3161"/>
    <w:rsid w:val="001F3319"/>
    <w:rsid w:val="001F37E8"/>
    <w:rsid w:val="001F38F9"/>
    <w:rsid w:val="001F3F7D"/>
    <w:rsid w:val="001F4586"/>
    <w:rsid w:val="001F4DA5"/>
    <w:rsid w:val="001F51B1"/>
    <w:rsid w:val="001F565F"/>
    <w:rsid w:val="001F5C82"/>
    <w:rsid w:val="001F5D09"/>
    <w:rsid w:val="001F5E40"/>
    <w:rsid w:val="001F65AB"/>
    <w:rsid w:val="001F6C8A"/>
    <w:rsid w:val="001F6E3B"/>
    <w:rsid w:val="001F74D8"/>
    <w:rsid w:val="001F7A7F"/>
    <w:rsid w:val="001F7C0C"/>
    <w:rsid w:val="00200178"/>
    <w:rsid w:val="00200220"/>
    <w:rsid w:val="002003E9"/>
    <w:rsid w:val="002006B0"/>
    <w:rsid w:val="00200878"/>
    <w:rsid w:val="0020097B"/>
    <w:rsid w:val="00200F3B"/>
    <w:rsid w:val="002010AE"/>
    <w:rsid w:val="0020150E"/>
    <w:rsid w:val="00201F46"/>
    <w:rsid w:val="0020207B"/>
    <w:rsid w:val="002023B6"/>
    <w:rsid w:val="00202546"/>
    <w:rsid w:val="0020295E"/>
    <w:rsid w:val="002029CA"/>
    <w:rsid w:val="002029CD"/>
    <w:rsid w:val="0020308D"/>
    <w:rsid w:val="002030BE"/>
    <w:rsid w:val="0020317F"/>
    <w:rsid w:val="002037E5"/>
    <w:rsid w:val="00203ADB"/>
    <w:rsid w:val="00203B96"/>
    <w:rsid w:val="00203BF4"/>
    <w:rsid w:val="00204F24"/>
    <w:rsid w:val="002054F8"/>
    <w:rsid w:val="00205559"/>
    <w:rsid w:val="00205689"/>
    <w:rsid w:val="002061BA"/>
    <w:rsid w:val="00206635"/>
    <w:rsid w:val="002066E5"/>
    <w:rsid w:val="00206C43"/>
    <w:rsid w:val="00206DC5"/>
    <w:rsid w:val="00206F77"/>
    <w:rsid w:val="00207130"/>
    <w:rsid w:val="002073A9"/>
    <w:rsid w:val="002074D8"/>
    <w:rsid w:val="00207988"/>
    <w:rsid w:val="00207FF3"/>
    <w:rsid w:val="00210789"/>
    <w:rsid w:val="00210CF7"/>
    <w:rsid w:val="00210E0F"/>
    <w:rsid w:val="00211946"/>
    <w:rsid w:val="00211962"/>
    <w:rsid w:val="0021198D"/>
    <w:rsid w:val="0021213A"/>
    <w:rsid w:val="002121F5"/>
    <w:rsid w:val="0021229D"/>
    <w:rsid w:val="00212314"/>
    <w:rsid w:val="00212380"/>
    <w:rsid w:val="00212601"/>
    <w:rsid w:val="00212665"/>
    <w:rsid w:val="00212F3F"/>
    <w:rsid w:val="002132FA"/>
    <w:rsid w:val="002133FA"/>
    <w:rsid w:val="00213481"/>
    <w:rsid w:val="0021357F"/>
    <w:rsid w:val="00213666"/>
    <w:rsid w:val="00213789"/>
    <w:rsid w:val="00213B3F"/>
    <w:rsid w:val="00214068"/>
    <w:rsid w:val="0021429F"/>
    <w:rsid w:val="00214377"/>
    <w:rsid w:val="00214B67"/>
    <w:rsid w:val="002155FF"/>
    <w:rsid w:val="00215832"/>
    <w:rsid w:val="0021583D"/>
    <w:rsid w:val="00215993"/>
    <w:rsid w:val="00216209"/>
    <w:rsid w:val="0021623E"/>
    <w:rsid w:val="002162A6"/>
    <w:rsid w:val="0021663C"/>
    <w:rsid w:val="00216861"/>
    <w:rsid w:val="00216ABD"/>
    <w:rsid w:val="00217520"/>
    <w:rsid w:val="002201ED"/>
    <w:rsid w:val="002201FE"/>
    <w:rsid w:val="0022067B"/>
    <w:rsid w:val="00220711"/>
    <w:rsid w:val="002207E9"/>
    <w:rsid w:val="00220A41"/>
    <w:rsid w:val="00220B10"/>
    <w:rsid w:val="00220B48"/>
    <w:rsid w:val="00220BB6"/>
    <w:rsid w:val="00221479"/>
    <w:rsid w:val="002215EB"/>
    <w:rsid w:val="002220D0"/>
    <w:rsid w:val="0022242D"/>
    <w:rsid w:val="002225C3"/>
    <w:rsid w:val="0022262C"/>
    <w:rsid w:val="002235E9"/>
    <w:rsid w:val="00223D55"/>
    <w:rsid w:val="00224760"/>
    <w:rsid w:val="00224C6B"/>
    <w:rsid w:val="00224DA0"/>
    <w:rsid w:val="002250B3"/>
    <w:rsid w:val="00225306"/>
    <w:rsid w:val="002254EE"/>
    <w:rsid w:val="00225DE2"/>
    <w:rsid w:val="00226840"/>
    <w:rsid w:val="00226F0E"/>
    <w:rsid w:val="00226F84"/>
    <w:rsid w:val="0022783C"/>
    <w:rsid w:val="00230F9D"/>
    <w:rsid w:val="002315A5"/>
    <w:rsid w:val="002323F5"/>
    <w:rsid w:val="00232627"/>
    <w:rsid w:val="00232E06"/>
    <w:rsid w:val="00233B61"/>
    <w:rsid w:val="00233C25"/>
    <w:rsid w:val="0023417B"/>
    <w:rsid w:val="00234943"/>
    <w:rsid w:val="00234BF1"/>
    <w:rsid w:val="00234D08"/>
    <w:rsid w:val="002356B5"/>
    <w:rsid w:val="002356F2"/>
    <w:rsid w:val="00235AAD"/>
    <w:rsid w:val="00235D63"/>
    <w:rsid w:val="0023613D"/>
    <w:rsid w:val="00236297"/>
    <w:rsid w:val="002363D5"/>
    <w:rsid w:val="00236BBC"/>
    <w:rsid w:val="0023760A"/>
    <w:rsid w:val="002401BF"/>
    <w:rsid w:val="0024083D"/>
    <w:rsid w:val="00241042"/>
    <w:rsid w:val="00241537"/>
    <w:rsid w:val="002420F4"/>
    <w:rsid w:val="0024220E"/>
    <w:rsid w:val="00242983"/>
    <w:rsid w:val="00242E62"/>
    <w:rsid w:val="00242E90"/>
    <w:rsid w:val="00242F0C"/>
    <w:rsid w:val="0024357C"/>
    <w:rsid w:val="002436AD"/>
    <w:rsid w:val="00243AF3"/>
    <w:rsid w:val="00243D19"/>
    <w:rsid w:val="00243ED9"/>
    <w:rsid w:val="00244B96"/>
    <w:rsid w:val="00244E46"/>
    <w:rsid w:val="00245057"/>
    <w:rsid w:val="002450FF"/>
    <w:rsid w:val="002457A6"/>
    <w:rsid w:val="00245AE6"/>
    <w:rsid w:val="00245B80"/>
    <w:rsid w:val="00245CA4"/>
    <w:rsid w:val="00246096"/>
    <w:rsid w:val="00246665"/>
    <w:rsid w:val="00246C90"/>
    <w:rsid w:val="00246E53"/>
    <w:rsid w:val="002473CD"/>
    <w:rsid w:val="00247522"/>
    <w:rsid w:val="00247539"/>
    <w:rsid w:val="00247629"/>
    <w:rsid w:val="00247DD4"/>
    <w:rsid w:val="0025029D"/>
    <w:rsid w:val="00250795"/>
    <w:rsid w:val="002507FB"/>
    <w:rsid w:val="00250985"/>
    <w:rsid w:val="00250993"/>
    <w:rsid w:val="00250B98"/>
    <w:rsid w:val="00250CA5"/>
    <w:rsid w:val="00251696"/>
    <w:rsid w:val="0025189B"/>
    <w:rsid w:val="00251F82"/>
    <w:rsid w:val="00252255"/>
    <w:rsid w:val="002525B3"/>
    <w:rsid w:val="00252924"/>
    <w:rsid w:val="00252DFD"/>
    <w:rsid w:val="00254294"/>
    <w:rsid w:val="002544BC"/>
    <w:rsid w:val="00254701"/>
    <w:rsid w:val="002548A2"/>
    <w:rsid w:val="00254B02"/>
    <w:rsid w:val="00254D9C"/>
    <w:rsid w:val="00254DAF"/>
    <w:rsid w:val="002559C5"/>
    <w:rsid w:val="002559D4"/>
    <w:rsid w:val="00255A28"/>
    <w:rsid w:val="002566D8"/>
    <w:rsid w:val="002577B7"/>
    <w:rsid w:val="002578DD"/>
    <w:rsid w:val="00257972"/>
    <w:rsid w:val="002579CD"/>
    <w:rsid w:val="00257A84"/>
    <w:rsid w:val="00260347"/>
    <w:rsid w:val="00260718"/>
    <w:rsid w:val="002608D2"/>
    <w:rsid w:val="002608F8"/>
    <w:rsid w:val="002609C0"/>
    <w:rsid w:val="00261BFB"/>
    <w:rsid w:val="00261E44"/>
    <w:rsid w:val="002624BB"/>
    <w:rsid w:val="00262768"/>
    <w:rsid w:val="00262B73"/>
    <w:rsid w:val="00262F97"/>
    <w:rsid w:val="00263029"/>
    <w:rsid w:val="0026367D"/>
    <w:rsid w:val="00263BDC"/>
    <w:rsid w:val="00263C44"/>
    <w:rsid w:val="00263F01"/>
    <w:rsid w:val="0026445E"/>
    <w:rsid w:val="00264B22"/>
    <w:rsid w:val="00264B84"/>
    <w:rsid w:val="00264FEE"/>
    <w:rsid w:val="002654DA"/>
    <w:rsid w:val="002657D2"/>
    <w:rsid w:val="0026596B"/>
    <w:rsid w:val="00265DE4"/>
    <w:rsid w:val="00265E72"/>
    <w:rsid w:val="002661E7"/>
    <w:rsid w:val="0026676D"/>
    <w:rsid w:val="00266ED2"/>
    <w:rsid w:val="00267111"/>
    <w:rsid w:val="00267FA9"/>
    <w:rsid w:val="00270182"/>
    <w:rsid w:val="0027039A"/>
    <w:rsid w:val="00270DD5"/>
    <w:rsid w:val="002718D3"/>
    <w:rsid w:val="00271ABC"/>
    <w:rsid w:val="00271F50"/>
    <w:rsid w:val="002720D8"/>
    <w:rsid w:val="0027270F"/>
    <w:rsid w:val="0027271D"/>
    <w:rsid w:val="00272802"/>
    <w:rsid w:val="00272F71"/>
    <w:rsid w:val="00272FD6"/>
    <w:rsid w:val="0027307A"/>
    <w:rsid w:val="00273768"/>
    <w:rsid w:val="002739FD"/>
    <w:rsid w:val="00273B59"/>
    <w:rsid w:val="00273E19"/>
    <w:rsid w:val="00274023"/>
    <w:rsid w:val="00274125"/>
    <w:rsid w:val="0027437D"/>
    <w:rsid w:val="00274769"/>
    <w:rsid w:val="00274A9C"/>
    <w:rsid w:val="00274C4B"/>
    <w:rsid w:val="00274CF1"/>
    <w:rsid w:val="002752DD"/>
    <w:rsid w:val="00275E12"/>
    <w:rsid w:val="00277064"/>
    <w:rsid w:val="0027716E"/>
    <w:rsid w:val="002776F7"/>
    <w:rsid w:val="002778A0"/>
    <w:rsid w:val="0028021E"/>
    <w:rsid w:val="0028038B"/>
    <w:rsid w:val="0028045F"/>
    <w:rsid w:val="00280BEC"/>
    <w:rsid w:val="00281018"/>
    <w:rsid w:val="00281043"/>
    <w:rsid w:val="002815AD"/>
    <w:rsid w:val="00281A17"/>
    <w:rsid w:val="00281A7A"/>
    <w:rsid w:val="00282121"/>
    <w:rsid w:val="002822D3"/>
    <w:rsid w:val="00282848"/>
    <w:rsid w:val="00282A18"/>
    <w:rsid w:val="002836D8"/>
    <w:rsid w:val="0028393B"/>
    <w:rsid w:val="002839D3"/>
    <w:rsid w:val="00283C8A"/>
    <w:rsid w:val="00283D1D"/>
    <w:rsid w:val="00283DEA"/>
    <w:rsid w:val="00283FDE"/>
    <w:rsid w:val="00284D45"/>
    <w:rsid w:val="00284F38"/>
    <w:rsid w:val="002851D0"/>
    <w:rsid w:val="002858A0"/>
    <w:rsid w:val="00285BDD"/>
    <w:rsid w:val="00286202"/>
    <w:rsid w:val="00286A4F"/>
    <w:rsid w:val="00286AC2"/>
    <w:rsid w:val="00286ADE"/>
    <w:rsid w:val="00286EBD"/>
    <w:rsid w:val="002870C1"/>
    <w:rsid w:val="00287204"/>
    <w:rsid w:val="0028731C"/>
    <w:rsid w:val="00287C2B"/>
    <w:rsid w:val="00287D76"/>
    <w:rsid w:val="00287D79"/>
    <w:rsid w:val="00290289"/>
    <w:rsid w:val="002906DF"/>
    <w:rsid w:val="0029147B"/>
    <w:rsid w:val="00291536"/>
    <w:rsid w:val="002917A1"/>
    <w:rsid w:val="00291895"/>
    <w:rsid w:val="00291C8E"/>
    <w:rsid w:val="00292124"/>
    <w:rsid w:val="00292730"/>
    <w:rsid w:val="00293437"/>
    <w:rsid w:val="0029443A"/>
    <w:rsid w:val="0029465B"/>
    <w:rsid w:val="0029472F"/>
    <w:rsid w:val="00294E72"/>
    <w:rsid w:val="00295037"/>
    <w:rsid w:val="00295121"/>
    <w:rsid w:val="00295D18"/>
    <w:rsid w:val="0029607C"/>
    <w:rsid w:val="002964C3"/>
    <w:rsid w:val="0029733E"/>
    <w:rsid w:val="00297477"/>
    <w:rsid w:val="002A0E12"/>
    <w:rsid w:val="002A126A"/>
    <w:rsid w:val="002A155A"/>
    <w:rsid w:val="002A1946"/>
    <w:rsid w:val="002A2AD7"/>
    <w:rsid w:val="002A2E4E"/>
    <w:rsid w:val="002A37CA"/>
    <w:rsid w:val="002A3919"/>
    <w:rsid w:val="002A39C4"/>
    <w:rsid w:val="002A3D90"/>
    <w:rsid w:val="002A45FE"/>
    <w:rsid w:val="002A47AF"/>
    <w:rsid w:val="002A496E"/>
    <w:rsid w:val="002A4C31"/>
    <w:rsid w:val="002A4F1B"/>
    <w:rsid w:val="002A5205"/>
    <w:rsid w:val="002A53D7"/>
    <w:rsid w:val="002A562B"/>
    <w:rsid w:val="002A5872"/>
    <w:rsid w:val="002A5E8E"/>
    <w:rsid w:val="002A6AFD"/>
    <w:rsid w:val="002A73B4"/>
    <w:rsid w:val="002A7670"/>
    <w:rsid w:val="002A777E"/>
    <w:rsid w:val="002A7BDA"/>
    <w:rsid w:val="002A7C3C"/>
    <w:rsid w:val="002A7D0D"/>
    <w:rsid w:val="002B0AFD"/>
    <w:rsid w:val="002B0CD8"/>
    <w:rsid w:val="002B0CDA"/>
    <w:rsid w:val="002B1155"/>
    <w:rsid w:val="002B192F"/>
    <w:rsid w:val="002B2362"/>
    <w:rsid w:val="002B2428"/>
    <w:rsid w:val="002B24C2"/>
    <w:rsid w:val="002B2739"/>
    <w:rsid w:val="002B3A3F"/>
    <w:rsid w:val="002B3C6D"/>
    <w:rsid w:val="002B3F26"/>
    <w:rsid w:val="002B56A8"/>
    <w:rsid w:val="002B5812"/>
    <w:rsid w:val="002B600D"/>
    <w:rsid w:val="002B64F2"/>
    <w:rsid w:val="002B668F"/>
    <w:rsid w:val="002B6954"/>
    <w:rsid w:val="002B6974"/>
    <w:rsid w:val="002B6BE6"/>
    <w:rsid w:val="002B6C3D"/>
    <w:rsid w:val="002B74B3"/>
    <w:rsid w:val="002B792D"/>
    <w:rsid w:val="002B7936"/>
    <w:rsid w:val="002B7C33"/>
    <w:rsid w:val="002B7F59"/>
    <w:rsid w:val="002C000B"/>
    <w:rsid w:val="002C0725"/>
    <w:rsid w:val="002C0A67"/>
    <w:rsid w:val="002C0C46"/>
    <w:rsid w:val="002C0EB3"/>
    <w:rsid w:val="002C0FD5"/>
    <w:rsid w:val="002C12DF"/>
    <w:rsid w:val="002C161E"/>
    <w:rsid w:val="002C1B45"/>
    <w:rsid w:val="002C1D56"/>
    <w:rsid w:val="002C2006"/>
    <w:rsid w:val="002C26B0"/>
    <w:rsid w:val="002C3692"/>
    <w:rsid w:val="002C37A6"/>
    <w:rsid w:val="002C37DD"/>
    <w:rsid w:val="002C3A51"/>
    <w:rsid w:val="002C420B"/>
    <w:rsid w:val="002C4593"/>
    <w:rsid w:val="002C4D47"/>
    <w:rsid w:val="002C4F44"/>
    <w:rsid w:val="002C4FF8"/>
    <w:rsid w:val="002C5205"/>
    <w:rsid w:val="002C5549"/>
    <w:rsid w:val="002C55AA"/>
    <w:rsid w:val="002C55AB"/>
    <w:rsid w:val="002C5704"/>
    <w:rsid w:val="002C59B7"/>
    <w:rsid w:val="002C5D9A"/>
    <w:rsid w:val="002C638C"/>
    <w:rsid w:val="002C6D38"/>
    <w:rsid w:val="002C70A3"/>
    <w:rsid w:val="002C7DE0"/>
    <w:rsid w:val="002D0397"/>
    <w:rsid w:val="002D0940"/>
    <w:rsid w:val="002D12E6"/>
    <w:rsid w:val="002D1598"/>
    <w:rsid w:val="002D1997"/>
    <w:rsid w:val="002D1AD2"/>
    <w:rsid w:val="002D1D0C"/>
    <w:rsid w:val="002D20AE"/>
    <w:rsid w:val="002D2193"/>
    <w:rsid w:val="002D2216"/>
    <w:rsid w:val="002D2973"/>
    <w:rsid w:val="002D2B36"/>
    <w:rsid w:val="002D472A"/>
    <w:rsid w:val="002D4BEA"/>
    <w:rsid w:val="002D4CD3"/>
    <w:rsid w:val="002D4D28"/>
    <w:rsid w:val="002D50B7"/>
    <w:rsid w:val="002D5197"/>
    <w:rsid w:val="002D556B"/>
    <w:rsid w:val="002D5E8C"/>
    <w:rsid w:val="002D6081"/>
    <w:rsid w:val="002D60B6"/>
    <w:rsid w:val="002D62A2"/>
    <w:rsid w:val="002D65EA"/>
    <w:rsid w:val="002D671A"/>
    <w:rsid w:val="002D6810"/>
    <w:rsid w:val="002D6B88"/>
    <w:rsid w:val="002D6D27"/>
    <w:rsid w:val="002D6F51"/>
    <w:rsid w:val="002D7131"/>
    <w:rsid w:val="002D73B0"/>
    <w:rsid w:val="002D75C9"/>
    <w:rsid w:val="002D77A1"/>
    <w:rsid w:val="002D7E7F"/>
    <w:rsid w:val="002E0119"/>
    <w:rsid w:val="002E0DA3"/>
    <w:rsid w:val="002E13AF"/>
    <w:rsid w:val="002E186C"/>
    <w:rsid w:val="002E2500"/>
    <w:rsid w:val="002E2B36"/>
    <w:rsid w:val="002E2B92"/>
    <w:rsid w:val="002E38BC"/>
    <w:rsid w:val="002E3C3A"/>
    <w:rsid w:val="002E43F8"/>
    <w:rsid w:val="002E4947"/>
    <w:rsid w:val="002E4A43"/>
    <w:rsid w:val="002E4D90"/>
    <w:rsid w:val="002E5172"/>
    <w:rsid w:val="002E56E8"/>
    <w:rsid w:val="002E5701"/>
    <w:rsid w:val="002E5717"/>
    <w:rsid w:val="002E5B10"/>
    <w:rsid w:val="002E5BD6"/>
    <w:rsid w:val="002E62B3"/>
    <w:rsid w:val="002E643D"/>
    <w:rsid w:val="002E682A"/>
    <w:rsid w:val="002E694E"/>
    <w:rsid w:val="002E6A32"/>
    <w:rsid w:val="002E6FCE"/>
    <w:rsid w:val="002E700A"/>
    <w:rsid w:val="002E7C0F"/>
    <w:rsid w:val="002E7C3D"/>
    <w:rsid w:val="002F0202"/>
    <w:rsid w:val="002F050B"/>
    <w:rsid w:val="002F0764"/>
    <w:rsid w:val="002F0890"/>
    <w:rsid w:val="002F1036"/>
    <w:rsid w:val="002F10D6"/>
    <w:rsid w:val="002F1103"/>
    <w:rsid w:val="002F1A3C"/>
    <w:rsid w:val="002F1CA3"/>
    <w:rsid w:val="002F2635"/>
    <w:rsid w:val="002F2DA5"/>
    <w:rsid w:val="002F3605"/>
    <w:rsid w:val="002F37D7"/>
    <w:rsid w:val="002F390D"/>
    <w:rsid w:val="002F3ED3"/>
    <w:rsid w:val="002F4297"/>
    <w:rsid w:val="002F481D"/>
    <w:rsid w:val="002F4A71"/>
    <w:rsid w:val="002F53AF"/>
    <w:rsid w:val="002F67C0"/>
    <w:rsid w:val="002F6807"/>
    <w:rsid w:val="002F7527"/>
    <w:rsid w:val="002F761D"/>
    <w:rsid w:val="002F7742"/>
    <w:rsid w:val="002F7B06"/>
    <w:rsid w:val="002F7F66"/>
    <w:rsid w:val="002F7FD7"/>
    <w:rsid w:val="003002D9"/>
    <w:rsid w:val="0030075C"/>
    <w:rsid w:val="0030090D"/>
    <w:rsid w:val="003009C2"/>
    <w:rsid w:val="00301004"/>
    <w:rsid w:val="00301BAD"/>
    <w:rsid w:val="00301E1C"/>
    <w:rsid w:val="003020F7"/>
    <w:rsid w:val="003021C1"/>
    <w:rsid w:val="003027B2"/>
    <w:rsid w:val="0030288C"/>
    <w:rsid w:val="003028E0"/>
    <w:rsid w:val="00302EC7"/>
    <w:rsid w:val="0030313B"/>
    <w:rsid w:val="00303758"/>
    <w:rsid w:val="00303AC0"/>
    <w:rsid w:val="00303B7C"/>
    <w:rsid w:val="00303BEA"/>
    <w:rsid w:val="003040ED"/>
    <w:rsid w:val="00304344"/>
    <w:rsid w:val="00304355"/>
    <w:rsid w:val="00304C8B"/>
    <w:rsid w:val="00304DB9"/>
    <w:rsid w:val="0030552D"/>
    <w:rsid w:val="00305774"/>
    <w:rsid w:val="00305AB9"/>
    <w:rsid w:val="00305E76"/>
    <w:rsid w:val="00306807"/>
    <w:rsid w:val="003069D3"/>
    <w:rsid w:val="00306AFF"/>
    <w:rsid w:val="00306F8A"/>
    <w:rsid w:val="003070F2"/>
    <w:rsid w:val="003072F1"/>
    <w:rsid w:val="00310393"/>
    <w:rsid w:val="00310827"/>
    <w:rsid w:val="0031164A"/>
    <w:rsid w:val="003117E9"/>
    <w:rsid w:val="0031227C"/>
    <w:rsid w:val="00312C0A"/>
    <w:rsid w:val="003134AF"/>
    <w:rsid w:val="00313814"/>
    <w:rsid w:val="00313B43"/>
    <w:rsid w:val="00313C85"/>
    <w:rsid w:val="003141B0"/>
    <w:rsid w:val="00314609"/>
    <w:rsid w:val="00314772"/>
    <w:rsid w:val="00314AA2"/>
    <w:rsid w:val="00314B37"/>
    <w:rsid w:val="00314ECD"/>
    <w:rsid w:val="0031511F"/>
    <w:rsid w:val="00315228"/>
    <w:rsid w:val="00315D94"/>
    <w:rsid w:val="00316884"/>
    <w:rsid w:val="00316BA2"/>
    <w:rsid w:val="00316EA1"/>
    <w:rsid w:val="00317444"/>
    <w:rsid w:val="003175EC"/>
    <w:rsid w:val="003177D2"/>
    <w:rsid w:val="00317885"/>
    <w:rsid w:val="00317AB8"/>
    <w:rsid w:val="00317D62"/>
    <w:rsid w:val="00320E74"/>
    <w:rsid w:val="00321A16"/>
    <w:rsid w:val="00321C6D"/>
    <w:rsid w:val="00321F16"/>
    <w:rsid w:val="003230ED"/>
    <w:rsid w:val="003237A5"/>
    <w:rsid w:val="003238F1"/>
    <w:rsid w:val="00324DD9"/>
    <w:rsid w:val="003251B4"/>
    <w:rsid w:val="003251C7"/>
    <w:rsid w:val="00325590"/>
    <w:rsid w:val="00325DAF"/>
    <w:rsid w:val="00326A8D"/>
    <w:rsid w:val="00327359"/>
    <w:rsid w:val="003274E4"/>
    <w:rsid w:val="00327A68"/>
    <w:rsid w:val="00327AE5"/>
    <w:rsid w:val="003305E2"/>
    <w:rsid w:val="003319C1"/>
    <w:rsid w:val="00331AD5"/>
    <w:rsid w:val="00331B9B"/>
    <w:rsid w:val="00331CB2"/>
    <w:rsid w:val="00331D81"/>
    <w:rsid w:val="00331DC2"/>
    <w:rsid w:val="00331F92"/>
    <w:rsid w:val="0033208C"/>
    <w:rsid w:val="00332227"/>
    <w:rsid w:val="0033233F"/>
    <w:rsid w:val="00332481"/>
    <w:rsid w:val="00332D84"/>
    <w:rsid w:val="00332E2F"/>
    <w:rsid w:val="00333324"/>
    <w:rsid w:val="00333391"/>
    <w:rsid w:val="0033368F"/>
    <w:rsid w:val="00333F62"/>
    <w:rsid w:val="00334056"/>
    <w:rsid w:val="0033430A"/>
    <w:rsid w:val="00335281"/>
    <w:rsid w:val="0033566E"/>
    <w:rsid w:val="00335860"/>
    <w:rsid w:val="00336083"/>
    <w:rsid w:val="003361AD"/>
    <w:rsid w:val="00336755"/>
    <w:rsid w:val="00336AA8"/>
    <w:rsid w:val="00337897"/>
    <w:rsid w:val="00337A06"/>
    <w:rsid w:val="003402ED"/>
    <w:rsid w:val="00340DE2"/>
    <w:rsid w:val="003417F5"/>
    <w:rsid w:val="00341C4F"/>
    <w:rsid w:val="003421A4"/>
    <w:rsid w:val="0034249D"/>
    <w:rsid w:val="003424D0"/>
    <w:rsid w:val="003428AD"/>
    <w:rsid w:val="00342F0D"/>
    <w:rsid w:val="00343017"/>
    <w:rsid w:val="00343998"/>
    <w:rsid w:val="00343AC4"/>
    <w:rsid w:val="00343C27"/>
    <w:rsid w:val="00343CE1"/>
    <w:rsid w:val="00343D1D"/>
    <w:rsid w:val="003445FF"/>
    <w:rsid w:val="0034497C"/>
    <w:rsid w:val="00344A6C"/>
    <w:rsid w:val="00344B16"/>
    <w:rsid w:val="00345615"/>
    <w:rsid w:val="0034564F"/>
    <w:rsid w:val="003459F1"/>
    <w:rsid w:val="00345A75"/>
    <w:rsid w:val="00346C91"/>
    <w:rsid w:val="00346CFB"/>
    <w:rsid w:val="00346E53"/>
    <w:rsid w:val="00346F11"/>
    <w:rsid w:val="00350221"/>
    <w:rsid w:val="0035043F"/>
    <w:rsid w:val="003505C0"/>
    <w:rsid w:val="003508EA"/>
    <w:rsid w:val="003509C2"/>
    <w:rsid w:val="00350D11"/>
    <w:rsid w:val="00351515"/>
    <w:rsid w:val="00351608"/>
    <w:rsid w:val="003518B0"/>
    <w:rsid w:val="00351920"/>
    <w:rsid w:val="00351B47"/>
    <w:rsid w:val="00352195"/>
    <w:rsid w:val="00352699"/>
    <w:rsid w:val="0035355A"/>
    <w:rsid w:val="00353ABE"/>
    <w:rsid w:val="003551EB"/>
    <w:rsid w:val="00355517"/>
    <w:rsid w:val="003558ED"/>
    <w:rsid w:val="00355B87"/>
    <w:rsid w:val="00357848"/>
    <w:rsid w:val="0036015B"/>
    <w:rsid w:val="003601A6"/>
    <w:rsid w:val="003604D7"/>
    <w:rsid w:val="00360558"/>
    <w:rsid w:val="003606C3"/>
    <w:rsid w:val="00360BC7"/>
    <w:rsid w:val="00360D9E"/>
    <w:rsid w:val="0036128E"/>
    <w:rsid w:val="003614FF"/>
    <w:rsid w:val="003616B8"/>
    <w:rsid w:val="003616BA"/>
    <w:rsid w:val="00361FF4"/>
    <w:rsid w:val="003621A8"/>
    <w:rsid w:val="003622F3"/>
    <w:rsid w:val="00362609"/>
    <w:rsid w:val="0036278D"/>
    <w:rsid w:val="00362E03"/>
    <w:rsid w:val="0036354C"/>
    <w:rsid w:val="003637C8"/>
    <w:rsid w:val="00363D9D"/>
    <w:rsid w:val="0036417F"/>
    <w:rsid w:val="0036428B"/>
    <w:rsid w:val="003646AF"/>
    <w:rsid w:val="003649BE"/>
    <w:rsid w:val="003649D5"/>
    <w:rsid w:val="003652A8"/>
    <w:rsid w:val="003653BF"/>
    <w:rsid w:val="00365F7D"/>
    <w:rsid w:val="003660BF"/>
    <w:rsid w:val="0036619D"/>
    <w:rsid w:val="00366D3F"/>
    <w:rsid w:val="00366FFC"/>
    <w:rsid w:val="00367098"/>
    <w:rsid w:val="00367A89"/>
    <w:rsid w:val="0037012F"/>
    <w:rsid w:val="003705EA"/>
    <w:rsid w:val="0037089C"/>
    <w:rsid w:val="00370AF5"/>
    <w:rsid w:val="00371129"/>
    <w:rsid w:val="00371213"/>
    <w:rsid w:val="0037155F"/>
    <w:rsid w:val="003715D1"/>
    <w:rsid w:val="00371B5F"/>
    <w:rsid w:val="003722B9"/>
    <w:rsid w:val="00372473"/>
    <w:rsid w:val="00372735"/>
    <w:rsid w:val="00372F69"/>
    <w:rsid w:val="00373310"/>
    <w:rsid w:val="0037346B"/>
    <w:rsid w:val="00373645"/>
    <w:rsid w:val="00373CC2"/>
    <w:rsid w:val="00373E62"/>
    <w:rsid w:val="003743AF"/>
    <w:rsid w:val="003743C8"/>
    <w:rsid w:val="003743F8"/>
    <w:rsid w:val="003747F1"/>
    <w:rsid w:val="00374A8C"/>
    <w:rsid w:val="0037539E"/>
    <w:rsid w:val="003757A4"/>
    <w:rsid w:val="00375922"/>
    <w:rsid w:val="003759ED"/>
    <w:rsid w:val="00375C63"/>
    <w:rsid w:val="00375C69"/>
    <w:rsid w:val="003761F0"/>
    <w:rsid w:val="00376A29"/>
    <w:rsid w:val="00376DF3"/>
    <w:rsid w:val="00376F9C"/>
    <w:rsid w:val="0038007B"/>
    <w:rsid w:val="0038016D"/>
    <w:rsid w:val="003801A3"/>
    <w:rsid w:val="003806F3"/>
    <w:rsid w:val="00380F2D"/>
    <w:rsid w:val="00381211"/>
    <w:rsid w:val="003815CB"/>
    <w:rsid w:val="00381715"/>
    <w:rsid w:val="00381795"/>
    <w:rsid w:val="003818A7"/>
    <w:rsid w:val="003819F5"/>
    <w:rsid w:val="00381C49"/>
    <w:rsid w:val="00382A96"/>
    <w:rsid w:val="003831D9"/>
    <w:rsid w:val="00383EDD"/>
    <w:rsid w:val="003850A8"/>
    <w:rsid w:val="003852FB"/>
    <w:rsid w:val="00385BA2"/>
    <w:rsid w:val="00386002"/>
    <w:rsid w:val="003860EC"/>
    <w:rsid w:val="003868FD"/>
    <w:rsid w:val="00386DC4"/>
    <w:rsid w:val="00387372"/>
    <w:rsid w:val="003874BF"/>
    <w:rsid w:val="00387CAF"/>
    <w:rsid w:val="00387F72"/>
    <w:rsid w:val="00390225"/>
    <w:rsid w:val="0039070F"/>
    <w:rsid w:val="00390C44"/>
    <w:rsid w:val="00391DE9"/>
    <w:rsid w:val="0039267E"/>
    <w:rsid w:val="00392731"/>
    <w:rsid w:val="00392C4A"/>
    <w:rsid w:val="003937EF"/>
    <w:rsid w:val="003939E0"/>
    <w:rsid w:val="00393B44"/>
    <w:rsid w:val="00393C73"/>
    <w:rsid w:val="00394311"/>
    <w:rsid w:val="003945B5"/>
    <w:rsid w:val="0039485B"/>
    <w:rsid w:val="00395472"/>
    <w:rsid w:val="00395764"/>
    <w:rsid w:val="00395904"/>
    <w:rsid w:val="00395A37"/>
    <w:rsid w:val="0039656A"/>
    <w:rsid w:val="00397E33"/>
    <w:rsid w:val="003A017A"/>
    <w:rsid w:val="003A15AA"/>
    <w:rsid w:val="003A17BF"/>
    <w:rsid w:val="003A2055"/>
    <w:rsid w:val="003A2175"/>
    <w:rsid w:val="003A2B14"/>
    <w:rsid w:val="003A2F6A"/>
    <w:rsid w:val="003A3598"/>
    <w:rsid w:val="003A37A7"/>
    <w:rsid w:val="003A394A"/>
    <w:rsid w:val="003A3AF3"/>
    <w:rsid w:val="003A3D07"/>
    <w:rsid w:val="003A3E2E"/>
    <w:rsid w:val="003A3FBF"/>
    <w:rsid w:val="003A4037"/>
    <w:rsid w:val="003A40B3"/>
    <w:rsid w:val="003A43FE"/>
    <w:rsid w:val="003A47B3"/>
    <w:rsid w:val="003A4D92"/>
    <w:rsid w:val="003A4DA1"/>
    <w:rsid w:val="003A4EFC"/>
    <w:rsid w:val="003A4FE0"/>
    <w:rsid w:val="003A5921"/>
    <w:rsid w:val="003A5CD2"/>
    <w:rsid w:val="003A61F6"/>
    <w:rsid w:val="003A639D"/>
    <w:rsid w:val="003A6F83"/>
    <w:rsid w:val="003A7870"/>
    <w:rsid w:val="003A7AD7"/>
    <w:rsid w:val="003A7B4A"/>
    <w:rsid w:val="003A7BF9"/>
    <w:rsid w:val="003A7E41"/>
    <w:rsid w:val="003B00E9"/>
    <w:rsid w:val="003B075B"/>
    <w:rsid w:val="003B0E72"/>
    <w:rsid w:val="003B18D5"/>
    <w:rsid w:val="003B18EE"/>
    <w:rsid w:val="003B1984"/>
    <w:rsid w:val="003B1A30"/>
    <w:rsid w:val="003B1CAB"/>
    <w:rsid w:val="003B20F1"/>
    <w:rsid w:val="003B29E3"/>
    <w:rsid w:val="003B2D53"/>
    <w:rsid w:val="003B2DAB"/>
    <w:rsid w:val="003B3493"/>
    <w:rsid w:val="003B34FF"/>
    <w:rsid w:val="003B3604"/>
    <w:rsid w:val="003B39E5"/>
    <w:rsid w:val="003B3B92"/>
    <w:rsid w:val="003B3FC9"/>
    <w:rsid w:val="003B4D19"/>
    <w:rsid w:val="003B60E9"/>
    <w:rsid w:val="003B6161"/>
    <w:rsid w:val="003B6911"/>
    <w:rsid w:val="003B69F8"/>
    <w:rsid w:val="003B6DE6"/>
    <w:rsid w:val="003B75AD"/>
    <w:rsid w:val="003B768E"/>
    <w:rsid w:val="003C0370"/>
    <w:rsid w:val="003C1336"/>
    <w:rsid w:val="003C19DF"/>
    <w:rsid w:val="003C25A1"/>
    <w:rsid w:val="003C2CAA"/>
    <w:rsid w:val="003C2EF2"/>
    <w:rsid w:val="003C337A"/>
    <w:rsid w:val="003C3756"/>
    <w:rsid w:val="003C37AA"/>
    <w:rsid w:val="003C38A8"/>
    <w:rsid w:val="003C39BE"/>
    <w:rsid w:val="003C4419"/>
    <w:rsid w:val="003C49FC"/>
    <w:rsid w:val="003C58A3"/>
    <w:rsid w:val="003C5C50"/>
    <w:rsid w:val="003C5F7B"/>
    <w:rsid w:val="003C620E"/>
    <w:rsid w:val="003C6770"/>
    <w:rsid w:val="003C67DD"/>
    <w:rsid w:val="003C6BFC"/>
    <w:rsid w:val="003C79BA"/>
    <w:rsid w:val="003C7E33"/>
    <w:rsid w:val="003C7E8F"/>
    <w:rsid w:val="003C7EE5"/>
    <w:rsid w:val="003D0691"/>
    <w:rsid w:val="003D06E1"/>
    <w:rsid w:val="003D0805"/>
    <w:rsid w:val="003D0859"/>
    <w:rsid w:val="003D0982"/>
    <w:rsid w:val="003D0C1F"/>
    <w:rsid w:val="003D1662"/>
    <w:rsid w:val="003D184F"/>
    <w:rsid w:val="003D19AD"/>
    <w:rsid w:val="003D1CA9"/>
    <w:rsid w:val="003D2026"/>
    <w:rsid w:val="003D2076"/>
    <w:rsid w:val="003D27CD"/>
    <w:rsid w:val="003D2E2E"/>
    <w:rsid w:val="003D305F"/>
    <w:rsid w:val="003D387A"/>
    <w:rsid w:val="003D3B09"/>
    <w:rsid w:val="003D4373"/>
    <w:rsid w:val="003D4560"/>
    <w:rsid w:val="003D46F4"/>
    <w:rsid w:val="003D47A7"/>
    <w:rsid w:val="003D4DF0"/>
    <w:rsid w:val="003D4F16"/>
    <w:rsid w:val="003D5BED"/>
    <w:rsid w:val="003D5E13"/>
    <w:rsid w:val="003D5F20"/>
    <w:rsid w:val="003D67D1"/>
    <w:rsid w:val="003D7043"/>
    <w:rsid w:val="003D7444"/>
    <w:rsid w:val="003D74F3"/>
    <w:rsid w:val="003D7555"/>
    <w:rsid w:val="003D7B36"/>
    <w:rsid w:val="003D7C44"/>
    <w:rsid w:val="003E0342"/>
    <w:rsid w:val="003E044D"/>
    <w:rsid w:val="003E0928"/>
    <w:rsid w:val="003E0E13"/>
    <w:rsid w:val="003E153A"/>
    <w:rsid w:val="003E16F1"/>
    <w:rsid w:val="003E236B"/>
    <w:rsid w:val="003E23A6"/>
    <w:rsid w:val="003E26D0"/>
    <w:rsid w:val="003E2892"/>
    <w:rsid w:val="003E2FCF"/>
    <w:rsid w:val="003E3149"/>
    <w:rsid w:val="003E32A9"/>
    <w:rsid w:val="003E3488"/>
    <w:rsid w:val="003E3AB0"/>
    <w:rsid w:val="003E3B5E"/>
    <w:rsid w:val="003E3B76"/>
    <w:rsid w:val="003E3BF0"/>
    <w:rsid w:val="003E3D26"/>
    <w:rsid w:val="003E4463"/>
    <w:rsid w:val="003E466C"/>
    <w:rsid w:val="003E4A3B"/>
    <w:rsid w:val="003E4B5E"/>
    <w:rsid w:val="003E5441"/>
    <w:rsid w:val="003E54DF"/>
    <w:rsid w:val="003E5C74"/>
    <w:rsid w:val="003E629D"/>
    <w:rsid w:val="003E6A03"/>
    <w:rsid w:val="003E7F25"/>
    <w:rsid w:val="003F0675"/>
    <w:rsid w:val="003F10C5"/>
    <w:rsid w:val="003F123D"/>
    <w:rsid w:val="003F12AD"/>
    <w:rsid w:val="003F1A0A"/>
    <w:rsid w:val="003F1BFF"/>
    <w:rsid w:val="003F28BA"/>
    <w:rsid w:val="003F2D9A"/>
    <w:rsid w:val="003F343E"/>
    <w:rsid w:val="003F3A52"/>
    <w:rsid w:val="003F4963"/>
    <w:rsid w:val="003F4D3B"/>
    <w:rsid w:val="003F5244"/>
    <w:rsid w:val="003F5402"/>
    <w:rsid w:val="003F5871"/>
    <w:rsid w:val="003F5A7F"/>
    <w:rsid w:val="003F5C60"/>
    <w:rsid w:val="003F6714"/>
    <w:rsid w:val="003F6B0F"/>
    <w:rsid w:val="003F7245"/>
    <w:rsid w:val="003F7A12"/>
    <w:rsid w:val="003F7C32"/>
    <w:rsid w:val="003F7C8B"/>
    <w:rsid w:val="003F7FEB"/>
    <w:rsid w:val="0040010C"/>
    <w:rsid w:val="0040011B"/>
    <w:rsid w:val="00401862"/>
    <w:rsid w:val="00401A08"/>
    <w:rsid w:val="00401DE2"/>
    <w:rsid w:val="004028E6"/>
    <w:rsid w:val="00403494"/>
    <w:rsid w:val="004035E4"/>
    <w:rsid w:val="00403EEA"/>
    <w:rsid w:val="004042C5"/>
    <w:rsid w:val="004043C2"/>
    <w:rsid w:val="004046CA"/>
    <w:rsid w:val="00404C38"/>
    <w:rsid w:val="00404FE6"/>
    <w:rsid w:val="00405132"/>
    <w:rsid w:val="0040529B"/>
    <w:rsid w:val="0040532B"/>
    <w:rsid w:val="004058B7"/>
    <w:rsid w:val="00405DE3"/>
    <w:rsid w:val="00405F52"/>
    <w:rsid w:val="00405FF1"/>
    <w:rsid w:val="00406351"/>
    <w:rsid w:val="0040659F"/>
    <w:rsid w:val="004067E1"/>
    <w:rsid w:val="00406F75"/>
    <w:rsid w:val="0040703B"/>
    <w:rsid w:val="0040781B"/>
    <w:rsid w:val="00407893"/>
    <w:rsid w:val="0041027F"/>
    <w:rsid w:val="00411677"/>
    <w:rsid w:val="004119F2"/>
    <w:rsid w:val="00411A8B"/>
    <w:rsid w:val="00411B7D"/>
    <w:rsid w:val="00411DA1"/>
    <w:rsid w:val="00411E88"/>
    <w:rsid w:val="00412095"/>
    <w:rsid w:val="004122E5"/>
    <w:rsid w:val="004123A2"/>
    <w:rsid w:val="0041252C"/>
    <w:rsid w:val="0041283B"/>
    <w:rsid w:val="004132E3"/>
    <w:rsid w:val="00413729"/>
    <w:rsid w:val="004139C2"/>
    <w:rsid w:val="00413CF5"/>
    <w:rsid w:val="00413DDA"/>
    <w:rsid w:val="00414502"/>
    <w:rsid w:val="004147DA"/>
    <w:rsid w:val="00414886"/>
    <w:rsid w:val="00414E09"/>
    <w:rsid w:val="004152F8"/>
    <w:rsid w:val="004154F5"/>
    <w:rsid w:val="004155C3"/>
    <w:rsid w:val="00415701"/>
    <w:rsid w:val="0041576A"/>
    <w:rsid w:val="00415924"/>
    <w:rsid w:val="0041644C"/>
    <w:rsid w:val="00416A67"/>
    <w:rsid w:val="004171D8"/>
    <w:rsid w:val="00417D1C"/>
    <w:rsid w:val="00417DCF"/>
    <w:rsid w:val="004203C1"/>
    <w:rsid w:val="00420451"/>
    <w:rsid w:val="00420511"/>
    <w:rsid w:val="0042120F"/>
    <w:rsid w:val="00421491"/>
    <w:rsid w:val="004216E4"/>
    <w:rsid w:val="004217EB"/>
    <w:rsid w:val="00421996"/>
    <w:rsid w:val="00421DDD"/>
    <w:rsid w:val="004224AE"/>
    <w:rsid w:val="00423B2F"/>
    <w:rsid w:val="00423B98"/>
    <w:rsid w:val="004244C1"/>
    <w:rsid w:val="004246DC"/>
    <w:rsid w:val="0042479F"/>
    <w:rsid w:val="0042543A"/>
    <w:rsid w:val="0042572A"/>
    <w:rsid w:val="00425818"/>
    <w:rsid w:val="004261AA"/>
    <w:rsid w:val="004262EF"/>
    <w:rsid w:val="00426528"/>
    <w:rsid w:val="004269B3"/>
    <w:rsid w:val="00426E7D"/>
    <w:rsid w:val="004276AA"/>
    <w:rsid w:val="00430090"/>
    <w:rsid w:val="00430D74"/>
    <w:rsid w:val="00430DAC"/>
    <w:rsid w:val="0043121B"/>
    <w:rsid w:val="00431671"/>
    <w:rsid w:val="00431771"/>
    <w:rsid w:val="004318F8"/>
    <w:rsid w:val="004319E3"/>
    <w:rsid w:val="00431AAD"/>
    <w:rsid w:val="00431F9B"/>
    <w:rsid w:val="00431FA8"/>
    <w:rsid w:val="00432343"/>
    <w:rsid w:val="00432451"/>
    <w:rsid w:val="004325D5"/>
    <w:rsid w:val="0043262A"/>
    <w:rsid w:val="0043318A"/>
    <w:rsid w:val="00433909"/>
    <w:rsid w:val="004340C9"/>
    <w:rsid w:val="004347D4"/>
    <w:rsid w:val="00434F3D"/>
    <w:rsid w:val="00434F7D"/>
    <w:rsid w:val="00435063"/>
    <w:rsid w:val="00435145"/>
    <w:rsid w:val="00435A5B"/>
    <w:rsid w:val="00435C01"/>
    <w:rsid w:val="00435D9C"/>
    <w:rsid w:val="0043613C"/>
    <w:rsid w:val="004363F1"/>
    <w:rsid w:val="00436607"/>
    <w:rsid w:val="00436D9C"/>
    <w:rsid w:val="00437295"/>
    <w:rsid w:val="004374F2"/>
    <w:rsid w:val="0043789F"/>
    <w:rsid w:val="004378F6"/>
    <w:rsid w:val="004379B8"/>
    <w:rsid w:val="00437B65"/>
    <w:rsid w:val="00437FB5"/>
    <w:rsid w:val="00440298"/>
    <w:rsid w:val="00440B61"/>
    <w:rsid w:val="00440F1E"/>
    <w:rsid w:val="004410A5"/>
    <w:rsid w:val="0044161D"/>
    <w:rsid w:val="004419ED"/>
    <w:rsid w:val="00442355"/>
    <w:rsid w:val="004424C3"/>
    <w:rsid w:val="00442580"/>
    <w:rsid w:val="004425E3"/>
    <w:rsid w:val="0044263D"/>
    <w:rsid w:val="00442A3F"/>
    <w:rsid w:val="00442F9E"/>
    <w:rsid w:val="004431F6"/>
    <w:rsid w:val="004433F5"/>
    <w:rsid w:val="00443899"/>
    <w:rsid w:val="00443F42"/>
    <w:rsid w:val="00444359"/>
    <w:rsid w:val="00444955"/>
    <w:rsid w:val="004449F4"/>
    <w:rsid w:val="00445155"/>
    <w:rsid w:val="0044556E"/>
    <w:rsid w:val="004456A0"/>
    <w:rsid w:val="00445725"/>
    <w:rsid w:val="0044596C"/>
    <w:rsid w:val="00446319"/>
    <w:rsid w:val="004464D9"/>
    <w:rsid w:val="00446919"/>
    <w:rsid w:val="0044702E"/>
    <w:rsid w:val="00447178"/>
    <w:rsid w:val="004475D0"/>
    <w:rsid w:val="00447766"/>
    <w:rsid w:val="00447D50"/>
    <w:rsid w:val="00450788"/>
    <w:rsid w:val="004508AA"/>
    <w:rsid w:val="004508F1"/>
    <w:rsid w:val="00450B0C"/>
    <w:rsid w:val="00450B46"/>
    <w:rsid w:val="00450BB3"/>
    <w:rsid w:val="00451165"/>
    <w:rsid w:val="00451A2A"/>
    <w:rsid w:val="00451C74"/>
    <w:rsid w:val="004524ED"/>
    <w:rsid w:val="0045284B"/>
    <w:rsid w:val="00452CBD"/>
    <w:rsid w:val="0045306E"/>
    <w:rsid w:val="00453393"/>
    <w:rsid w:val="00453938"/>
    <w:rsid w:val="00453F2B"/>
    <w:rsid w:val="0045499C"/>
    <w:rsid w:val="00454CDB"/>
    <w:rsid w:val="004550E5"/>
    <w:rsid w:val="00455FEB"/>
    <w:rsid w:val="00456025"/>
    <w:rsid w:val="00456399"/>
    <w:rsid w:val="0045698D"/>
    <w:rsid w:val="00456A3A"/>
    <w:rsid w:val="00456E9F"/>
    <w:rsid w:val="00457155"/>
    <w:rsid w:val="00457420"/>
    <w:rsid w:val="00457972"/>
    <w:rsid w:val="00457C8F"/>
    <w:rsid w:val="00457D44"/>
    <w:rsid w:val="00460101"/>
    <w:rsid w:val="004602E9"/>
    <w:rsid w:val="004602FB"/>
    <w:rsid w:val="004603CC"/>
    <w:rsid w:val="00460985"/>
    <w:rsid w:val="004609A1"/>
    <w:rsid w:val="0046150C"/>
    <w:rsid w:val="00461553"/>
    <w:rsid w:val="00461874"/>
    <w:rsid w:val="00461DA6"/>
    <w:rsid w:val="004622B2"/>
    <w:rsid w:val="0046246C"/>
    <w:rsid w:val="0046251D"/>
    <w:rsid w:val="00462529"/>
    <w:rsid w:val="004628E3"/>
    <w:rsid w:val="0046295C"/>
    <w:rsid w:val="00462CC3"/>
    <w:rsid w:val="0046326A"/>
    <w:rsid w:val="0046348D"/>
    <w:rsid w:val="00463968"/>
    <w:rsid w:val="00463F05"/>
    <w:rsid w:val="00463FCD"/>
    <w:rsid w:val="0046469A"/>
    <w:rsid w:val="00464D50"/>
    <w:rsid w:val="00465AF7"/>
    <w:rsid w:val="00466164"/>
    <w:rsid w:val="00466247"/>
    <w:rsid w:val="004662C9"/>
    <w:rsid w:val="004668F4"/>
    <w:rsid w:val="004673BC"/>
    <w:rsid w:val="004674FC"/>
    <w:rsid w:val="0046796C"/>
    <w:rsid w:val="004702E5"/>
    <w:rsid w:val="00470B0D"/>
    <w:rsid w:val="00470E53"/>
    <w:rsid w:val="00471045"/>
    <w:rsid w:val="00471049"/>
    <w:rsid w:val="004713E1"/>
    <w:rsid w:val="00471A68"/>
    <w:rsid w:val="00471BFB"/>
    <w:rsid w:val="00471CFC"/>
    <w:rsid w:val="00471D03"/>
    <w:rsid w:val="0047206B"/>
    <w:rsid w:val="00472241"/>
    <w:rsid w:val="004725C9"/>
    <w:rsid w:val="00472875"/>
    <w:rsid w:val="00472DFD"/>
    <w:rsid w:val="00473439"/>
    <w:rsid w:val="00473717"/>
    <w:rsid w:val="00473B55"/>
    <w:rsid w:val="00473D37"/>
    <w:rsid w:val="00474363"/>
    <w:rsid w:val="00474770"/>
    <w:rsid w:val="0047480E"/>
    <w:rsid w:val="004750EF"/>
    <w:rsid w:val="0047537D"/>
    <w:rsid w:val="00475382"/>
    <w:rsid w:val="00475F08"/>
    <w:rsid w:val="00476A66"/>
    <w:rsid w:val="004770F8"/>
    <w:rsid w:val="004773BE"/>
    <w:rsid w:val="00480154"/>
    <w:rsid w:val="00480316"/>
    <w:rsid w:val="00480D8F"/>
    <w:rsid w:val="00480E48"/>
    <w:rsid w:val="00481AD6"/>
    <w:rsid w:val="004820E6"/>
    <w:rsid w:val="00482285"/>
    <w:rsid w:val="00482633"/>
    <w:rsid w:val="00482A2E"/>
    <w:rsid w:val="0048339E"/>
    <w:rsid w:val="004834C8"/>
    <w:rsid w:val="00483B4C"/>
    <w:rsid w:val="00483DD4"/>
    <w:rsid w:val="00483E86"/>
    <w:rsid w:val="004840A1"/>
    <w:rsid w:val="004840CE"/>
    <w:rsid w:val="00484260"/>
    <w:rsid w:val="004842C9"/>
    <w:rsid w:val="00484C25"/>
    <w:rsid w:val="004850D6"/>
    <w:rsid w:val="004852AA"/>
    <w:rsid w:val="00485346"/>
    <w:rsid w:val="00485B84"/>
    <w:rsid w:val="00485BFB"/>
    <w:rsid w:val="00485EA6"/>
    <w:rsid w:val="004863CF"/>
    <w:rsid w:val="004863F7"/>
    <w:rsid w:val="00486522"/>
    <w:rsid w:val="00486DE3"/>
    <w:rsid w:val="00487006"/>
    <w:rsid w:val="00487D8B"/>
    <w:rsid w:val="00490248"/>
    <w:rsid w:val="00491186"/>
    <w:rsid w:val="004911F3"/>
    <w:rsid w:val="0049134B"/>
    <w:rsid w:val="00491953"/>
    <w:rsid w:val="004919ED"/>
    <w:rsid w:val="00491B61"/>
    <w:rsid w:val="0049257D"/>
    <w:rsid w:val="0049301E"/>
    <w:rsid w:val="004931D9"/>
    <w:rsid w:val="00493410"/>
    <w:rsid w:val="004939A6"/>
    <w:rsid w:val="00493F02"/>
    <w:rsid w:val="0049471F"/>
    <w:rsid w:val="00494C21"/>
    <w:rsid w:val="00494D5B"/>
    <w:rsid w:val="00495078"/>
    <w:rsid w:val="00495147"/>
    <w:rsid w:val="00495463"/>
    <w:rsid w:val="00496CCB"/>
    <w:rsid w:val="00496DEF"/>
    <w:rsid w:val="0049780E"/>
    <w:rsid w:val="004A12AE"/>
    <w:rsid w:val="004A1804"/>
    <w:rsid w:val="004A21A7"/>
    <w:rsid w:val="004A2A40"/>
    <w:rsid w:val="004A36F1"/>
    <w:rsid w:val="004A38BF"/>
    <w:rsid w:val="004A3A68"/>
    <w:rsid w:val="004A3CC5"/>
    <w:rsid w:val="004A4014"/>
    <w:rsid w:val="004A4219"/>
    <w:rsid w:val="004A438D"/>
    <w:rsid w:val="004A47D8"/>
    <w:rsid w:val="004A5129"/>
    <w:rsid w:val="004A5299"/>
    <w:rsid w:val="004A5654"/>
    <w:rsid w:val="004A5B5A"/>
    <w:rsid w:val="004A5C26"/>
    <w:rsid w:val="004A611C"/>
    <w:rsid w:val="004A6285"/>
    <w:rsid w:val="004A6B66"/>
    <w:rsid w:val="004A70C4"/>
    <w:rsid w:val="004A70F1"/>
    <w:rsid w:val="004A744B"/>
    <w:rsid w:val="004A797D"/>
    <w:rsid w:val="004A7B78"/>
    <w:rsid w:val="004A7BCA"/>
    <w:rsid w:val="004A7C71"/>
    <w:rsid w:val="004A7C91"/>
    <w:rsid w:val="004B0644"/>
    <w:rsid w:val="004B0975"/>
    <w:rsid w:val="004B09B3"/>
    <w:rsid w:val="004B1103"/>
    <w:rsid w:val="004B112D"/>
    <w:rsid w:val="004B191F"/>
    <w:rsid w:val="004B1991"/>
    <w:rsid w:val="004B1B73"/>
    <w:rsid w:val="004B2739"/>
    <w:rsid w:val="004B2C8B"/>
    <w:rsid w:val="004B2E75"/>
    <w:rsid w:val="004B34BD"/>
    <w:rsid w:val="004B3695"/>
    <w:rsid w:val="004B370C"/>
    <w:rsid w:val="004B39DF"/>
    <w:rsid w:val="004B3D02"/>
    <w:rsid w:val="004B3EE8"/>
    <w:rsid w:val="004B4ABC"/>
    <w:rsid w:val="004B4F94"/>
    <w:rsid w:val="004B5701"/>
    <w:rsid w:val="004B5B16"/>
    <w:rsid w:val="004B6348"/>
    <w:rsid w:val="004B6468"/>
    <w:rsid w:val="004B6555"/>
    <w:rsid w:val="004B76AD"/>
    <w:rsid w:val="004B789D"/>
    <w:rsid w:val="004B7BF0"/>
    <w:rsid w:val="004B7C75"/>
    <w:rsid w:val="004C0207"/>
    <w:rsid w:val="004C0661"/>
    <w:rsid w:val="004C07D0"/>
    <w:rsid w:val="004C17BA"/>
    <w:rsid w:val="004C1828"/>
    <w:rsid w:val="004C206A"/>
    <w:rsid w:val="004C2264"/>
    <w:rsid w:val="004C242D"/>
    <w:rsid w:val="004C2ABF"/>
    <w:rsid w:val="004C2F95"/>
    <w:rsid w:val="004C31CF"/>
    <w:rsid w:val="004C37AC"/>
    <w:rsid w:val="004C3A22"/>
    <w:rsid w:val="004C3E76"/>
    <w:rsid w:val="004C4382"/>
    <w:rsid w:val="004C449A"/>
    <w:rsid w:val="004C45D8"/>
    <w:rsid w:val="004C4BEA"/>
    <w:rsid w:val="004C51F6"/>
    <w:rsid w:val="004C5335"/>
    <w:rsid w:val="004C6A8D"/>
    <w:rsid w:val="004C6C6B"/>
    <w:rsid w:val="004C7BCE"/>
    <w:rsid w:val="004D06C0"/>
    <w:rsid w:val="004D0868"/>
    <w:rsid w:val="004D0B9C"/>
    <w:rsid w:val="004D0CC6"/>
    <w:rsid w:val="004D0D36"/>
    <w:rsid w:val="004D0EB9"/>
    <w:rsid w:val="004D0EFB"/>
    <w:rsid w:val="004D0FFE"/>
    <w:rsid w:val="004D1064"/>
    <w:rsid w:val="004D12C8"/>
    <w:rsid w:val="004D1306"/>
    <w:rsid w:val="004D2167"/>
    <w:rsid w:val="004D233C"/>
    <w:rsid w:val="004D29CC"/>
    <w:rsid w:val="004D2A1A"/>
    <w:rsid w:val="004D2A52"/>
    <w:rsid w:val="004D2D19"/>
    <w:rsid w:val="004D32AE"/>
    <w:rsid w:val="004D3648"/>
    <w:rsid w:val="004D3B36"/>
    <w:rsid w:val="004D4EE4"/>
    <w:rsid w:val="004D509F"/>
    <w:rsid w:val="004D51DC"/>
    <w:rsid w:val="004D5414"/>
    <w:rsid w:val="004D54EA"/>
    <w:rsid w:val="004D5543"/>
    <w:rsid w:val="004D561D"/>
    <w:rsid w:val="004D5874"/>
    <w:rsid w:val="004D5FAD"/>
    <w:rsid w:val="004D64F6"/>
    <w:rsid w:val="004D65A0"/>
    <w:rsid w:val="004D6DA0"/>
    <w:rsid w:val="004D7033"/>
    <w:rsid w:val="004D70B2"/>
    <w:rsid w:val="004D71E6"/>
    <w:rsid w:val="004D72F3"/>
    <w:rsid w:val="004D7348"/>
    <w:rsid w:val="004D7496"/>
    <w:rsid w:val="004E00E9"/>
    <w:rsid w:val="004E056F"/>
    <w:rsid w:val="004E1007"/>
    <w:rsid w:val="004E127F"/>
    <w:rsid w:val="004E1342"/>
    <w:rsid w:val="004E1CAD"/>
    <w:rsid w:val="004E2022"/>
    <w:rsid w:val="004E213C"/>
    <w:rsid w:val="004E2180"/>
    <w:rsid w:val="004E2E45"/>
    <w:rsid w:val="004E2F21"/>
    <w:rsid w:val="004E33FE"/>
    <w:rsid w:val="004E3407"/>
    <w:rsid w:val="004E375E"/>
    <w:rsid w:val="004E3CD5"/>
    <w:rsid w:val="004E3E38"/>
    <w:rsid w:val="004E3F5D"/>
    <w:rsid w:val="004E404D"/>
    <w:rsid w:val="004E40B3"/>
    <w:rsid w:val="004E42BF"/>
    <w:rsid w:val="004E4562"/>
    <w:rsid w:val="004E4DED"/>
    <w:rsid w:val="004E4F29"/>
    <w:rsid w:val="004E532E"/>
    <w:rsid w:val="004E5975"/>
    <w:rsid w:val="004E5CE1"/>
    <w:rsid w:val="004E60A6"/>
    <w:rsid w:val="004E633A"/>
    <w:rsid w:val="004E64C1"/>
    <w:rsid w:val="004E68E1"/>
    <w:rsid w:val="004E6B1B"/>
    <w:rsid w:val="004E6D33"/>
    <w:rsid w:val="004E7020"/>
    <w:rsid w:val="004E7A31"/>
    <w:rsid w:val="004E7FC6"/>
    <w:rsid w:val="004F01AF"/>
    <w:rsid w:val="004F0589"/>
    <w:rsid w:val="004F0671"/>
    <w:rsid w:val="004F0991"/>
    <w:rsid w:val="004F0B91"/>
    <w:rsid w:val="004F0D8B"/>
    <w:rsid w:val="004F0E26"/>
    <w:rsid w:val="004F1615"/>
    <w:rsid w:val="004F1B09"/>
    <w:rsid w:val="004F214C"/>
    <w:rsid w:val="004F29AA"/>
    <w:rsid w:val="004F2D3A"/>
    <w:rsid w:val="004F3007"/>
    <w:rsid w:val="004F3605"/>
    <w:rsid w:val="004F3C65"/>
    <w:rsid w:val="004F4113"/>
    <w:rsid w:val="004F4B96"/>
    <w:rsid w:val="004F4D90"/>
    <w:rsid w:val="004F4D99"/>
    <w:rsid w:val="004F5279"/>
    <w:rsid w:val="004F5633"/>
    <w:rsid w:val="004F58A0"/>
    <w:rsid w:val="004F5902"/>
    <w:rsid w:val="004F5BA4"/>
    <w:rsid w:val="004F673A"/>
    <w:rsid w:val="004F6992"/>
    <w:rsid w:val="004F6A90"/>
    <w:rsid w:val="004F709D"/>
    <w:rsid w:val="004F73D7"/>
    <w:rsid w:val="004F7BF8"/>
    <w:rsid w:val="00500657"/>
    <w:rsid w:val="00500A69"/>
    <w:rsid w:val="00501369"/>
    <w:rsid w:val="0050138F"/>
    <w:rsid w:val="005013EE"/>
    <w:rsid w:val="005014AD"/>
    <w:rsid w:val="0050185F"/>
    <w:rsid w:val="00501EAF"/>
    <w:rsid w:val="0050235F"/>
    <w:rsid w:val="00502A0C"/>
    <w:rsid w:val="00503142"/>
    <w:rsid w:val="005031C3"/>
    <w:rsid w:val="00503523"/>
    <w:rsid w:val="005039A8"/>
    <w:rsid w:val="00503B2E"/>
    <w:rsid w:val="00503E32"/>
    <w:rsid w:val="00504270"/>
    <w:rsid w:val="005044CE"/>
    <w:rsid w:val="00504911"/>
    <w:rsid w:val="00504C6D"/>
    <w:rsid w:val="005050B6"/>
    <w:rsid w:val="00505452"/>
    <w:rsid w:val="005059D6"/>
    <w:rsid w:val="00505CA6"/>
    <w:rsid w:val="005060CB"/>
    <w:rsid w:val="005063DE"/>
    <w:rsid w:val="00506770"/>
    <w:rsid w:val="00506A0A"/>
    <w:rsid w:val="00506A1D"/>
    <w:rsid w:val="00506BAB"/>
    <w:rsid w:val="00506BFD"/>
    <w:rsid w:val="005076E5"/>
    <w:rsid w:val="005078E8"/>
    <w:rsid w:val="00510F3F"/>
    <w:rsid w:val="00511308"/>
    <w:rsid w:val="005115C5"/>
    <w:rsid w:val="005117D7"/>
    <w:rsid w:val="00511867"/>
    <w:rsid w:val="00511D6E"/>
    <w:rsid w:val="00511F69"/>
    <w:rsid w:val="0051244E"/>
    <w:rsid w:val="00512599"/>
    <w:rsid w:val="00512742"/>
    <w:rsid w:val="00512B7D"/>
    <w:rsid w:val="00512CBC"/>
    <w:rsid w:val="00513758"/>
    <w:rsid w:val="00513767"/>
    <w:rsid w:val="005139E5"/>
    <w:rsid w:val="00513CEA"/>
    <w:rsid w:val="00513EA3"/>
    <w:rsid w:val="00513FC2"/>
    <w:rsid w:val="005140D3"/>
    <w:rsid w:val="0051414D"/>
    <w:rsid w:val="00514E5D"/>
    <w:rsid w:val="0051500F"/>
    <w:rsid w:val="00515071"/>
    <w:rsid w:val="00515526"/>
    <w:rsid w:val="0051572C"/>
    <w:rsid w:val="00515E46"/>
    <w:rsid w:val="00516896"/>
    <w:rsid w:val="00516A0A"/>
    <w:rsid w:val="0051775F"/>
    <w:rsid w:val="0051780E"/>
    <w:rsid w:val="00517A5C"/>
    <w:rsid w:val="00520391"/>
    <w:rsid w:val="00520A0C"/>
    <w:rsid w:val="00520AED"/>
    <w:rsid w:val="00520B68"/>
    <w:rsid w:val="00520D7D"/>
    <w:rsid w:val="00521021"/>
    <w:rsid w:val="00521090"/>
    <w:rsid w:val="0052150D"/>
    <w:rsid w:val="00523A21"/>
    <w:rsid w:val="00523B06"/>
    <w:rsid w:val="00523C07"/>
    <w:rsid w:val="00523DC2"/>
    <w:rsid w:val="00523E91"/>
    <w:rsid w:val="005240D8"/>
    <w:rsid w:val="0052481A"/>
    <w:rsid w:val="00524A18"/>
    <w:rsid w:val="00525309"/>
    <w:rsid w:val="005253AE"/>
    <w:rsid w:val="00525F5F"/>
    <w:rsid w:val="0052676F"/>
    <w:rsid w:val="00526C08"/>
    <w:rsid w:val="00526F60"/>
    <w:rsid w:val="00527AB2"/>
    <w:rsid w:val="00527D96"/>
    <w:rsid w:val="0053058C"/>
    <w:rsid w:val="00530668"/>
    <w:rsid w:val="00530FB8"/>
    <w:rsid w:val="00531CA4"/>
    <w:rsid w:val="00531E04"/>
    <w:rsid w:val="00532021"/>
    <w:rsid w:val="00532F70"/>
    <w:rsid w:val="005335DD"/>
    <w:rsid w:val="00533BB4"/>
    <w:rsid w:val="005344C9"/>
    <w:rsid w:val="00534923"/>
    <w:rsid w:val="00534CC3"/>
    <w:rsid w:val="00534CD4"/>
    <w:rsid w:val="00534FCE"/>
    <w:rsid w:val="005354BD"/>
    <w:rsid w:val="00535A46"/>
    <w:rsid w:val="005368E3"/>
    <w:rsid w:val="00536ECA"/>
    <w:rsid w:val="0053706B"/>
    <w:rsid w:val="00537807"/>
    <w:rsid w:val="005378B1"/>
    <w:rsid w:val="00540128"/>
    <w:rsid w:val="005402E0"/>
    <w:rsid w:val="00540557"/>
    <w:rsid w:val="00540821"/>
    <w:rsid w:val="00540B13"/>
    <w:rsid w:val="00540E66"/>
    <w:rsid w:val="00541194"/>
    <w:rsid w:val="005415D2"/>
    <w:rsid w:val="00541BB8"/>
    <w:rsid w:val="00542101"/>
    <w:rsid w:val="0054228D"/>
    <w:rsid w:val="00542718"/>
    <w:rsid w:val="005430A0"/>
    <w:rsid w:val="00543515"/>
    <w:rsid w:val="005436DC"/>
    <w:rsid w:val="00543930"/>
    <w:rsid w:val="00543B1E"/>
    <w:rsid w:val="00543D7E"/>
    <w:rsid w:val="005445EA"/>
    <w:rsid w:val="00544848"/>
    <w:rsid w:val="00545086"/>
    <w:rsid w:val="00545731"/>
    <w:rsid w:val="00545BC1"/>
    <w:rsid w:val="00545BC2"/>
    <w:rsid w:val="00545D6D"/>
    <w:rsid w:val="00546112"/>
    <w:rsid w:val="0054635D"/>
    <w:rsid w:val="00546864"/>
    <w:rsid w:val="005471CB"/>
    <w:rsid w:val="0054765A"/>
    <w:rsid w:val="0055050A"/>
    <w:rsid w:val="00550844"/>
    <w:rsid w:val="005509B9"/>
    <w:rsid w:val="00550AEC"/>
    <w:rsid w:val="00550F7F"/>
    <w:rsid w:val="0055116A"/>
    <w:rsid w:val="00551261"/>
    <w:rsid w:val="005518DC"/>
    <w:rsid w:val="00551A6A"/>
    <w:rsid w:val="00551D2A"/>
    <w:rsid w:val="005527A1"/>
    <w:rsid w:val="00552AC8"/>
    <w:rsid w:val="00552D42"/>
    <w:rsid w:val="0055313D"/>
    <w:rsid w:val="0055372F"/>
    <w:rsid w:val="0055398B"/>
    <w:rsid w:val="00553AB3"/>
    <w:rsid w:val="00553ADD"/>
    <w:rsid w:val="00554127"/>
    <w:rsid w:val="00554B7F"/>
    <w:rsid w:val="0055537B"/>
    <w:rsid w:val="005554AD"/>
    <w:rsid w:val="0055585B"/>
    <w:rsid w:val="00555B58"/>
    <w:rsid w:val="00555E70"/>
    <w:rsid w:val="005569F7"/>
    <w:rsid w:val="00556D6B"/>
    <w:rsid w:val="00556E1E"/>
    <w:rsid w:val="00556FF3"/>
    <w:rsid w:val="005570B0"/>
    <w:rsid w:val="00557103"/>
    <w:rsid w:val="00557152"/>
    <w:rsid w:val="005572A0"/>
    <w:rsid w:val="00557324"/>
    <w:rsid w:val="00557705"/>
    <w:rsid w:val="005577AF"/>
    <w:rsid w:val="00557D4A"/>
    <w:rsid w:val="0056033A"/>
    <w:rsid w:val="005604AB"/>
    <w:rsid w:val="005607E8"/>
    <w:rsid w:val="0056095B"/>
    <w:rsid w:val="00560FEB"/>
    <w:rsid w:val="005610D3"/>
    <w:rsid w:val="005613B6"/>
    <w:rsid w:val="005615B1"/>
    <w:rsid w:val="005621DD"/>
    <w:rsid w:val="005622DC"/>
    <w:rsid w:val="005622F1"/>
    <w:rsid w:val="00562511"/>
    <w:rsid w:val="00562A4B"/>
    <w:rsid w:val="00562D9C"/>
    <w:rsid w:val="00562EF0"/>
    <w:rsid w:val="0056363B"/>
    <w:rsid w:val="00563AC9"/>
    <w:rsid w:val="00563B08"/>
    <w:rsid w:val="00563C15"/>
    <w:rsid w:val="00564369"/>
    <w:rsid w:val="0056466B"/>
    <w:rsid w:val="005646AA"/>
    <w:rsid w:val="00564C52"/>
    <w:rsid w:val="00564EFD"/>
    <w:rsid w:val="0056510A"/>
    <w:rsid w:val="005655CD"/>
    <w:rsid w:val="005656F6"/>
    <w:rsid w:val="00565742"/>
    <w:rsid w:val="00565AF2"/>
    <w:rsid w:val="00565B21"/>
    <w:rsid w:val="00565E0D"/>
    <w:rsid w:val="005666AB"/>
    <w:rsid w:val="00567201"/>
    <w:rsid w:val="005677AD"/>
    <w:rsid w:val="00567A7E"/>
    <w:rsid w:val="00567BA5"/>
    <w:rsid w:val="00567BB8"/>
    <w:rsid w:val="00567D42"/>
    <w:rsid w:val="0057071E"/>
    <w:rsid w:val="00570FFA"/>
    <w:rsid w:val="0057104D"/>
    <w:rsid w:val="0057105B"/>
    <w:rsid w:val="00571961"/>
    <w:rsid w:val="00571B5F"/>
    <w:rsid w:val="00571DA4"/>
    <w:rsid w:val="00571F52"/>
    <w:rsid w:val="00572118"/>
    <w:rsid w:val="005726E3"/>
    <w:rsid w:val="0057372A"/>
    <w:rsid w:val="0057373C"/>
    <w:rsid w:val="00573919"/>
    <w:rsid w:val="00574053"/>
    <w:rsid w:val="00574120"/>
    <w:rsid w:val="0057417F"/>
    <w:rsid w:val="005743F7"/>
    <w:rsid w:val="00574434"/>
    <w:rsid w:val="005744A8"/>
    <w:rsid w:val="005744E2"/>
    <w:rsid w:val="0057454B"/>
    <w:rsid w:val="00574603"/>
    <w:rsid w:val="005749F2"/>
    <w:rsid w:val="00574A21"/>
    <w:rsid w:val="00574F5E"/>
    <w:rsid w:val="00575471"/>
    <w:rsid w:val="00576166"/>
    <w:rsid w:val="005764C5"/>
    <w:rsid w:val="00576F41"/>
    <w:rsid w:val="00577346"/>
    <w:rsid w:val="00577DF7"/>
    <w:rsid w:val="00580095"/>
    <w:rsid w:val="005803E8"/>
    <w:rsid w:val="0058072E"/>
    <w:rsid w:val="00580BD9"/>
    <w:rsid w:val="0058117C"/>
    <w:rsid w:val="00581475"/>
    <w:rsid w:val="005814A2"/>
    <w:rsid w:val="005815A6"/>
    <w:rsid w:val="005819B5"/>
    <w:rsid w:val="00582699"/>
    <w:rsid w:val="0058287B"/>
    <w:rsid w:val="00583186"/>
    <w:rsid w:val="005836D4"/>
    <w:rsid w:val="00583CCF"/>
    <w:rsid w:val="00583F16"/>
    <w:rsid w:val="0058409D"/>
    <w:rsid w:val="005841DA"/>
    <w:rsid w:val="0058459E"/>
    <w:rsid w:val="00584785"/>
    <w:rsid w:val="005847AA"/>
    <w:rsid w:val="00584998"/>
    <w:rsid w:val="005849C9"/>
    <w:rsid w:val="00584A95"/>
    <w:rsid w:val="00584E51"/>
    <w:rsid w:val="00585498"/>
    <w:rsid w:val="00585882"/>
    <w:rsid w:val="00585E3C"/>
    <w:rsid w:val="00585F6D"/>
    <w:rsid w:val="0058615B"/>
    <w:rsid w:val="00586225"/>
    <w:rsid w:val="00587A69"/>
    <w:rsid w:val="00587D50"/>
    <w:rsid w:val="00590374"/>
    <w:rsid w:val="0059048B"/>
    <w:rsid w:val="005905F3"/>
    <w:rsid w:val="00590627"/>
    <w:rsid w:val="005908D5"/>
    <w:rsid w:val="00590B16"/>
    <w:rsid w:val="00590CE7"/>
    <w:rsid w:val="00591106"/>
    <w:rsid w:val="00591D15"/>
    <w:rsid w:val="00592573"/>
    <w:rsid w:val="005927D1"/>
    <w:rsid w:val="00592904"/>
    <w:rsid w:val="00592AC4"/>
    <w:rsid w:val="00592D04"/>
    <w:rsid w:val="00592D4C"/>
    <w:rsid w:val="00593651"/>
    <w:rsid w:val="00593AA4"/>
    <w:rsid w:val="00593EB2"/>
    <w:rsid w:val="0059407E"/>
    <w:rsid w:val="00594398"/>
    <w:rsid w:val="00594F84"/>
    <w:rsid w:val="0059594F"/>
    <w:rsid w:val="00595C09"/>
    <w:rsid w:val="00595FB1"/>
    <w:rsid w:val="0059639E"/>
    <w:rsid w:val="005965D3"/>
    <w:rsid w:val="00597016"/>
    <w:rsid w:val="00597092"/>
    <w:rsid w:val="00597956"/>
    <w:rsid w:val="00597EC8"/>
    <w:rsid w:val="005A077B"/>
    <w:rsid w:val="005A0C66"/>
    <w:rsid w:val="005A0CC8"/>
    <w:rsid w:val="005A0F1B"/>
    <w:rsid w:val="005A0FD4"/>
    <w:rsid w:val="005A16B1"/>
    <w:rsid w:val="005A1C33"/>
    <w:rsid w:val="005A1DA7"/>
    <w:rsid w:val="005A2197"/>
    <w:rsid w:val="005A2288"/>
    <w:rsid w:val="005A2E1D"/>
    <w:rsid w:val="005A2F1E"/>
    <w:rsid w:val="005A3023"/>
    <w:rsid w:val="005A32FC"/>
    <w:rsid w:val="005A3940"/>
    <w:rsid w:val="005A449A"/>
    <w:rsid w:val="005A462A"/>
    <w:rsid w:val="005A46EF"/>
    <w:rsid w:val="005A47AE"/>
    <w:rsid w:val="005A4F9E"/>
    <w:rsid w:val="005A5E75"/>
    <w:rsid w:val="005A6833"/>
    <w:rsid w:val="005A6CAC"/>
    <w:rsid w:val="005A70E9"/>
    <w:rsid w:val="005A7167"/>
    <w:rsid w:val="005A728E"/>
    <w:rsid w:val="005A74D5"/>
    <w:rsid w:val="005A75C5"/>
    <w:rsid w:val="005B067A"/>
    <w:rsid w:val="005B067B"/>
    <w:rsid w:val="005B0892"/>
    <w:rsid w:val="005B10D1"/>
    <w:rsid w:val="005B144D"/>
    <w:rsid w:val="005B1AAC"/>
    <w:rsid w:val="005B1B31"/>
    <w:rsid w:val="005B1C61"/>
    <w:rsid w:val="005B1DFB"/>
    <w:rsid w:val="005B1E7E"/>
    <w:rsid w:val="005B1EF0"/>
    <w:rsid w:val="005B1F6C"/>
    <w:rsid w:val="005B2CB9"/>
    <w:rsid w:val="005B2E4E"/>
    <w:rsid w:val="005B35C9"/>
    <w:rsid w:val="005B3DD7"/>
    <w:rsid w:val="005B3F02"/>
    <w:rsid w:val="005B40D0"/>
    <w:rsid w:val="005B4968"/>
    <w:rsid w:val="005B5207"/>
    <w:rsid w:val="005B54D0"/>
    <w:rsid w:val="005B580A"/>
    <w:rsid w:val="005B5E01"/>
    <w:rsid w:val="005B61FD"/>
    <w:rsid w:val="005B72DF"/>
    <w:rsid w:val="005B769C"/>
    <w:rsid w:val="005B7AB2"/>
    <w:rsid w:val="005C056B"/>
    <w:rsid w:val="005C0575"/>
    <w:rsid w:val="005C1F27"/>
    <w:rsid w:val="005C1F92"/>
    <w:rsid w:val="005C20AD"/>
    <w:rsid w:val="005C20CE"/>
    <w:rsid w:val="005C2B83"/>
    <w:rsid w:val="005C313A"/>
    <w:rsid w:val="005C34F5"/>
    <w:rsid w:val="005C3656"/>
    <w:rsid w:val="005C3740"/>
    <w:rsid w:val="005C4022"/>
    <w:rsid w:val="005C411A"/>
    <w:rsid w:val="005C4136"/>
    <w:rsid w:val="005C425A"/>
    <w:rsid w:val="005C4389"/>
    <w:rsid w:val="005C43FF"/>
    <w:rsid w:val="005C499A"/>
    <w:rsid w:val="005C4B8E"/>
    <w:rsid w:val="005C4EAA"/>
    <w:rsid w:val="005C52B4"/>
    <w:rsid w:val="005C5A52"/>
    <w:rsid w:val="005C6087"/>
    <w:rsid w:val="005C6712"/>
    <w:rsid w:val="005C6CE5"/>
    <w:rsid w:val="005C6DEC"/>
    <w:rsid w:val="005C7A69"/>
    <w:rsid w:val="005C7AF8"/>
    <w:rsid w:val="005C7B67"/>
    <w:rsid w:val="005D0239"/>
    <w:rsid w:val="005D02F1"/>
    <w:rsid w:val="005D0434"/>
    <w:rsid w:val="005D0439"/>
    <w:rsid w:val="005D0AE6"/>
    <w:rsid w:val="005D0D71"/>
    <w:rsid w:val="005D100E"/>
    <w:rsid w:val="005D13BE"/>
    <w:rsid w:val="005D163B"/>
    <w:rsid w:val="005D169C"/>
    <w:rsid w:val="005D1E09"/>
    <w:rsid w:val="005D2481"/>
    <w:rsid w:val="005D2553"/>
    <w:rsid w:val="005D2C63"/>
    <w:rsid w:val="005D2FC7"/>
    <w:rsid w:val="005D3618"/>
    <w:rsid w:val="005D38B0"/>
    <w:rsid w:val="005D3B0F"/>
    <w:rsid w:val="005D3F39"/>
    <w:rsid w:val="005D4365"/>
    <w:rsid w:val="005D4930"/>
    <w:rsid w:val="005D68B0"/>
    <w:rsid w:val="005D7399"/>
    <w:rsid w:val="005D74E8"/>
    <w:rsid w:val="005D7867"/>
    <w:rsid w:val="005D7884"/>
    <w:rsid w:val="005D7ADF"/>
    <w:rsid w:val="005D7C52"/>
    <w:rsid w:val="005E101F"/>
    <w:rsid w:val="005E159B"/>
    <w:rsid w:val="005E173C"/>
    <w:rsid w:val="005E1AB0"/>
    <w:rsid w:val="005E1B3C"/>
    <w:rsid w:val="005E1C37"/>
    <w:rsid w:val="005E29EE"/>
    <w:rsid w:val="005E2C4F"/>
    <w:rsid w:val="005E2F5E"/>
    <w:rsid w:val="005E31FA"/>
    <w:rsid w:val="005E3303"/>
    <w:rsid w:val="005E3817"/>
    <w:rsid w:val="005E3A3A"/>
    <w:rsid w:val="005E3D43"/>
    <w:rsid w:val="005E40BA"/>
    <w:rsid w:val="005E415C"/>
    <w:rsid w:val="005E41BD"/>
    <w:rsid w:val="005E4202"/>
    <w:rsid w:val="005E4329"/>
    <w:rsid w:val="005E486A"/>
    <w:rsid w:val="005E49E4"/>
    <w:rsid w:val="005E4C25"/>
    <w:rsid w:val="005E539B"/>
    <w:rsid w:val="005E5A44"/>
    <w:rsid w:val="005E5AA6"/>
    <w:rsid w:val="005E5B47"/>
    <w:rsid w:val="005E5D5E"/>
    <w:rsid w:val="005E5E0F"/>
    <w:rsid w:val="005E7575"/>
    <w:rsid w:val="005E75AD"/>
    <w:rsid w:val="005E7AA4"/>
    <w:rsid w:val="005F0094"/>
    <w:rsid w:val="005F010C"/>
    <w:rsid w:val="005F0636"/>
    <w:rsid w:val="005F0661"/>
    <w:rsid w:val="005F07AE"/>
    <w:rsid w:val="005F096E"/>
    <w:rsid w:val="005F0A35"/>
    <w:rsid w:val="005F1C75"/>
    <w:rsid w:val="005F20E7"/>
    <w:rsid w:val="005F2122"/>
    <w:rsid w:val="005F2B85"/>
    <w:rsid w:val="005F2E9F"/>
    <w:rsid w:val="005F2F7B"/>
    <w:rsid w:val="005F3195"/>
    <w:rsid w:val="005F3257"/>
    <w:rsid w:val="005F32C1"/>
    <w:rsid w:val="005F33C6"/>
    <w:rsid w:val="005F3411"/>
    <w:rsid w:val="005F34C5"/>
    <w:rsid w:val="005F3939"/>
    <w:rsid w:val="005F3C02"/>
    <w:rsid w:val="005F3E02"/>
    <w:rsid w:val="005F3E7F"/>
    <w:rsid w:val="005F3FB2"/>
    <w:rsid w:val="005F5133"/>
    <w:rsid w:val="005F5DEC"/>
    <w:rsid w:val="005F6466"/>
    <w:rsid w:val="005F6506"/>
    <w:rsid w:val="005F6FEC"/>
    <w:rsid w:val="005F7383"/>
    <w:rsid w:val="005F7751"/>
    <w:rsid w:val="005F7E16"/>
    <w:rsid w:val="006000A2"/>
    <w:rsid w:val="00600876"/>
    <w:rsid w:val="00600F53"/>
    <w:rsid w:val="00601152"/>
    <w:rsid w:val="00601274"/>
    <w:rsid w:val="006018C0"/>
    <w:rsid w:val="00602092"/>
    <w:rsid w:val="00602318"/>
    <w:rsid w:val="00602471"/>
    <w:rsid w:val="006029CB"/>
    <w:rsid w:val="00602AA6"/>
    <w:rsid w:val="00602FBE"/>
    <w:rsid w:val="00603A26"/>
    <w:rsid w:val="00603E87"/>
    <w:rsid w:val="00604096"/>
    <w:rsid w:val="006047E5"/>
    <w:rsid w:val="0060480E"/>
    <w:rsid w:val="00604E7D"/>
    <w:rsid w:val="00604F97"/>
    <w:rsid w:val="0060524A"/>
    <w:rsid w:val="0060587A"/>
    <w:rsid w:val="00605AA2"/>
    <w:rsid w:val="00605D99"/>
    <w:rsid w:val="00606202"/>
    <w:rsid w:val="00606672"/>
    <w:rsid w:val="00606E37"/>
    <w:rsid w:val="00606FC5"/>
    <w:rsid w:val="006078D0"/>
    <w:rsid w:val="00607B0E"/>
    <w:rsid w:val="006100D0"/>
    <w:rsid w:val="00610254"/>
    <w:rsid w:val="00610403"/>
    <w:rsid w:val="0061055A"/>
    <w:rsid w:val="0061070D"/>
    <w:rsid w:val="006107CA"/>
    <w:rsid w:val="00610F59"/>
    <w:rsid w:val="0061112D"/>
    <w:rsid w:val="0061121B"/>
    <w:rsid w:val="006114B2"/>
    <w:rsid w:val="00611706"/>
    <w:rsid w:val="00611F02"/>
    <w:rsid w:val="00611F15"/>
    <w:rsid w:val="00612454"/>
    <w:rsid w:val="00612658"/>
    <w:rsid w:val="006131EF"/>
    <w:rsid w:val="00613253"/>
    <w:rsid w:val="00613E27"/>
    <w:rsid w:val="00614259"/>
    <w:rsid w:val="006142A8"/>
    <w:rsid w:val="00614ABE"/>
    <w:rsid w:val="00614D4A"/>
    <w:rsid w:val="006154DE"/>
    <w:rsid w:val="00615B57"/>
    <w:rsid w:val="00615D40"/>
    <w:rsid w:val="00615E6D"/>
    <w:rsid w:val="00616D55"/>
    <w:rsid w:val="00616D90"/>
    <w:rsid w:val="00617694"/>
    <w:rsid w:val="006176F6"/>
    <w:rsid w:val="00617B95"/>
    <w:rsid w:val="00617C05"/>
    <w:rsid w:val="006201BE"/>
    <w:rsid w:val="006202A3"/>
    <w:rsid w:val="00620441"/>
    <w:rsid w:val="0062069F"/>
    <w:rsid w:val="00620834"/>
    <w:rsid w:val="006209EB"/>
    <w:rsid w:val="00620C88"/>
    <w:rsid w:val="00620D34"/>
    <w:rsid w:val="00622089"/>
    <w:rsid w:val="006222FB"/>
    <w:rsid w:val="0062232C"/>
    <w:rsid w:val="00622CFA"/>
    <w:rsid w:val="00622DAA"/>
    <w:rsid w:val="006231FE"/>
    <w:rsid w:val="006234B2"/>
    <w:rsid w:val="00623508"/>
    <w:rsid w:val="0062363B"/>
    <w:rsid w:val="00623CC3"/>
    <w:rsid w:val="00623DED"/>
    <w:rsid w:val="00623FC8"/>
    <w:rsid w:val="0062439C"/>
    <w:rsid w:val="0062475E"/>
    <w:rsid w:val="00624C24"/>
    <w:rsid w:val="00626236"/>
    <w:rsid w:val="0062629C"/>
    <w:rsid w:val="006267A7"/>
    <w:rsid w:val="006275FF"/>
    <w:rsid w:val="006278EC"/>
    <w:rsid w:val="00627D15"/>
    <w:rsid w:val="00627D91"/>
    <w:rsid w:val="00630A39"/>
    <w:rsid w:val="00631100"/>
    <w:rsid w:val="0063135B"/>
    <w:rsid w:val="00631730"/>
    <w:rsid w:val="0063213D"/>
    <w:rsid w:val="0063221B"/>
    <w:rsid w:val="00632FBE"/>
    <w:rsid w:val="006330D8"/>
    <w:rsid w:val="006334BC"/>
    <w:rsid w:val="00634762"/>
    <w:rsid w:val="00634F3C"/>
    <w:rsid w:val="00635DEB"/>
    <w:rsid w:val="00636156"/>
    <w:rsid w:val="0063682F"/>
    <w:rsid w:val="0064021C"/>
    <w:rsid w:val="00640363"/>
    <w:rsid w:val="006403AA"/>
    <w:rsid w:val="00640959"/>
    <w:rsid w:val="00640D37"/>
    <w:rsid w:val="006412EC"/>
    <w:rsid w:val="0064209B"/>
    <w:rsid w:val="006423BA"/>
    <w:rsid w:val="00643588"/>
    <w:rsid w:val="00643ABF"/>
    <w:rsid w:val="00643AEE"/>
    <w:rsid w:val="00644097"/>
    <w:rsid w:val="0064438C"/>
    <w:rsid w:val="0064456C"/>
    <w:rsid w:val="0064484A"/>
    <w:rsid w:val="00644E94"/>
    <w:rsid w:val="00645441"/>
    <w:rsid w:val="006457AB"/>
    <w:rsid w:val="00646B2D"/>
    <w:rsid w:val="0064723F"/>
    <w:rsid w:val="00647265"/>
    <w:rsid w:val="0064743D"/>
    <w:rsid w:val="00647569"/>
    <w:rsid w:val="00647664"/>
    <w:rsid w:val="00647984"/>
    <w:rsid w:val="00647AFB"/>
    <w:rsid w:val="00650109"/>
    <w:rsid w:val="0065030C"/>
    <w:rsid w:val="0065033C"/>
    <w:rsid w:val="00650423"/>
    <w:rsid w:val="006506D2"/>
    <w:rsid w:val="00650798"/>
    <w:rsid w:val="0065088A"/>
    <w:rsid w:val="00650CAB"/>
    <w:rsid w:val="006511C9"/>
    <w:rsid w:val="006512EE"/>
    <w:rsid w:val="006516C3"/>
    <w:rsid w:val="00651ACC"/>
    <w:rsid w:val="006520CD"/>
    <w:rsid w:val="00652226"/>
    <w:rsid w:val="0065225E"/>
    <w:rsid w:val="00652285"/>
    <w:rsid w:val="00652798"/>
    <w:rsid w:val="00652B28"/>
    <w:rsid w:val="00652FD6"/>
    <w:rsid w:val="00653BAE"/>
    <w:rsid w:val="006544C2"/>
    <w:rsid w:val="0065573B"/>
    <w:rsid w:val="006565DE"/>
    <w:rsid w:val="00656AB0"/>
    <w:rsid w:val="00656AE3"/>
    <w:rsid w:val="006600CB"/>
    <w:rsid w:val="00660103"/>
    <w:rsid w:val="0066055C"/>
    <w:rsid w:val="00660565"/>
    <w:rsid w:val="006606EA"/>
    <w:rsid w:val="00660925"/>
    <w:rsid w:val="00660C3D"/>
    <w:rsid w:val="00660C4D"/>
    <w:rsid w:val="00660CAA"/>
    <w:rsid w:val="006612B2"/>
    <w:rsid w:val="006617DD"/>
    <w:rsid w:val="00661B26"/>
    <w:rsid w:val="0066232D"/>
    <w:rsid w:val="00662B84"/>
    <w:rsid w:val="00662DE3"/>
    <w:rsid w:val="006630F5"/>
    <w:rsid w:val="0066387E"/>
    <w:rsid w:val="00663AD2"/>
    <w:rsid w:val="00663F6A"/>
    <w:rsid w:val="0066492A"/>
    <w:rsid w:val="0066498E"/>
    <w:rsid w:val="006649C8"/>
    <w:rsid w:val="00665ACB"/>
    <w:rsid w:val="00666C7E"/>
    <w:rsid w:val="00666F8D"/>
    <w:rsid w:val="006672A1"/>
    <w:rsid w:val="0067007F"/>
    <w:rsid w:val="006702E7"/>
    <w:rsid w:val="006703ED"/>
    <w:rsid w:val="00670745"/>
    <w:rsid w:val="0067098A"/>
    <w:rsid w:val="00670A41"/>
    <w:rsid w:val="0067176E"/>
    <w:rsid w:val="0067192B"/>
    <w:rsid w:val="006719D0"/>
    <w:rsid w:val="00671BC5"/>
    <w:rsid w:val="00671C28"/>
    <w:rsid w:val="00671CC3"/>
    <w:rsid w:val="006720E7"/>
    <w:rsid w:val="006721E3"/>
    <w:rsid w:val="00672232"/>
    <w:rsid w:val="00672285"/>
    <w:rsid w:val="00672325"/>
    <w:rsid w:val="00672584"/>
    <w:rsid w:val="006728F8"/>
    <w:rsid w:val="006729C6"/>
    <w:rsid w:val="00672C29"/>
    <w:rsid w:val="00673239"/>
    <w:rsid w:val="00673480"/>
    <w:rsid w:val="00673A9A"/>
    <w:rsid w:val="00673AB5"/>
    <w:rsid w:val="00673E35"/>
    <w:rsid w:val="00674B37"/>
    <w:rsid w:val="00675443"/>
    <w:rsid w:val="006759CD"/>
    <w:rsid w:val="00675E5A"/>
    <w:rsid w:val="0067681A"/>
    <w:rsid w:val="00676A28"/>
    <w:rsid w:val="00676AD8"/>
    <w:rsid w:val="006770A5"/>
    <w:rsid w:val="006771F6"/>
    <w:rsid w:val="006773F0"/>
    <w:rsid w:val="006778F3"/>
    <w:rsid w:val="00677AB8"/>
    <w:rsid w:val="00677C3F"/>
    <w:rsid w:val="00677C8D"/>
    <w:rsid w:val="00677F71"/>
    <w:rsid w:val="0068030E"/>
    <w:rsid w:val="00680313"/>
    <w:rsid w:val="0068055C"/>
    <w:rsid w:val="00680BDC"/>
    <w:rsid w:val="00680C5E"/>
    <w:rsid w:val="00680F04"/>
    <w:rsid w:val="00680F05"/>
    <w:rsid w:val="00681A82"/>
    <w:rsid w:val="00681F42"/>
    <w:rsid w:val="006822CC"/>
    <w:rsid w:val="00682D16"/>
    <w:rsid w:val="00682D6B"/>
    <w:rsid w:val="0068310E"/>
    <w:rsid w:val="0068356D"/>
    <w:rsid w:val="006837CC"/>
    <w:rsid w:val="00683E76"/>
    <w:rsid w:val="00683FEF"/>
    <w:rsid w:val="00684A52"/>
    <w:rsid w:val="00684FE1"/>
    <w:rsid w:val="00685485"/>
    <w:rsid w:val="0068566C"/>
    <w:rsid w:val="006856C8"/>
    <w:rsid w:val="00685937"/>
    <w:rsid w:val="00685F2E"/>
    <w:rsid w:val="00687084"/>
    <w:rsid w:val="00687369"/>
    <w:rsid w:val="006877AF"/>
    <w:rsid w:val="00687A31"/>
    <w:rsid w:val="00687C01"/>
    <w:rsid w:val="006902DB"/>
    <w:rsid w:val="00690DD9"/>
    <w:rsid w:val="00691180"/>
    <w:rsid w:val="00691464"/>
    <w:rsid w:val="006914A4"/>
    <w:rsid w:val="006916B7"/>
    <w:rsid w:val="00691FCA"/>
    <w:rsid w:val="00691FF3"/>
    <w:rsid w:val="006921A0"/>
    <w:rsid w:val="006922A7"/>
    <w:rsid w:val="00692985"/>
    <w:rsid w:val="0069316F"/>
    <w:rsid w:val="00693345"/>
    <w:rsid w:val="00693A54"/>
    <w:rsid w:val="0069400F"/>
    <w:rsid w:val="0069408D"/>
    <w:rsid w:val="006944FC"/>
    <w:rsid w:val="00694949"/>
    <w:rsid w:val="00694A46"/>
    <w:rsid w:val="00694A92"/>
    <w:rsid w:val="00695605"/>
    <w:rsid w:val="006957BB"/>
    <w:rsid w:val="00695AD3"/>
    <w:rsid w:val="00695F5D"/>
    <w:rsid w:val="00696199"/>
    <w:rsid w:val="00696234"/>
    <w:rsid w:val="00696776"/>
    <w:rsid w:val="00696D74"/>
    <w:rsid w:val="00697223"/>
    <w:rsid w:val="006974F5"/>
    <w:rsid w:val="00697793"/>
    <w:rsid w:val="00697E75"/>
    <w:rsid w:val="006A009C"/>
    <w:rsid w:val="006A0554"/>
    <w:rsid w:val="006A0EDB"/>
    <w:rsid w:val="006A131F"/>
    <w:rsid w:val="006A13CA"/>
    <w:rsid w:val="006A13EF"/>
    <w:rsid w:val="006A145E"/>
    <w:rsid w:val="006A15FE"/>
    <w:rsid w:val="006A2251"/>
    <w:rsid w:val="006A251D"/>
    <w:rsid w:val="006A2EE5"/>
    <w:rsid w:val="006A3040"/>
    <w:rsid w:val="006A31D3"/>
    <w:rsid w:val="006A32DE"/>
    <w:rsid w:val="006A3570"/>
    <w:rsid w:val="006A3583"/>
    <w:rsid w:val="006A45FB"/>
    <w:rsid w:val="006A539C"/>
    <w:rsid w:val="006A56DF"/>
    <w:rsid w:val="006A5913"/>
    <w:rsid w:val="006A5E3F"/>
    <w:rsid w:val="006A5F32"/>
    <w:rsid w:val="006A6227"/>
    <w:rsid w:val="006A6647"/>
    <w:rsid w:val="006A68A8"/>
    <w:rsid w:val="006A6AC4"/>
    <w:rsid w:val="006A6FCC"/>
    <w:rsid w:val="006A71C6"/>
    <w:rsid w:val="006A7223"/>
    <w:rsid w:val="006A78E9"/>
    <w:rsid w:val="006A7CF1"/>
    <w:rsid w:val="006B0132"/>
    <w:rsid w:val="006B06C0"/>
    <w:rsid w:val="006B0B1F"/>
    <w:rsid w:val="006B0C94"/>
    <w:rsid w:val="006B11F5"/>
    <w:rsid w:val="006B1449"/>
    <w:rsid w:val="006B144B"/>
    <w:rsid w:val="006B1AC1"/>
    <w:rsid w:val="006B1BAB"/>
    <w:rsid w:val="006B1CFB"/>
    <w:rsid w:val="006B1F9F"/>
    <w:rsid w:val="006B2504"/>
    <w:rsid w:val="006B2900"/>
    <w:rsid w:val="006B2E77"/>
    <w:rsid w:val="006B2F82"/>
    <w:rsid w:val="006B3191"/>
    <w:rsid w:val="006B3342"/>
    <w:rsid w:val="006B38A0"/>
    <w:rsid w:val="006B38C2"/>
    <w:rsid w:val="006B394A"/>
    <w:rsid w:val="006B3985"/>
    <w:rsid w:val="006B4431"/>
    <w:rsid w:val="006B4C03"/>
    <w:rsid w:val="006B56AA"/>
    <w:rsid w:val="006B58C8"/>
    <w:rsid w:val="006B604D"/>
    <w:rsid w:val="006B655B"/>
    <w:rsid w:val="006B67FC"/>
    <w:rsid w:val="006B6E0C"/>
    <w:rsid w:val="006B6FDE"/>
    <w:rsid w:val="006B718B"/>
    <w:rsid w:val="006B76D4"/>
    <w:rsid w:val="006B7D14"/>
    <w:rsid w:val="006B7F96"/>
    <w:rsid w:val="006C0593"/>
    <w:rsid w:val="006C0F45"/>
    <w:rsid w:val="006C1310"/>
    <w:rsid w:val="006C1432"/>
    <w:rsid w:val="006C1486"/>
    <w:rsid w:val="006C14B2"/>
    <w:rsid w:val="006C1786"/>
    <w:rsid w:val="006C1DA2"/>
    <w:rsid w:val="006C1DE3"/>
    <w:rsid w:val="006C208D"/>
    <w:rsid w:val="006C209D"/>
    <w:rsid w:val="006C21E6"/>
    <w:rsid w:val="006C24D3"/>
    <w:rsid w:val="006C2518"/>
    <w:rsid w:val="006C26E4"/>
    <w:rsid w:val="006C2DE6"/>
    <w:rsid w:val="006C3711"/>
    <w:rsid w:val="006C3917"/>
    <w:rsid w:val="006C3ED9"/>
    <w:rsid w:val="006C44AF"/>
    <w:rsid w:val="006C4662"/>
    <w:rsid w:val="006C49B7"/>
    <w:rsid w:val="006C51FA"/>
    <w:rsid w:val="006C5300"/>
    <w:rsid w:val="006C55A9"/>
    <w:rsid w:val="006C56E9"/>
    <w:rsid w:val="006C5798"/>
    <w:rsid w:val="006C60AD"/>
    <w:rsid w:val="006C6329"/>
    <w:rsid w:val="006C6C31"/>
    <w:rsid w:val="006C7405"/>
    <w:rsid w:val="006C7738"/>
    <w:rsid w:val="006C793D"/>
    <w:rsid w:val="006C79C6"/>
    <w:rsid w:val="006C7A2E"/>
    <w:rsid w:val="006C7F72"/>
    <w:rsid w:val="006D098A"/>
    <w:rsid w:val="006D0D55"/>
    <w:rsid w:val="006D0FDA"/>
    <w:rsid w:val="006D13CD"/>
    <w:rsid w:val="006D1695"/>
    <w:rsid w:val="006D1F86"/>
    <w:rsid w:val="006D3789"/>
    <w:rsid w:val="006D43A3"/>
    <w:rsid w:val="006D4505"/>
    <w:rsid w:val="006D4680"/>
    <w:rsid w:val="006D503C"/>
    <w:rsid w:val="006D5110"/>
    <w:rsid w:val="006D5134"/>
    <w:rsid w:val="006D5393"/>
    <w:rsid w:val="006D582E"/>
    <w:rsid w:val="006D5BD8"/>
    <w:rsid w:val="006D5CB8"/>
    <w:rsid w:val="006D5E88"/>
    <w:rsid w:val="006D5F49"/>
    <w:rsid w:val="006D6FE5"/>
    <w:rsid w:val="006D7097"/>
    <w:rsid w:val="006D70F6"/>
    <w:rsid w:val="006D77E3"/>
    <w:rsid w:val="006D7C06"/>
    <w:rsid w:val="006D7EEC"/>
    <w:rsid w:val="006E01E4"/>
    <w:rsid w:val="006E0513"/>
    <w:rsid w:val="006E0728"/>
    <w:rsid w:val="006E07AC"/>
    <w:rsid w:val="006E0973"/>
    <w:rsid w:val="006E0A0A"/>
    <w:rsid w:val="006E0AD7"/>
    <w:rsid w:val="006E0DB0"/>
    <w:rsid w:val="006E130E"/>
    <w:rsid w:val="006E14EB"/>
    <w:rsid w:val="006E1F9E"/>
    <w:rsid w:val="006E1FE6"/>
    <w:rsid w:val="006E2288"/>
    <w:rsid w:val="006E2EF0"/>
    <w:rsid w:val="006E306A"/>
    <w:rsid w:val="006E3824"/>
    <w:rsid w:val="006E40D4"/>
    <w:rsid w:val="006E4163"/>
    <w:rsid w:val="006E41B0"/>
    <w:rsid w:val="006E42B7"/>
    <w:rsid w:val="006E4C17"/>
    <w:rsid w:val="006E5314"/>
    <w:rsid w:val="006E59B9"/>
    <w:rsid w:val="006E5B3C"/>
    <w:rsid w:val="006E6B84"/>
    <w:rsid w:val="006E6BC6"/>
    <w:rsid w:val="006E6FE9"/>
    <w:rsid w:val="006E7049"/>
    <w:rsid w:val="006E76E2"/>
    <w:rsid w:val="006E77AA"/>
    <w:rsid w:val="006E7B85"/>
    <w:rsid w:val="006E7CBB"/>
    <w:rsid w:val="006E7EBD"/>
    <w:rsid w:val="006F0624"/>
    <w:rsid w:val="006F0855"/>
    <w:rsid w:val="006F1069"/>
    <w:rsid w:val="006F10CF"/>
    <w:rsid w:val="006F1180"/>
    <w:rsid w:val="006F17CC"/>
    <w:rsid w:val="006F1BB0"/>
    <w:rsid w:val="006F1FAD"/>
    <w:rsid w:val="006F21E8"/>
    <w:rsid w:val="006F2757"/>
    <w:rsid w:val="006F2E61"/>
    <w:rsid w:val="006F3008"/>
    <w:rsid w:val="006F354B"/>
    <w:rsid w:val="006F37A9"/>
    <w:rsid w:val="006F3FF4"/>
    <w:rsid w:val="006F4261"/>
    <w:rsid w:val="006F43D7"/>
    <w:rsid w:val="006F44FD"/>
    <w:rsid w:val="006F4725"/>
    <w:rsid w:val="006F4B63"/>
    <w:rsid w:val="006F5571"/>
    <w:rsid w:val="006F59B0"/>
    <w:rsid w:val="006F6D65"/>
    <w:rsid w:val="006F79C6"/>
    <w:rsid w:val="006F7A89"/>
    <w:rsid w:val="00700DED"/>
    <w:rsid w:val="00700E4B"/>
    <w:rsid w:val="00700E5A"/>
    <w:rsid w:val="007012F8"/>
    <w:rsid w:val="00701D8D"/>
    <w:rsid w:val="00701EDC"/>
    <w:rsid w:val="00701FA9"/>
    <w:rsid w:val="0070233A"/>
    <w:rsid w:val="00702462"/>
    <w:rsid w:val="00702ABF"/>
    <w:rsid w:val="00703469"/>
    <w:rsid w:val="0070388F"/>
    <w:rsid w:val="00703A25"/>
    <w:rsid w:val="00704189"/>
    <w:rsid w:val="0070420D"/>
    <w:rsid w:val="007042B6"/>
    <w:rsid w:val="00704579"/>
    <w:rsid w:val="00704772"/>
    <w:rsid w:val="00704EC4"/>
    <w:rsid w:val="0070569B"/>
    <w:rsid w:val="007059B8"/>
    <w:rsid w:val="007066AA"/>
    <w:rsid w:val="00706850"/>
    <w:rsid w:val="00707416"/>
    <w:rsid w:val="0070755E"/>
    <w:rsid w:val="00707983"/>
    <w:rsid w:val="00707BC0"/>
    <w:rsid w:val="00710214"/>
    <w:rsid w:val="007103CD"/>
    <w:rsid w:val="00710776"/>
    <w:rsid w:val="00710E04"/>
    <w:rsid w:val="00710EA9"/>
    <w:rsid w:val="007110CC"/>
    <w:rsid w:val="00711219"/>
    <w:rsid w:val="00711267"/>
    <w:rsid w:val="007117FA"/>
    <w:rsid w:val="00711946"/>
    <w:rsid w:val="00712114"/>
    <w:rsid w:val="00712122"/>
    <w:rsid w:val="00712557"/>
    <w:rsid w:val="007128A0"/>
    <w:rsid w:val="00712DC0"/>
    <w:rsid w:val="0071320E"/>
    <w:rsid w:val="007136BC"/>
    <w:rsid w:val="007137B0"/>
    <w:rsid w:val="00713E9A"/>
    <w:rsid w:val="00714354"/>
    <w:rsid w:val="00714D0D"/>
    <w:rsid w:val="00715A42"/>
    <w:rsid w:val="00715B7B"/>
    <w:rsid w:val="00715F2A"/>
    <w:rsid w:val="00716404"/>
    <w:rsid w:val="007166A0"/>
    <w:rsid w:val="00716791"/>
    <w:rsid w:val="00716BAF"/>
    <w:rsid w:val="00716DD6"/>
    <w:rsid w:val="00717802"/>
    <w:rsid w:val="00717E99"/>
    <w:rsid w:val="00720AB4"/>
    <w:rsid w:val="0072117F"/>
    <w:rsid w:val="007216B9"/>
    <w:rsid w:val="00721808"/>
    <w:rsid w:val="007218FF"/>
    <w:rsid w:val="00721BDB"/>
    <w:rsid w:val="007223FC"/>
    <w:rsid w:val="007226B7"/>
    <w:rsid w:val="007226BF"/>
    <w:rsid w:val="0072286A"/>
    <w:rsid w:val="007228F6"/>
    <w:rsid w:val="00722B22"/>
    <w:rsid w:val="00723866"/>
    <w:rsid w:val="007248A9"/>
    <w:rsid w:val="00724941"/>
    <w:rsid w:val="00724AC8"/>
    <w:rsid w:val="00724C49"/>
    <w:rsid w:val="0072520F"/>
    <w:rsid w:val="00725463"/>
    <w:rsid w:val="00725587"/>
    <w:rsid w:val="0072568C"/>
    <w:rsid w:val="00725A0F"/>
    <w:rsid w:val="00726087"/>
    <w:rsid w:val="00726357"/>
    <w:rsid w:val="007263BF"/>
    <w:rsid w:val="00726AF3"/>
    <w:rsid w:val="00726C66"/>
    <w:rsid w:val="00726ED7"/>
    <w:rsid w:val="00726F01"/>
    <w:rsid w:val="00726FE0"/>
    <w:rsid w:val="00727B7E"/>
    <w:rsid w:val="007302AC"/>
    <w:rsid w:val="00730E1C"/>
    <w:rsid w:val="00730FD4"/>
    <w:rsid w:val="00731486"/>
    <w:rsid w:val="007317D8"/>
    <w:rsid w:val="00731C01"/>
    <w:rsid w:val="007324C6"/>
    <w:rsid w:val="00732644"/>
    <w:rsid w:val="0073280F"/>
    <w:rsid w:val="00732B2A"/>
    <w:rsid w:val="00732D02"/>
    <w:rsid w:val="007339CF"/>
    <w:rsid w:val="00733AF7"/>
    <w:rsid w:val="00733C94"/>
    <w:rsid w:val="00734706"/>
    <w:rsid w:val="007349B2"/>
    <w:rsid w:val="00734BA9"/>
    <w:rsid w:val="00735847"/>
    <w:rsid w:val="007359E4"/>
    <w:rsid w:val="00735B90"/>
    <w:rsid w:val="0073604B"/>
    <w:rsid w:val="007366BF"/>
    <w:rsid w:val="00736A2B"/>
    <w:rsid w:val="00736B08"/>
    <w:rsid w:val="00736C6C"/>
    <w:rsid w:val="00736EA2"/>
    <w:rsid w:val="00737080"/>
    <w:rsid w:val="0073729E"/>
    <w:rsid w:val="0073732D"/>
    <w:rsid w:val="00737B25"/>
    <w:rsid w:val="00737F48"/>
    <w:rsid w:val="007405AD"/>
    <w:rsid w:val="007410DE"/>
    <w:rsid w:val="007415F2"/>
    <w:rsid w:val="0074165F"/>
    <w:rsid w:val="0074200E"/>
    <w:rsid w:val="00742C7F"/>
    <w:rsid w:val="00742F22"/>
    <w:rsid w:val="007434E8"/>
    <w:rsid w:val="00743A89"/>
    <w:rsid w:val="00743B3F"/>
    <w:rsid w:val="00743C06"/>
    <w:rsid w:val="00743C7A"/>
    <w:rsid w:val="0074434B"/>
    <w:rsid w:val="007444D9"/>
    <w:rsid w:val="00744CFE"/>
    <w:rsid w:val="00745511"/>
    <w:rsid w:val="007465D8"/>
    <w:rsid w:val="00746789"/>
    <w:rsid w:val="0074686C"/>
    <w:rsid w:val="0074694B"/>
    <w:rsid w:val="00746E73"/>
    <w:rsid w:val="00746ECB"/>
    <w:rsid w:val="0074726E"/>
    <w:rsid w:val="00747801"/>
    <w:rsid w:val="00747A19"/>
    <w:rsid w:val="007500C7"/>
    <w:rsid w:val="0075078D"/>
    <w:rsid w:val="00750A21"/>
    <w:rsid w:val="00750AD2"/>
    <w:rsid w:val="00750CEB"/>
    <w:rsid w:val="00750FE6"/>
    <w:rsid w:val="007510DC"/>
    <w:rsid w:val="00751586"/>
    <w:rsid w:val="00751D06"/>
    <w:rsid w:val="00752138"/>
    <w:rsid w:val="007521B9"/>
    <w:rsid w:val="00752AC3"/>
    <w:rsid w:val="00752B5E"/>
    <w:rsid w:val="00753066"/>
    <w:rsid w:val="00753286"/>
    <w:rsid w:val="00753714"/>
    <w:rsid w:val="00753910"/>
    <w:rsid w:val="00753D9C"/>
    <w:rsid w:val="0075413C"/>
    <w:rsid w:val="0075414C"/>
    <w:rsid w:val="0075414E"/>
    <w:rsid w:val="00754178"/>
    <w:rsid w:val="00754605"/>
    <w:rsid w:val="0075494A"/>
    <w:rsid w:val="007552D2"/>
    <w:rsid w:val="007552E1"/>
    <w:rsid w:val="007558FF"/>
    <w:rsid w:val="00755C44"/>
    <w:rsid w:val="00756076"/>
    <w:rsid w:val="00756366"/>
    <w:rsid w:val="00756657"/>
    <w:rsid w:val="00756D84"/>
    <w:rsid w:val="00756F2B"/>
    <w:rsid w:val="0075703C"/>
    <w:rsid w:val="007574C7"/>
    <w:rsid w:val="00757FCD"/>
    <w:rsid w:val="00760169"/>
    <w:rsid w:val="0076036A"/>
    <w:rsid w:val="0076076B"/>
    <w:rsid w:val="00760AAE"/>
    <w:rsid w:val="00761306"/>
    <w:rsid w:val="00761CCD"/>
    <w:rsid w:val="007621A7"/>
    <w:rsid w:val="007623AC"/>
    <w:rsid w:val="007624C1"/>
    <w:rsid w:val="007624E4"/>
    <w:rsid w:val="0076262C"/>
    <w:rsid w:val="00762A98"/>
    <w:rsid w:val="00762F41"/>
    <w:rsid w:val="00762F98"/>
    <w:rsid w:val="007631C4"/>
    <w:rsid w:val="0076324E"/>
    <w:rsid w:val="00763374"/>
    <w:rsid w:val="0076361B"/>
    <w:rsid w:val="00763820"/>
    <w:rsid w:val="00763931"/>
    <w:rsid w:val="00763FA2"/>
    <w:rsid w:val="00764443"/>
    <w:rsid w:val="00764470"/>
    <w:rsid w:val="00765F8D"/>
    <w:rsid w:val="007660DB"/>
    <w:rsid w:val="0076625F"/>
    <w:rsid w:val="00766534"/>
    <w:rsid w:val="007665FD"/>
    <w:rsid w:val="0076696A"/>
    <w:rsid w:val="00766A8B"/>
    <w:rsid w:val="00766ACD"/>
    <w:rsid w:val="00766BBA"/>
    <w:rsid w:val="00767415"/>
    <w:rsid w:val="007677E4"/>
    <w:rsid w:val="00767C8E"/>
    <w:rsid w:val="00767E48"/>
    <w:rsid w:val="0077024D"/>
    <w:rsid w:val="00770353"/>
    <w:rsid w:val="00770FD9"/>
    <w:rsid w:val="007714E7"/>
    <w:rsid w:val="00771A29"/>
    <w:rsid w:val="007723C2"/>
    <w:rsid w:val="00772467"/>
    <w:rsid w:val="00773D6E"/>
    <w:rsid w:val="00773E9A"/>
    <w:rsid w:val="00773F29"/>
    <w:rsid w:val="00774165"/>
    <w:rsid w:val="0077443D"/>
    <w:rsid w:val="00774875"/>
    <w:rsid w:val="007756A3"/>
    <w:rsid w:val="007757E4"/>
    <w:rsid w:val="007764E3"/>
    <w:rsid w:val="007765B6"/>
    <w:rsid w:val="00776963"/>
    <w:rsid w:val="00777039"/>
    <w:rsid w:val="007770B8"/>
    <w:rsid w:val="0077725B"/>
    <w:rsid w:val="00777553"/>
    <w:rsid w:val="00777C49"/>
    <w:rsid w:val="00780450"/>
    <w:rsid w:val="00780A9E"/>
    <w:rsid w:val="00780F2E"/>
    <w:rsid w:val="007810D9"/>
    <w:rsid w:val="007818EC"/>
    <w:rsid w:val="00782A22"/>
    <w:rsid w:val="00782CE5"/>
    <w:rsid w:val="007832C2"/>
    <w:rsid w:val="007832E3"/>
    <w:rsid w:val="00783B89"/>
    <w:rsid w:val="00783E1C"/>
    <w:rsid w:val="007842FF"/>
    <w:rsid w:val="00784629"/>
    <w:rsid w:val="007849D4"/>
    <w:rsid w:val="00784DF1"/>
    <w:rsid w:val="00785007"/>
    <w:rsid w:val="00785691"/>
    <w:rsid w:val="007858BF"/>
    <w:rsid w:val="00786131"/>
    <w:rsid w:val="007864A5"/>
    <w:rsid w:val="00786726"/>
    <w:rsid w:val="007868AD"/>
    <w:rsid w:val="007868E8"/>
    <w:rsid w:val="00786C16"/>
    <w:rsid w:val="00787082"/>
    <w:rsid w:val="0078731B"/>
    <w:rsid w:val="0078783D"/>
    <w:rsid w:val="007878C9"/>
    <w:rsid w:val="00787BD4"/>
    <w:rsid w:val="00787C00"/>
    <w:rsid w:val="00787C82"/>
    <w:rsid w:val="0079028B"/>
    <w:rsid w:val="00790549"/>
    <w:rsid w:val="00790636"/>
    <w:rsid w:val="00790639"/>
    <w:rsid w:val="0079096D"/>
    <w:rsid w:val="00791CC1"/>
    <w:rsid w:val="007921CC"/>
    <w:rsid w:val="007924E8"/>
    <w:rsid w:val="007925F3"/>
    <w:rsid w:val="00792B87"/>
    <w:rsid w:val="0079311D"/>
    <w:rsid w:val="0079327B"/>
    <w:rsid w:val="00794119"/>
    <w:rsid w:val="00794203"/>
    <w:rsid w:val="00794539"/>
    <w:rsid w:val="00794CA8"/>
    <w:rsid w:val="00794D90"/>
    <w:rsid w:val="0079525A"/>
    <w:rsid w:val="00795466"/>
    <w:rsid w:val="00795729"/>
    <w:rsid w:val="00795FA6"/>
    <w:rsid w:val="0079611E"/>
    <w:rsid w:val="00796655"/>
    <w:rsid w:val="00796A32"/>
    <w:rsid w:val="00796CD7"/>
    <w:rsid w:val="00796D3B"/>
    <w:rsid w:val="007970DF"/>
    <w:rsid w:val="00797300"/>
    <w:rsid w:val="0079770C"/>
    <w:rsid w:val="00797EB4"/>
    <w:rsid w:val="00797F05"/>
    <w:rsid w:val="007A06D0"/>
    <w:rsid w:val="007A08FD"/>
    <w:rsid w:val="007A0D45"/>
    <w:rsid w:val="007A0FFC"/>
    <w:rsid w:val="007A1055"/>
    <w:rsid w:val="007A1AFF"/>
    <w:rsid w:val="007A21E5"/>
    <w:rsid w:val="007A22D1"/>
    <w:rsid w:val="007A33D3"/>
    <w:rsid w:val="007A349C"/>
    <w:rsid w:val="007A3704"/>
    <w:rsid w:val="007A3E43"/>
    <w:rsid w:val="007A4C2F"/>
    <w:rsid w:val="007A52F5"/>
    <w:rsid w:val="007A5913"/>
    <w:rsid w:val="007A5DAC"/>
    <w:rsid w:val="007A6160"/>
    <w:rsid w:val="007A635D"/>
    <w:rsid w:val="007A7AA0"/>
    <w:rsid w:val="007A7F93"/>
    <w:rsid w:val="007B014D"/>
    <w:rsid w:val="007B0737"/>
    <w:rsid w:val="007B09E3"/>
    <w:rsid w:val="007B0A9B"/>
    <w:rsid w:val="007B17DD"/>
    <w:rsid w:val="007B19C4"/>
    <w:rsid w:val="007B1FB4"/>
    <w:rsid w:val="007B2186"/>
    <w:rsid w:val="007B2301"/>
    <w:rsid w:val="007B269A"/>
    <w:rsid w:val="007B26D4"/>
    <w:rsid w:val="007B2EB2"/>
    <w:rsid w:val="007B3099"/>
    <w:rsid w:val="007B37E8"/>
    <w:rsid w:val="007B39E5"/>
    <w:rsid w:val="007B3BDC"/>
    <w:rsid w:val="007B3CDA"/>
    <w:rsid w:val="007B3EEE"/>
    <w:rsid w:val="007B412E"/>
    <w:rsid w:val="007B495A"/>
    <w:rsid w:val="007B4C86"/>
    <w:rsid w:val="007B4F3D"/>
    <w:rsid w:val="007B507A"/>
    <w:rsid w:val="007B5507"/>
    <w:rsid w:val="007B556F"/>
    <w:rsid w:val="007B59B2"/>
    <w:rsid w:val="007B5A27"/>
    <w:rsid w:val="007B5E1A"/>
    <w:rsid w:val="007B5FEB"/>
    <w:rsid w:val="007B5FED"/>
    <w:rsid w:val="007B63A8"/>
    <w:rsid w:val="007B7D4D"/>
    <w:rsid w:val="007B7EA7"/>
    <w:rsid w:val="007C0250"/>
    <w:rsid w:val="007C0586"/>
    <w:rsid w:val="007C1266"/>
    <w:rsid w:val="007C19C3"/>
    <w:rsid w:val="007C1D15"/>
    <w:rsid w:val="007C273B"/>
    <w:rsid w:val="007C2C77"/>
    <w:rsid w:val="007C324C"/>
    <w:rsid w:val="007C3527"/>
    <w:rsid w:val="007C44CD"/>
    <w:rsid w:val="007C477D"/>
    <w:rsid w:val="007C4E46"/>
    <w:rsid w:val="007C4F9F"/>
    <w:rsid w:val="007C54E8"/>
    <w:rsid w:val="007C568E"/>
    <w:rsid w:val="007C5698"/>
    <w:rsid w:val="007C5D65"/>
    <w:rsid w:val="007C5DC1"/>
    <w:rsid w:val="007C61C4"/>
    <w:rsid w:val="007C62AD"/>
    <w:rsid w:val="007C6724"/>
    <w:rsid w:val="007C6961"/>
    <w:rsid w:val="007C6BB3"/>
    <w:rsid w:val="007C7646"/>
    <w:rsid w:val="007C76D9"/>
    <w:rsid w:val="007C7D79"/>
    <w:rsid w:val="007C7DFB"/>
    <w:rsid w:val="007C7E68"/>
    <w:rsid w:val="007D0050"/>
    <w:rsid w:val="007D0350"/>
    <w:rsid w:val="007D08AF"/>
    <w:rsid w:val="007D0B15"/>
    <w:rsid w:val="007D114A"/>
    <w:rsid w:val="007D177F"/>
    <w:rsid w:val="007D19BC"/>
    <w:rsid w:val="007D1CF0"/>
    <w:rsid w:val="007D1F28"/>
    <w:rsid w:val="007D302C"/>
    <w:rsid w:val="007D32EC"/>
    <w:rsid w:val="007D350B"/>
    <w:rsid w:val="007D36F6"/>
    <w:rsid w:val="007D46C7"/>
    <w:rsid w:val="007D4E73"/>
    <w:rsid w:val="007D5BB1"/>
    <w:rsid w:val="007D60A6"/>
    <w:rsid w:val="007D6409"/>
    <w:rsid w:val="007D6D4D"/>
    <w:rsid w:val="007D74F2"/>
    <w:rsid w:val="007D7BCF"/>
    <w:rsid w:val="007E0087"/>
    <w:rsid w:val="007E0230"/>
    <w:rsid w:val="007E046F"/>
    <w:rsid w:val="007E0E4C"/>
    <w:rsid w:val="007E0FEC"/>
    <w:rsid w:val="007E107D"/>
    <w:rsid w:val="007E1574"/>
    <w:rsid w:val="007E1E62"/>
    <w:rsid w:val="007E21D0"/>
    <w:rsid w:val="007E299C"/>
    <w:rsid w:val="007E30FD"/>
    <w:rsid w:val="007E35B1"/>
    <w:rsid w:val="007E3742"/>
    <w:rsid w:val="007E4158"/>
    <w:rsid w:val="007E445D"/>
    <w:rsid w:val="007E4628"/>
    <w:rsid w:val="007E49D6"/>
    <w:rsid w:val="007E4AE9"/>
    <w:rsid w:val="007E4B51"/>
    <w:rsid w:val="007E4C11"/>
    <w:rsid w:val="007E4F42"/>
    <w:rsid w:val="007E4FD6"/>
    <w:rsid w:val="007E509B"/>
    <w:rsid w:val="007E545E"/>
    <w:rsid w:val="007E59F7"/>
    <w:rsid w:val="007E5F20"/>
    <w:rsid w:val="007E6386"/>
    <w:rsid w:val="007E67CA"/>
    <w:rsid w:val="007E6804"/>
    <w:rsid w:val="007E6B69"/>
    <w:rsid w:val="007E707E"/>
    <w:rsid w:val="007E708B"/>
    <w:rsid w:val="007E746B"/>
    <w:rsid w:val="007E75CC"/>
    <w:rsid w:val="007E773B"/>
    <w:rsid w:val="007F08E2"/>
    <w:rsid w:val="007F08EE"/>
    <w:rsid w:val="007F0EDC"/>
    <w:rsid w:val="007F1BEF"/>
    <w:rsid w:val="007F200F"/>
    <w:rsid w:val="007F21F4"/>
    <w:rsid w:val="007F2245"/>
    <w:rsid w:val="007F25FD"/>
    <w:rsid w:val="007F28DB"/>
    <w:rsid w:val="007F28EA"/>
    <w:rsid w:val="007F2A21"/>
    <w:rsid w:val="007F2D9E"/>
    <w:rsid w:val="007F3167"/>
    <w:rsid w:val="007F3376"/>
    <w:rsid w:val="007F3462"/>
    <w:rsid w:val="007F3819"/>
    <w:rsid w:val="007F3824"/>
    <w:rsid w:val="007F3DEA"/>
    <w:rsid w:val="007F40F7"/>
    <w:rsid w:val="007F4139"/>
    <w:rsid w:val="007F42FB"/>
    <w:rsid w:val="007F4614"/>
    <w:rsid w:val="007F54C7"/>
    <w:rsid w:val="007F54F5"/>
    <w:rsid w:val="007F5DC3"/>
    <w:rsid w:val="007F61BA"/>
    <w:rsid w:val="007F6996"/>
    <w:rsid w:val="007F70AB"/>
    <w:rsid w:val="007F72B0"/>
    <w:rsid w:val="007F7A17"/>
    <w:rsid w:val="007F7C62"/>
    <w:rsid w:val="008003AE"/>
    <w:rsid w:val="0080047A"/>
    <w:rsid w:val="008007B3"/>
    <w:rsid w:val="00800939"/>
    <w:rsid w:val="0080141D"/>
    <w:rsid w:val="00801616"/>
    <w:rsid w:val="00801782"/>
    <w:rsid w:val="008019D1"/>
    <w:rsid w:val="0080297D"/>
    <w:rsid w:val="00802B87"/>
    <w:rsid w:val="00802DE8"/>
    <w:rsid w:val="00802E95"/>
    <w:rsid w:val="00803742"/>
    <w:rsid w:val="00803CE7"/>
    <w:rsid w:val="00803F39"/>
    <w:rsid w:val="008041AF"/>
    <w:rsid w:val="0080430A"/>
    <w:rsid w:val="008047FD"/>
    <w:rsid w:val="00804E2F"/>
    <w:rsid w:val="00804FEF"/>
    <w:rsid w:val="00805710"/>
    <w:rsid w:val="00805E6E"/>
    <w:rsid w:val="0080653A"/>
    <w:rsid w:val="0080660C"/>
    <w:rsid w:val="00806A6E"/>
    <w:rsid w:val="0080771B"/>
    <w:rsid w:val="00807AEA"/>
    <w:rsid w:val="0081003F"/>
    <w:rsid w:val="00810B24"/>
    <w:rsid w:val="00810D55"/>
    <w:rsid w:val="00811056"/>
    <w:rsid w:val="00811EC2"/>
    <w:rsid w:val="00811ECC"/>
    <w:rsid w:val="00812052"/>
    <w:rsid w:val="00812194"/>
    <w:rsid w:val="00812281"/>
    <w:rsid w:val="008127C0"/>
    <w:rsid w:val="00812E22"/>
    <w:rsid w:val="0081359D"/>
    <w:rsid w:val="008136C6"/>
    <w:rsid w:val="0081379E"/>
    <w:rsid w:val="0081388F"/>
    <w:rsid w:val="00813F78"/>
    <w:rsid w:val="00814117"/>
    <w:rsid w:val="00814347"/>
    <w:rsid w:val="00814AAE"/>
    <w:rsid w:val="00814B6A"/>
    <w:rsid w:val="00815132"/>
    <w:rsid w:val="008152AC"/>
    <w:rsid w:val="00815526"/>
    <w:rsid w:val="008155C4"/>
    <w:rsid w:val="008158B8"/>
    <w:rsid w:val="00815949"/>
    <w:rsid w:val="00815B64"/>
    <w:rsid w:val="00815D03"/>
    <w:rsid w:val="0081621B"/>
    <w:rsid w:val="008167B8"/>
    <w:rsid w:val="00816968"/>
    <w:rsid w:val="00816978"/>
    <w:rsid w:val="00816D0A"/>
    <w:rsid w:val="008173B4"/>
    <w:rsid w:val="008176B6"/>
    <w:rsid w:val="008200BE"/>
    <w:rsid w:val="0082031C"/>
    <w:rsid w:val="00820D97"/>
    <w:rsid w:val="008214A2"/>
    <w:rsid w:val="00821A9F"/>
    <w:rsid w:val="00821ECC"/>
    <w:rsid w:val="0082290E"/>
    <w:rsid w:val="00822AA0"/>
    <w:rsid w:val="00823801"/>
    <w:rsid w:val="0082421E"/>
    <w:rsid w:val="008244E6"/>
    <w:rsid w:val="00824A01"/>
    <w:rsid w:val="00825E66"/>
    <w:rsid w:val="008267D0"/>
    <w:rsid w:val="00826CD3"/>
    <w:rsid w:val="00826DD5"/>
    <w:rsid w:val="00827301"/>
    <w:rsid w:val="00827B2F"/>
    <w:rsid w:val="00827F15"/>
    <w:rsid w:val="008304CC"/>
    <w:rsid w:val="00830A9A"/>
    <w:rsid w:val="00831478"/>
    <w:rsid w:val="0083222C"/>
    <w:rsid w:val="00832286"/>
    <w:rsid w:val="008323D4"/>
    <w:rsid w:val="00832F7D"/>
    <w:rsid w:val="00832F9C"/>
    <w:rsid w:val="00833521"/>
    <w:rsid w:val="008338A8"/>
    <w:rsid w:val="00833CCC"/>
    <w:rsid w:val="00833F22"/>
    <w:rsid w:val="00833F7E"/>
    <w:rsid w:val="00833FFD"/>
    <w:rsid w:val="00834086"/>
    <w:rsid w:val="00834267"/>
    <w:rsid w:val="00834A89"/>
    <w:rsid w:val="00834E50"/>
    <w:rsid w:val="00835260"/>
    <w:rsid w:val="00835440"/>
    <w:rsid w:val="008354E8"/>
    <w:rsid w:val="008355BF"/>
    <w:rsid w:val="00835AA6"/>
    <w:rsid w:val="00835CDC"/>
    <w:rsid w:val="00835E94"/>
    <w:rsid w:val="00836113"/>
    <w:rsid w:val="00836AB0"/>
    <w:rsid w:val="00836DAE"/>
    <w:rsid w:val="008379BF"/>
    <w:rsid w:val="00837ECB"/>
    <w:rsid w:val="00841603"/>
    <w:rsid w:val="008419AD"/>
    <w:rsid w:val="00842C84"/>
    <w:rsid w:val="00842E7C"/>
    <w:rsid w:val="008438F8"/>
    <w:rsid w:val="0084390F"/>
    <w:rsid w:val="0084406D"/>
    <w:rsid w:val="0084494A"/>
    <w:rsid w:val="00845010"/>
    <w:rsid w:val="008451CE"/>
    <w:rsid w:val="008461C1"/>
    <w:rsid w:val="008471D3"/>
    <w:rsid w:val="00847258"/>
    <w:rsid w:val="00847BBE"/>
    <w:rsid w:val="00847CDE"/>
    <w:rsid w:val="00850ACA"/>
    <w:rsid w:val="00851529"/>
    <w:rsid w:val="00851A52"/>
    <w:rsid w:val="00851EF3"/>
    <w:rsid w:val="00851FBE"/>
    <w:rsid w:val="00852240"/>
    <w:rsid w:val="00852825"/>
    <w:rsid w:val="00852A3B"/>
    <w:rsid w:val="00852CB7"/>
    <w:rsid w:val="0085308B"/>
    <w:rsid w:val="00853E25"/>
    <w:rsid w:val="00854407"/>
    <w:rsid w:val="0085473A"/>
    <w:rsid w:val="00854E95"/>
    <w:rsid w:val="008550CA"/>
    <w:rsid w:val="008552A3"/>
    <w:rsid w:val="00855300"/>
    <w:rsid w:val="0085565F"/>
    <w:rsid w:val="00855695"/>
    <w:rsid w:val="00855835"/>
    <w:rsid w:val="00855B2E"/>
    <w:rsid w:val="00855EAF"/>
    <w:rsid w:val="0085616B"/>
    <w:rsid w:val="00856C27"/>
    <w:rsid w:val="00857229"/>
    <w:rsid w:val="008573C9"/>
    <w:rsid w:val="00857408"/>
    <w:rsid w:val="0086005D"/>
    <w:rsid w:val="008602B9"/>
    <w:rsid w:val="008607F4"/>
    <w:rsid w:val="00860815"/>
    <w:rsid w:val="00860834"/>
    <w:rsid w:val="00860EE6"/>
    <w:rsid w:val="00860EF8"/>
    <w:rsid w:val="008615E5"/>
    <w:rsid w:val="0086164B"/>
    <w:rsid w:val="00861CDE"/>
    <w:rsid w:val="00861F6F"/>
    <w:rsid w:val="00862145"/>
    <w:rsid w:val="0086287E"/>
    <w:rsid w:val="00862B08"/>
    <w:rsid w:val="00862CC9"/>
    <w:rsid w:val="00862E43"/>
    <w:rsid w:val="0086345C"/>
    <w:rsid w:val="00863875"/>
    <w:rsid w:val="00863E9C"/>
    <w:rsid w:val="00863F20"/>
    <w:rsid w:val="008643F7"/>
    <w:rsid w:val="00864738"/>
    <w:rsid w:val="0086485F"/>
    <w:rsid w:val="00864DBA"/>
    <w:rsid w:val="00865261"/>
    <w:rsid w:val="00865362"/>
    <w:rsid w:val="008655F1"/>
    <w:rsid w:val="00865DBE"/>
    <w:rsid w:val="00866034"/>
    <w:rsid w:val="00866599"/>
    <w:rsid w:val="008668A4"/>
    <w:rsid w:val="008670CF"/>
    <w:rsid w:val="00867246"/>
    <w:rsid w:val="00867604"/>
    <w:rsid w:val="00867692"/>
    <w:rsid w:val="008679A0"/>
    <w:rsid w:val="00867A6A"/>
    <w:rsid w:val="00867FD9"/>
    <w:rsid w:val="0087001A"/>
    <w:rsid w:val="00870099"/>
    <w:rsid w:val="008700CD"/>
    <w:rsid w:val="0087048D"/>
    <w:rsid w:val="00870D93"/>
    <w:rsid w:val="00871B53"/>
    <w:rsid w:val="008726D7"/>
    <w:rsid w:val="00872C66"/>
    <w:rsid w:val="00872F23"/>
    <w:rsid w:val="00873F27"/>
    <w:rsid w:val="008740F0"/>
    <w:rsid w:val="0087428E"/>
    <w:rsid w:val="00874BC8"/>
    <w:rsid w:val="00874CB9"/>
    <w:rsid w:val="00874F4D"/>
    <w:rsid w:val="008756A6"/>
    <w:rsid w:val="00875CDC"/>
    <w:rsid w:val="00875EDE"/>
    <w:rsid w:val="008761F7"/>
    <w:rsid w:val="00876637"/>
    <w:rsid w:val="008768AD"/>
    <w:rsid w:val="00876A33"/>
    <w:rsid w:val="00876A34"/>
    <w:rsid w:val="00877241"/>
    <w:rsid w:val="008772B9"/>
    <w:rsid w:val="00877646"/>
    <w:rsid w:val="008778C8"/>
    <w:rsid w:val="00880B42"/>
    <w:rsid w:val="00880C9B"/>
    <w:rsid w:val="00880D8E"/>
    <w:rsid w:val="00881B89"/>
    <w:rsid w:val="00881CFE"/>
    <w:rsid w:val="0088214D"/>
    <w:rsid w:val="008828C9"/>
    <w:rsid w:val="008829F9"/>
    <w:rsid w:val="00882F98"/>
    <w:rsid w:val="00883059"/>
    <w:rsid w:val="0088312E"/>
    <w:rsid w:val="008836EA"/>
    <w:rsid w:val="00883E4D"/>
    <w:rsid w:val="0088484B"/>
    <w:rsid w:val="00884DCA"/>
    <w:rsid w:val="008854EB"/>
    <w:rsid w:val="0088591A"/>
    <w:rsid w:val="00885934"/>
    <w:rsid w:val="00885D41"/>
    <w:rsid w:val="008864A8"/>
    <w:rsid w:val="00886575"/>
    <w:rsid w:val="008865EE"/>
    <w:rsid w:val="008866C3"/>
    <w:rsid w:val="008873B0"/>
    <w:rsid w:val="008876DC"/>
    <w:rsid w:val="00887994"/>
    <w:rsid w:val="00890FD2"/>
    <w:rsid w:val="00891097"/>
    <w:rsid w:val="00891CD5"/>
    <w:rsid w:val="00891F21"/>
    <w:rsid w:val="008927F6"/>
    <w:rsid w:val="00893E16"/>
    <w:rsid w:val="0089482E"/>
    <w:rsid w:val="00894F93"/>
    <w:rsid w:val="00895380"/>
    <w:rsid w:val="008954BC"/>
    <w:rsid w:val="00895675"/>
    <w:rsid w:val="0089696A"/>
    <w:rsid w:val="00896A09"/>
    <w:rsid w:val="00897118"/>
    <w:rsid w:val="008974E8"/>
    <w:rsid w:val="00897523"/>
    <w:rsid w:val="00897675"/>
    <w:rsid w:val="008A00BF"/>
    <w:rsid w:val="008A088B"/>
    <w:rsid w:val="008A10CA"/>
    <w:rsid w:val="008A1374"/>
    <w:rsid w:val="008A205E"/>
    <w:rsid w:val="008A2849"/>
    <w:rsid w:val="008A2AE6"/>
    <w:rsid w:val="008A2DA8"/>
    <w:rsid w:val="008A35CB"/>
    <w:rsid w:val="008A3624"/>
    <w:rsid w:val="008A3697"/>
    <w:rsid w:val="008A36E5"/>
    <w:rsid w:val="008A397C"/>
    <w:rsid w:val="008A3A2E"/>
    <w:rsid w:val="008A3C07"/>
    <w:rsid w:val="008A41BB"/>
    <w:rsid w:val="008A45BB"/>
    <w:rsid w:val="008A464C"/>
    <w:rsid w:val="008A5013"/>
    <w:rsid w:val="008A5CA4"/>
    <w:rsid w:val="008A6096"/>
    <w:rsid w:val="008A6258"/>
    <w:rsid w:val="008A6925"/>
    <w:rsid w:val="008A6A2C"/>
    <w:rsid w:val="008A7182"/>
    <w:rsid w:val="008A752E"/>
    <w:rsid w:val="008A763D"/>
    <w:rsid w:val="008A7E96"/>
    <w:rsid w:val="008A7E98"/>
    <w:rsid w:val="008B018D"/>
    <w:rsid w:val="008B03D7"/>
    <w:rsid w:val="008B0B4B"/>
    <w:rsid w:val="008B0CE3"/>
    <w:rsid w:val="008B1495"/>
    <w:rsid w:val="008B216B"/>
    <w:rsid w:val="008B23DD"/>
    <w:rsid w:val="008B257E"/>
    <w:rsid w:val="008B2782"/>
    <w:rsid w:val="008B2A42"/>
    <w:rsid w:val="008B3FE6"/>
    <w:rsid w:val="008B4758"/>
    <w:rsid w:val="008B5CC3"/>
    <w:rsid w:val="008B5EA4"/>
    <w:rsid w:val="008B5F80"/>
    <w:rsid w:val="008B6418"/>
    <w:rsid w:val="008B654A"/>
    <w:rsid w:val="008B66BF"/>
    <w:rsid w:val="008B6856"/>
    <w:rsid w:val="008B688A"/>
    <w:rsid w:val="008B6BA3"/>
    <w:rsid w:val="008B7060"/>
    <w:rsid w:val="008B7315"/>
    <w:rsid w:val="008B7433"/>
    <w:rsid w:val="008B748D"/>
    <w:rsid w:val="008C0455"/>
    <w:rsid w:val="008C07C2"/>
    <w:rsid w:val="008C0837"/>
    <w:rsid w:val="008C1045"/>
    <w:rsid w:val="008C1277"/>
    <w:rsid w:val="008C147B"/>
    <w:rsid w:val="008C19A5"/>
    <w:rsid w:val="008C1FE1"/>
    <w:rsid w:val="008C2491"/>
    <w:rsid w:val="008C271B"/>
    <w:rsid w:val="008C2B39"/>
    <w:rsid w:val="008C2DFC"/>
    <w:rsid w:val="008C3015"/>
    <w:rsid w:val="008C31B7"/>
    <w:rsid w:val="008C3A1E"/>
    <w:rsid w:val="008C427A"/>
    <w:rsid w:val="008C47FC"/>
    <w:rsid w:val="008C4B17"/>
    <w:rsid w:val="008C4F8A"/>
    <w:rsid w:val="008C51AB"/>
    <w:rsid w:val="008C5A2A"/>
    <w:rsid w:val="008C5A80"/>
    <w:rsid w:val="008C5B0C"/>
    <w:rsid w:val="008C60B3"/>
    <w:rsid w:val="008C675C"/>
    <w:rsid w:val="008C6886"/>
    <w:rsid w:val="008C6A9A"/>
    <w:rsid w:val="008C6D65"/>
    <w:rsid w:val="008C6F17"/>
    <w:rsid w:val="008C73D3"/>
    <w:rsid w:val="008C7552"/>
    <w:rsid w:val="008C7573"/>
    <w:rsid w:val="008C781E"/>
    <w:rsid w:val="008C7BA0"/>
    <w:rsid w:val="008D042D"/>
    <w:rsid w:val="008D0620"/>
    <w:rsid w:val="008D125B"/>
    <w:rsid w:val="008D1352"/>
    <w:rsid w:val="008D1608"/>
    <w:rsid w:val="008D1893"/>
    <w:rsid w:val="008D1E52"/>
    <w:rsid w:val="008D2CF5"/>
    <w:rsid w:val="008D2FC5"/>
    <w:rsid w:val="008D31DA"/>
    <w:rsid w:val="008D37CD"/>
    <w:rsid w:val="008D3DC6"/>
    <w:rsid w:val="008D420B"/>
    <w:rsid w:val="008D442E"/>
    <w:rsid w:val="008D4B6F"/>
    <w:rsid w:val="008D4EF2"/>
    <w:rsid w:val="008D51FC"/>
    <w:rsid w:val="008D5485"/>
    <w:rsid w:val="008D55C4"/>
    <w:rsid w:val="008D5752"/>
    <w:rsid w:val="008D57E0"/>
    <w:rsid w:val="008D6244"/>
    <w:rsid w:val="008D62F0"/>
    <w:rsid w:val="008D6B3E"/>
    <w:rsid w:val="008D7A77"/>
    <w:rsid w:val="008D7E7E"/>
    <w:rsid w:val="008D7EA3"/>
    <w:rsid w:val="008E0A8B"/>
    <w:rsid w:val="008E17C6"/>
    <w:rsid w:val="008E1A43"/>
    <w:rsid w:val="008E1F0C"/>
    <w:rsid w:val="008E2119"/>
    <w:rsid w:val="008E253B"/>
    <w:rsid w:val="008E2570"/>
    <w:rsid w:val="008E2616"/>
    <w:rsid w:val="008E2A1E"/>
    <w:rsid w:val="008E2CFA"/>
    <w:rsid w:val="008E2F56"/>
    <w:rsid w:val="008E44E7"/>
    <w:rsid w:val="008E4E61"/>
    <w:rsid w:val="008E5009"/>
    <w:rsid w:val="008E51DD"/>
    <w:rsid w:val="008E5427"/>
    <w:rsid w:val="008E54DC"/>
    <w:rsid w:val="008E56E5"/>
    <w:rsid w:val="008E5789"/>
    <w:rsid w:val="008E5862"/>
    <w:rsid w:val="008E5A97"/>
    <w:rsid w:val="008E5B3B"/>
    <w:rsid w:val="008E6560"/>
    <w:rsid w:val="008E6910"/>
    <w:rsid w:val="008E6E64"/>
    <w:rsid w:val="008E6E88"/>
    <w:rsid w:val="008E7157"/>
    <w:rsid w:val="008E7279"/>
    <w:rsid w:val="008E7714"/>
    <w:rsid w:val="008F0111"/>
    <w:rsid w:val="008F017A"/>
    <w:rsid w:val="008F0379"/>
    <w:rsid w:val="008F0E63"/>
    <w:rsid w:val="008F174A"/>
    <w:rsid w:val="008F1824"/>
    <w:rsid w:val="008F1A9A"/>
    <w:rsid w:val="008F1BAC"/>
    <w:rsid w:val="008F2375"/>
    <w:rsid w:val="008F26B0"/>
    <w:rsid w:val="008F26F8"/>
    <w:rsid w:val="008F2956"/>
    <w:rsid w:val="008F2EA5"/>
    <w:rsid w:val="008F39AD"/>
    <w:rsid w:val="008F43CA"/>
    <w:rsid w:val="008F4463"/>
    <w:rsid w:val="008F4BD8"/>
    <w:rsid w:val="008F4D1A"/>
    <w:rsid w:val="008F50BD"/>
    <w:rsid w:val="008F5CDF"/>
    <w:rsid w:val="008F649B"/>
    <w:rsid w:val="008F6A49"/>
    <w:rsid w:val="008F6AB8"/>
    <w:rsid w:val="008F6D25"/>
    <w:rsid w:val="008F6DB3"/>
    <w:rsid w:val="008F7659"/>
    <w:rsid w:val="008F78A2"/>
    <w:rsid w:val="008F7B5D"/>
    <w:rsid w:val="008F7C97"/>
    <w:rsid w:val="008F7D3B"/>
    <w:rsid w:val="008F7FD0"/>
    <w:rsid w:val="009000DB"/>
    <w:rsid w:val="009005D2"/>
    <w:rsid w:val="00900658"/>
    <w:rsid w:val="009007AB"/>
    <w:rsid w:val="00900905"/>
    <w:rsid w:val="00900DF8"/>
    <w:rsid w:val="009010AC"/>
    <w:rsid w:val="009018D0"/>
    <w:rsid w:val="00901DCF"/>
    <w:rsid w:val="00901EE5"/>
    <w:rsid w:val="00902096"/>
    <w:rsid w:val="0090264B"/>
    <w:rsid w:val="00902A55"/>
    <w:rsid w:val="00902B84"/>
    <w:rsid w:val="00902F4F"/>
    <w:rsid w:val="00902F6A"/>
    <w:rsid w:val="009032AF"/>
    <w:rsid w:val="00903466"/>
    <w:rsid w:val="009036C6"/>
    <w:rsid w:val="00903949"/>
    <w:rsid w:val="00903BA0"/>
    <w:rsid w:val="009044F3"/>
    <w:rsid w:val="00904669"/>
    <w:rsid w:val="00905D5A"/>
    <w:rsid w:val="00905F13"/>
    <w:rsid w:val="00905FCA"/>
    <w:rsid w:val="009060ED"/>
    <w:rsid w:val="00906DF3"/>
    <w:rsid w:val="00907075"/>
    <w:rsid w:val="00907373"/>
    <w:rsid w:val="009073DA"/>
    <w:rsid w:val="0090767F"/>
    <w:rsid w:val="00907D07"/>
    <w:rsid w:val="00910527"/>
    <w:rsid w:val="009105B5"/>
    <w:rsid w:val="00910C02"/>
    <w:rsid w:val="00910DA9"/>
    <w:rsid w:val="00910E36"/>
    <w:rsid w:val="009112E1"/>
    <w:rsid w:val="0091164A"/>
    <w:rsid w:val="00911909"/>
    <w:rsid w:val="009121C2"/>
    <w:rsid w:val="00912327"/>
    <w:rsid w:val="00912CE5"/>
    <w:rsid w:val="00913057"/>
    <w:rsid w:val="009140F4"/>
    <w:rsid w:val="0091423B"/>
    <w:rsid w:val="00914791"/>
    <w:rsid w:val="00914DBC"/>
    <w:rsid w:val="009151C4"/>
    <w:rsid w:val="0091546F"/>
    <w:rsid w:val="009159B4"/>
    <w:rsid w:val="00915D4F"/>
    <w:rsid w:val="00915E5F"/>
    <w:rsid w:val="009164B3"/>
    <w:rsid w:val="009167D2"/>
    <w:rsid w:val="00916FDB"/>
    <w:rsid w:val="009170ED"/>
    <w:rsid w:val="0091732D"/>
    <w:rsid w:val="0091754D"/>
    <w:rsid w:val="009175D9"/>
    <w:rsid w:val="00917BBD"/>
    <w:rsid w:val="009204B4"/>
    <w:rsid w:val="0092096D"/>
    <w:rsid w:val="0092132B"/>
    <w:rsid w:val="0092150B"/>
    <w:rsid w:val="00921B45"/>
    <w:rsid w:val="00921D51"/>
    <w:rsid w:val="0092208F"/>
    <w:rsid w:val="00923596"/>
    <w:rsid w:val="00923767"/>
    <w:rsid w:val="00924739"/>
    <w:rsid w:val="009247A3"/>
    <w:rsid w:val="00924822"/>
    <w:rsid w:val="00925045"/>
    <w:rsid w:val="009253EB"/>
    <w:rsid w:val="00925458"/>
    <w:rsid w:val="0092562E"/>
    <w:rsid w:val="0092579E"/>
    <w:rsid w:val="0092591E"/>
    <w:rsid w:val="00925987"/>
    <w:rsid w:val="00925A1E"/>
    <w:rsid w:val="00926411"/>
    <w:rsid w:val="0092658B"/>
    <w:rsid w:val="00926C06"/>
    <w:rsid w:val="0092716B"/>
    <w:rsid w:val="00927F19"/>
    <w:rsid w:val="00927FE8"/>
    <w:rsid w:val="00930123"/>
    <w:rsid w:val="009301B1"/>
    <w:rsid w:val="009305A3"/>
    <w:rsid w:val="0093099E"/>
    <w:rsid w:val="00930A01"/>
    <w:rsid w:val="00930D02"/>
    <w:rsid w:val="00930D81"/>
    <w:rsid w:val="00930DB2"/>
    <w:rsid w:val="00930DCF"/>
    <w:rsid w:val="00930E34"/>
    <w:rsid w:val="00930EBA"/>
    <w:rsid w:val="0093107E"/>
    <w:rsid w:val="009310DC"/>
    <w:rsid w:val="0093117F"/>
    <w:rsid w:val="00931442"/>
    <w:rsid w:val="00931A47"/>
    <w:rsid w:val="00931ADB"/>
    <w:rsid w:val="00931EF0"/>
    <w:rsid w:val="00932238"/>
    <w:rsid w:val="00932CEB"/>
    <w:rsid w:val="00932ED8"/>
    <w:rsid w:val="009336B3"/>
    <w:rsid w:val="00933C7F"/>
    <w:rsid w:val="009344F2"/>
    <w:rsid w:val="0093457A"/>
    <w:rsid w:val="00934AE8"/>
    <w:rsid w:val="00935225"/>
    <w:rsid w:val="009352B2"/>
    <w:rsid w:val="00935563"/>
    <w:rsid w:val="00935DD6"/>
    <w:rsid w:val="00935F87"/>
    <w:rsid w:val="0093639D"/>
    <w:rsid w:val="009372AE"/>
    <w:rsid w:val="009378CC"/>
    <w:rsid w:val="00940010"/>
    <w:rsid w:val="00940588"/>
    <w:rsid w:val="00940B3C"/>
    <w:rsid w:val="009412E8"/>
    <w:rsid w:val="0094141C"/>
    <w:rsid w:val="009417B0"/>
    <w:rsid w:val="009421E0"/>
    <w:rsid w:val="0094266B"/>
    <w:rsid w:val="009428C6"/>
    <w:rsid w:val="00942ADA"/>
    <w:rsid w:val="00942D7A"/>
    <w:rsid w:val="009431B5"/>
    <w:rsid w:val="009433A3"/>
    <w:rsid w:val="009433BA"/>
    <w:rsid w:val="009438C0"/>
    <w:rsid w:val="00943FB7"/>
    <w:rsid w:val="00944D59"/>
    <w:rsid w:val="00945710"/>
    <w:rsid w:val="009459F3"/>
    <w:rsid w:val="00945CBF"/>
    <w:rsid w:val="00945E4F"/>
    <w:rsid w:val="009462DC"/>
    <w:rsid w:val="00946917"/>
    <w:rsid w:val="00946A27"/>
    <w:rsid w:val="00946A8D"/>
    <w:rsid w:val="00946AAA"/>
    <w:rsid w:val="009473F6"/>
    <w:rsid w:val="0094749B"/>
    <w:rsid w:val="009475D7"/>
    <w:rsid w:val="00947D6A"/>
    <w:rsid w:val="009500C4"/>
    <w:rsid w:val="00950470"/>
    <w:rsid w:val="00950BE3"/>
    <w:rsid w:val="00950F25"/>
    <w:rsid w:val="0095104A"/>
    <w:rsid w:val="009510C9"/>
    <w:rsid w:val="00951A2A"/>
    <w:rsid w:val="00951B2C"/>
    <w:rsid w:val="00951E50"/>
    <w:rsid w:val="00951EA7"/>
    <w:rsid w:val="009521F0"/>
    <w:rsid w:val="009527E9"/>
    <w:rsid w:val="00953119"/>
    <w:rsid w:val="009531A4"/>
    <w:rsid w:val="00953488"/>
    <w:rsid w:val="0095465A"/>
    <w:rsid w:val="009549AC"/>
    <w:rsid w:val="00954BB7"/>
    <w:rsid w:val="00954DF7"/>
    <w:rsid w:val="00955056"/>
    <w:rsid w:val="00955668"/>
    <w:rsid w:val="0095572D"/>
    <w:rsid w:val="00955A81"/>
    <w:rsid w:val="00955D6B"/>
    <w:rsid w:val="00956100"/>
    <w:rsid w:val="00956337"/>
    <w:rsid w:val="009565DD"/>
    <w:rsid w:val="00956AC4"/>
    <w:rsid w:val="00956C4B"/>
    <w:rsid w:val="00956CD4"/>
    <w:rsid w:val="0095725B"/>
    <w:rsid w:val="0095792A"/>
    <w:rsid w:val="00960249"/>
    <w:rsid w:val="009602F7"/>
    <w:rsid w:val="00960643"/>
    <w:rsid w:val="009606C4"/>
    <w:rsid w:val="00960E5D"/>
    <w:rsid w:val="00961460"/>
    <w:rsid w:val="009616B7"/>
    <w:rsid w:val="00962241"/>
    <w:rsid w:val="009624B0"/>
    <w:rsid w:val="00962565"/>
    <w:rsid w:val="00962826"/>
    <w:rsid w:val="009629AD"/>
    <w:rsid w:val="00962E7A"/>
    <w:rsid w:val="009630B7"/>
    <w:rsid w:val="0096348A"/>
    <w:rsid w:val="009639A4"/>
    <w:rsid w:val="009640F1"/>
    <w:rsid w:val="00964233"/>
    <w:rsid w:val="009649AF"/>
    <w:rsid w:val="00964CEB"/>
    <w:rsid w:val="00964F63"/>
    <w:rsid w:val="00964FC5"/>
    <w:rsid w:val="00965024"/>
    <w:rsid w:val="009654D8"/>
    <w:rsid w:val="00965743"/>
    <w:rsid w:val="009658E2"/>
    <w:rsid w:val="00965B77"/>
    <w:rsid w:val="00965D15"/>
    <w:rsid w:val="0096657F"/>
    <w:rsid w:val="009665E2"/>
    <w:rsid w:val="00966C17"/>
    <w:rsid w:val="009678B7"/>
    <w:rsid w:val="00967B72"/>
    <w:rsid w:val="00967D41"/>
    <w:rsid w:val="0097017C"/>
    <w:rsid w:val="00970473"/>
    <w:rsid w:val="009704F8"/>
    <w:rsid w:val="00970524"/>
    <w:rsid w:val="009705FC"/>
    <w:rsid w:val="00970AD8"/>
    <w:rsid w:val="00971429"/>
    <w:rsid w:val="00971789"/>
    <w:rsid w:val="00971B2A"/>
    <w:rsid w:val="00971C19"/>
    <w:rsid w:val="00972131"/>
    <w:rsid w:val="0097217B"/>
    <w:rsid w:val="009724CB"/>
    <w:rsid w:val="0097255A"/>
    <w:rsid w:val="0097262A"/>
    <w:rsid w:val="009727F8"/>
    <w:rsid w:val="00972958"/>
    <w:rsid w:val="00972B3A"/>
    <w:rsid w:val="00972F6F"/>
    <w:rsid w:val="00973A5F"/>
    <w:rsid w:val="00973ABC"/>
    <w:rsid w:val="0097433D"/>
    <w:rsid w:val="0097450E"/>
    <w:rsid w:val="00975EC7"/>
    <w:rsid w:val="009769EB"/>
    <w:rsid w:val="009772FB"/>
    <w:rsid w:val="00977311"/>
    <w:rsid w:val="009775B0"/>
    <w:rsid w:val="00980EAE"/>
    <w:rsid w:val="00980F6F"/>
    <w:rsid w:val="00981396"/>
    <w:rsid w:val="0098152A"/>
    <w:rsid w:val="009815F6"/>
    <w:rsid w:val="00982565"/>
    <w:rsid w:val="009826FD"/>
    <w:rsid w:val="0098276C"/>
    <w:rsid w:val="009827EB"/>
    <w:rsid w:val="00982E8B"/>
    <w:rsid w:val="009830FB"/>
    <w:rsid w:val="009837CD"/>
    <w:rsid w:val="00983B45"/>
    <w:rsid w:val="00984793"/>
    <w:rsid w:val="00984806"/>
    <w:rsid w:val="00984A24"/>
    <w:rsid w:val="00984D0D"/>
    <w:rsid w:val="00984FEA"/>
    <w:rsid w:val="009858C6"/>
    <w:rsid w:val="00985C95"/>
    <w:rsid w:val="00985D67"/>
    <w:rsid w:val="00986B7E"/>
    <w:rsid w:val="0098734B"/>
    <w:rsid w:val="00987D69"/>
    <w:rsid w:val="00990183"/>
    <w:rsid w:val="0099037F"/>
    <w:rsid w:val="00990400"/>
    <w:rsid w:val="009907A2"/>
    <w:rsid w:val="00990841"/>
    <w:rsid w:val="00991868"/>
    <w:rsid w:val="0099211C"/>
    <w:rsid w:val="009927B0"/>
    <w:rsid w:val="00992B47"/>
    <w:rsid w:val="00992B76"/>
    <w:rsid w:val="00992BDA"/>
    <w:rsid w:val="009931D9"/>
    <w:rsid w:val="009936C5"/>
    <w:rsid w:val="00993799"/>
    <w:rsid w:val="009939CF"/>
    <w:rsid w:val="00993A60"/>
    <w:rsid w:val="00993CC1"/>
    <w:rsid w:val="00993EE4"/>
    <w:rsid w:val="009946B3"/>
    <w:rsid w:val="0099493E"/>
    <w:rsid w:val="00994967"/>
    <w:rsid w:val="00994B60"/>
    <w:rsid w:val="009957D8"/>
    <w:rsid w:val="009960A9"/>
    <w:rsid w:val="009963E1"/>
    <w:rsid w:val="00996AE9"/>
    <w:rsid w:val="00997230"/>
    <w:rsid w:val="00997645"/>
    <w:rsid w:val="009A03A3"/>
    <w:rsid w:val="009A0653"/>
    <w:rsid w:val="009A09DC"/>
    <w:rsid w:val="009A0AAE"/>
    <w:rsid w:val="009A0AB2"/>
    <w:rsid w:val="009A0D0F"/>
    <w:rsid w:val="009A0D16"/>
    <w:rsid w:val="009A0D29"/>
    <w:rsid w:val="009A0EB6"/>
    <w:rsid w:val="009A1021"/>
    <w:rsid w:val="009A1688"/>
    <w:rsid w:val="009A16F1"/>
    <w:rsid w:val="009A1AE2"/>
    <w:rsid w:val="009A260F"/>
    <w:rsid w:val="009A27A0"/>
    <w:rsid w:val="009A27A4"/>
    <w:rsid w:val="009A2A44"/>
    <w:rsid w:val="009A2A48"/>
    <w:rsid w:val="009A31B2"/>
    <w:rsid w:val="009A3DDE"/>
    <w:rsid w:val="009A4DB9"/>
    <w:rsid w:val="009A5439"/>
    <w:rsid w:val="009A5577"/>
    <w:rsid w:val="009A590F"/>
    <w:rsid w:val="009A61B2"/>
    <w:rsid w:val="009A637D"/>
    <w:rsid w:val="009A68FB"/>
    <w:rsid w:val="009A6C59"/>
    <w:rsid w:val="009A71C2"/>
    <w:rsid w:val="009A743D"/>
    <w:rsid w:val="009A785F"/>
    <w:rsid w:val="009A7990"/>
    <w:rsid w:val="009A79F7"/>
    <w:rsid w:val="009A7C6C"/>
    <w:rsid w:val="009A7F8D"/>
    <w:rsid w:val="009B006D"/>
    <w:rsid w:val="009B1A0D"/>
    <w:rsid w:val="009B24A7"/>
    <w:rsid w:val="009B3D58"/>
    <w:rsid w:val="009B4799"/>
    <w:rsid w:val="009B4920"/>
    <w:rsid w:val="009B527E"/>
    <w:rsid w:val="009B534E"/>
    <w:rsid w:val="009B5993"/>
    <w:rsid w:val="009B63C0"/>
    <w:rsid w:val="009B6A36"/>
    <w:rsid w:val="009B6F80"/>
    <w:rsid w:val="009B7465"/>
    <w:rsid w:val="009B7537"/>
    <w:rsid w:val="009B7908"/>
    <w:rsid w:val="009C01A3"/>
    <w:rsid w:val="009C0265"/>
    <w:rsid w:val="009C0487"/>
    <w:rsid w:val="009C0C9E"/>
    <w:rsid w:val="009C0D4F"/>
    <w:rsid w:val="009C0E75"/>
    <w:rsid w:val="009C10BC"/>
    <w:rsid w:val="009C141D"/>
    <w:rsid w:val="009C1DEC"/>
    <w:rsid w:val="009C1DF5"/>
    <w:rsid w:val="009C20DA"/>
    <w:rsid w:val="009C23E7"/>
    <w:rsid w:val="009C283C"/>
    <w:rsid w:val="009C2A48"/>
    <w:rsid w:val="009C2DBC"/>
    <w:rsid w:val="009C39FF"/>
    <w:rsid w:val="009C48EA"/>
    <w:rsid w:val="009C496C"/>
    <w:rsid w:val="009C4A2D"/>
    <w:rsid w:val="009C4A41"/>
    <w:rsid w:val="009C544B"/>
    <w:rsid w:val="009C5628"/>
    <w:rsid w:val="009C5837"/>
    <w:rsid w:val="009C5B56"/>
    <w:rsid w:val="009C5B6B"/>
    <w:rsid w:val="009C5CBF"/>
    <w:rsid w:val="009C5D19"/>
    <w:rsid w:val="009C5FFB"/>
    <w:rsid w:val="009D01D0"/>
    <w:rsid w:val="009D0DED"/>
    <w:rsid w:val="009D0FA3"/>
    <w:rsid w:val="009D0FAB"/>
    <w:rsid w:val="009D0FCB"/>
    <w:rsid w:val="009D133A"/>
    <w:rsid w:val="009D190C"/>
    <w:rsid w:val="009D1A45"/>
    <w:rsid w:val="009D1F0A"/>
    <w:rsid w:val="009D20DF"/>
    <w:rsid w:val="009D2714"/>
    <w:rsid w:val="009D2961"/>
    <w:rsid w:val="009D2AE9"/>
    <w:rsid w:val="009D3BA0"/>
    <w:rsid w:val="009D3DE3"/>
    <w:rsid w:val="009D4252"/>
    <w:rsid w:val="009D450A"/>
    <w:rsid w:val="009D463B"/>
    <w:rsid w:val="009D46C4"/>
    <w:rsid w:val="009D487E"/>
    <w:rsid w:val="009D5BDA"/>
    <w:rsid w:val="009D6900"/>
    <w:rsid w:val="009D6C30"/>
    <w:rsid w:val="009D7D3A"/>
    <w:rsid w:val="009D7D71"/>
    <w:rsid w:val="009E012D"/>
    <w:rsid w:val="009E01B8"/>
    <w:rsid w:val="009E089C"/>
    <w:rsid w:val="009E0F00"/>
    <w:rsid w:val="009E101A"/>
    <w:rsid w:val="009E1470"/>
    <w:rsid w:val="009E15C6"/>
    <w:rsid w:val="009E179A"/>
    <w:rsid w:val="009E182A"/>
    <w:rsid w:val="009E1C19"/>
    <w:rsid w:val="009E3287"/>
    <w:rsid w:val="009E3D11"/>
    <w:rsid w:val="009E407F"/>
    <w:rsid w:val="009E44A5"/>
    <w:rsid w:val="009E5267"/>
    <w:rsid w:val="009E5428"/>
    <w:rsid w:val="009E5488"/>
    <w:rsid w:val="009E57D9"/>
    <w:rsid w:val="009E5D8D"/>
    <w:rsid w:val="009E5E31"/>
    <w:rsid w:val="009E5E99"/>
    <w:rsid w:val="009E6538"/>
    <w:rsid w:val="009E6AE9"/>
    <w:rsid w:val="009E7192"/>
    <w:rsid w:val="009E75B3"/>
    <w:rsid w:val="009E78B3"/>
    <w:rsid w:val="009E7DB9"/>
    <w:rsid w:val="009F0228"/>
    <w:rsid w:val="009F0987"/>
    <w:rsid w:val="009F0B53"/>
    <w:rsid w:val="009F0E28"/>
    <w:rsid w:val="009F0EC1"/>
    <w:rsid w:val="009F1295"/>
    <w:rsid w:val="009F170F"/>
    <w:rsid w:val="009F1A1F"/>
    <w:rsid w:val="009F1C33"/>
    <w:rsid w:val="009F1FB4"/>
    <w:rsid w:val="009F2015"/>
    <w:rsid w:val="009F245A"/>
    <w:rsid w:val="009F26DA"/>
    <w:rsid w:val="009F2812"/>
    <w:rsid w:val="009F2AD5"/>
    <w:rsid w:val="009F2B00"/>
    <w:rsid w:val="009F2C52"/>
    <w:rsid w:val="009F2F5F"/>
    <w:rsid w:val="009F3154"/>
    <w:rsid w:val="009F3449"/>
    <w:rsid w:val="009F3481"/>
    <w:rsid w:val="009F3CA8"/>
    <w:rsid w:val="009F3D3A"/>
    <w:rsid w:val="009F4956"/>
    <w:rsid w:val="009F4A26"/>
    <w:rsid w:val="009F57CA"/>
    <w:rsid w:val="009F5EBD"/>
    <w:rsid w:val="009F67CE"/>
    <w:rsid w:val="009F699C"/>
    <w:rsid w:val="009F6EAF"/>
    <w:rsid w:val="009F71CE"/>
    <w:rsid w:val="009F7608"/>
    <w:rsid w:val="009F7C68"/>
    <w:rsid w:val="009F7C9F"/>
    <w:rsid w:val="009F7DA7"/>
    <w:rsid w:val="00A0014E"/>
    <w:rsid w:val="00A00D44"/>
    <w:rsid w:val="00A00D65"/>
    <w:rsid w:val="00A00ED1"/>
    <w:rsid w:val="00A00F17"/>
    <w:rsid w:val="00A0111F"/>
    <w:rsid w:val="00A015F5"/>
    <w:rsid w:val="00A01931"/>
    <w:rsid w:val="00A019FF"/>
    <w:rsid w:val="00A01B2D"/>
    <w:rsid w:val="00A021FB"/>
    <w:rsid w:val="00A0238A"/>
    <w:rsid w:val="00A027C0"/>
    <w:rsid w:val="00A029BE"/>
    <w:rsid w:val="00A02A5D"/>
    <w:rsid w:val="00A02D67"/>
    <w:rsid w:val="00A02DBE"/>
    <w:rsid w:val="00A02E4F"/>
    <w:rsid w:val="00A02FD8"/>
    <w:rsid w:val="00A03165"/>
    <w:rsid w:val="00A044B1"/>
    <w:rsid w:val="00A049F8"/>
    <w:rsid w:val="00A04C9D"/>
    <w:rsid w:val="00A04F9C"/>
    <w:rsid w:val="00A05154"/>
    <w:rsid w:val="00A056E6"/>
    <w:rsid w:val="00A05E65"/>
    <w:rsid w:val="00A06549"/>
    <w:rsid w:val="00A06742"/>
    <w:rsid w:val="00A06B2E"/>
    <w:rsid w:val="00A074A7"/>
    <w:rsid w:val="00A074D9"/>
    <w:rsid w:val="00A07559"/>
    <w:rsid w:val="00A079C7"/>
    <w:rsid w:val="00A07EA2"/>
    <w:rsid w:val="00A10C07"/>
    <w:rsid w:val="00A10E00"/>
    <w:rsid w:val="00A1124E"/>
    <w:rsid w:val="00A11615"/>
    <w:rsid w:val="00A12257"/>
    <w:rsid w:val="00A12593"/>
    <w:rsid w:val="00A12968"/>
    <w:rsid w:val="00A129B9"/>
    <w:rsid w:val="00A133EE"/>
    <w:rsid w:val="00A13434"/>
    <w:rsid w:val="00A1396B"/>
    <w:rsid w:val="00A13A8A"/>
    <w:rsid w:val="00A13B79"/>
    <w:rsid w:val="00A13F66"/>
    <w:rsid w:val="00A14AE7"/>
    <w:rsid w:val="00A15213"/>
    <w:rsid w:val="00A15BA9"/>
    <w:rsid w:val="00A15D41"/>
    <w:rsid w:val="00A15D51"/>
    <w:rsid w:val="00A16590"/>
    <w:rsid w:val="00A16B75"/>
    <w:rsid w:val="00A174D0"/>
    <w:rsid w:val="00A17C6F"/>
    <w:rsid w:val="00A212A5"/>
    <w:rsid w:val="00A2132B"/>
    <w:rsid w:val="00A213FD"/>
    <w:rsid w:val="00A2148D"/>
    <w:rsid w:val="00A21823"/>
    <w:rsid w:val="00A21978"/>
    <w:rsid w:val="00A219A9"/>
    <w:rsid w:val="00A22018"/>
    <w:rsid w:val="00A2295D"/>
    <w:rsid w:val="00A22BAE"/>
    <w:rsid w:val="00A22E9D"/>
    <w:rsid w:val="00A23B67"/>
    <w:rsid w:val="00A23CBD"/>
    <w:rsid w:val="00A23E2B"/>
    <w:rsid w:val="00A240DA"/>
    <w:rsid w:val="00A24135"/>
    <w:rsid w:val="00A24867"/>
    <w:rsid w:val="00A24A9A"/>
    <w:rsid w:val="00A252D0"/>
    <w:rsid w:val="00A25689"/>
    <w:rsid w:val="00A256B5"/>
    <w:rsid w:val="00A25712"/>
    <w:rsid w:val="00A25863"/>
    <w:rsid w:val="00A25A24"/>
    <w:rsid w:val="00A26AC9"/>
    <w:rsid w:val="00A26C9F"/>
    <w:rsid w:val="00A27181"/>
    <w:rsid w:val="00A27C1D"/>
    <w:rsid w:val="00A27FEC"/>
    <w:rsid w:val="00A30C20"/>
    <w:rsid w:val="00A30D93"/>
    <w:rsid w:val="00A3108D"/>
    <w:rsid w:val="00A311F4"/>
    <w:rsid w:val="00A31668"/>
    <w:rsid w:val="00A319CC"/>
    <w:rsid w:val="00A32030"/>
    <w:rsid w:val="00A32385"/>
    <w:rsid w:val="00A3246D"/>
    <w:rsid w:val="00A3250A"/>
    <w:rsid w:val="00A3330F"/>
    <w:rsid w:val="00A33569"/>
    <w:rsid w:val="00A3402B"/>
    <w:rsid w:val="00A343D9"/>
    <w:rsid w:val="00A34884"/>
    <w:rsid w:val="00A34EE0"/>
    <w:rsid w:val="00A34FD1"/>
    <w:rsid w:val="00A355BB"/>
    <w:rsid w:val="00A35710"/>
    <w:rsid w:val="00A36A7A"/>
    <w:rsid w:val="00A37624"/>
    <w:rsid w:val="00A3781F"/>
    <w:rsid w:val="00A40D9C"/>
    <w:rsid w:val="00A40ECC"/>
    <w:rsid w:val="00A40F4F"/>
    <w:rsid w:val="00A410AC"/>
    <w:rsid w:val="00A41277"/>
    <w:rsid w:val="00A41567"/>
    <w:rsid w:val="00A419A0"/>
    <w:rsid w:val="00A4259E"/>
    <w:rsid w:val="00A428E6"/>
    <w:rsid w:val="00A435FD"/>
    <w:rsid w:val="00A43B08"/>
    <w:rsid w:val="00A43C81"/>
    <w:rsid w:val="00A43EB7"/>
    <w:rsid w:val="00A44C3C"/>
    <w:rsid w:val="00A44C5B"/>
    <w:rsid w:val="00A44EA3"/>
    <w:rsid w:val="00A44F79"/>
    <w:rsid w:val="00A4547E"/>
    <w:rsid w:val="00A45A98"/>
    <w:rsid w:val="00A46126"/>
    <w:rsid w:val="00A46128"/>
    <w:rsid w:val="00A46401"/>
    <w:rsid w:val="00A469DD"/>
    <w:rsid w:val="00A46D2F"/>
    <w:rsid w:val="00A46F6B"/>
    <w:rsid w:val="00A47427"/>
    <w:rsid w:val="00A4748E"/>
    <w:rsid w:val="00A478D8"/>
    <w:rsid w:val="00A47DF3"/>
    <w:rsid w:val="00A5015C"/>
    <w:rsid w:val="00A502A8"/>
    <w:rsid w:val="00A50744"/>
    <w:rsid w:val="00A50D9C"/>
    <w:rsid w:val="00A511F5"/>
    <w:rsid w:val="00A515C7"/>
    <w:rsid w:val="00A515FC"/>
    <w:rsid w:val="00A5188F"/>
    <w:rsid w:val="00A51E20"/>
    <w:rsid w:val="00A51EC9"/>
    <w:rsid w:val="00A51F90"/>
    <w:rsid w:val="00A52219"/>
    <w:rsid w:val="00A52387"/>
    <w:rsid w:val="00A5259C"/>
    <w:rsid w:val="00A5263E"/>
    <w:rsid w:val="00A5288B"/>
    <w:rsid w:val="00A52C70"/>
    <w:rsid w:val="00A52DF1"/>
    <w:rsid w:val="00A52F08"/>
    <w:rsid w:val="00A5304F"/>
    <w:rsid w:val="00A5337D"/>
    <w:rsid w:val="00A533ED"/>
    <w:rsid w:val="00A5401B"/>
    <w:rsid w:val="00A5413E"/>
    <w:rsid w:val="00A54201"/>
    <w:rsid w:val="00A5432D"/>
    <w:rsid w:val="00A54739"/>
    <w:rsid w:val="00A55115"/>
    <w:rsid w:val="00A55388"/>
    <w:rsid w:val="00A55415"/>
    <w:rsid w:val="00A5567E"/>
    <w:rsid w:val="00A55694"/>
    <w:rsid w:val="00A557F8"/>
    <w:rsid w:val="00A55913"/>
    <w:rsid w:val="00A560D3"/>
    <w:rsid w:val="00A562A8"/>
    <w:rsid w:val="00A56EB6"/>
    <w:rsid w:val="00A5715C"/>
    <w:rsid w:val="00A60075"/>
    <w:rsid w:val="00A60314"/>
    <w:rsid w:val="00A60570"/>
    <w:rsid w:val="00A60896"/>
    <w:rsid w:val="00A6111B"/>
    <w:rsid w:val="00A61651"/>
    <w:rsid w:val="00A61951"/>
    <w:rsid w:val="00A61C5D"/>
    <w:rsid w:val="00A61E9E"/>
    <w:rsid w:val="00A6203B"/>
    <w:rsid w:val="00A6230D"/>
    <w:rsid w:val="00A6285A"/>
    <w:rsid w:val="00A628E2"/>
    <w:rsid w:val="00A62C44"/>
    <w:rsid w:val="00A62FC3"/>
    <w:rsid w:val="00A6308F"/>
    <w:rsid w:val="00A635B1"/>
    <w:rsid w:val="00A637E8"/>
    <w:rsid w:val="00A63959"/>
    <w:rsid w:val="00A63E44"/>
    <w:rsid w:val="00A63FD0"/>
    <w:rsid w:val="00A64365"/>
    <w:rsid w:val="00A643B1"/>
    <w:rsid w:val="00A648B2"/>
    <w:rsid w:val="00A6535C"/>
    <w:rsid w:val="00A65F74"/>
    <w:rsid w:val="00A6617B"/>
    <w:rsid w:val="00A66726"/>
    <w:rsid w:val="00A669B3"/>
    <w:rsid w:val="00A66D59"/>
    <w:rsid w:val="00A67581"/>
    <w:rsid w:val="00A67582"/>
    <w:rsid w:val="00A6760B"/>
    <w:rsid w:val="00A67926"/>
    <w:rsid w:val="00A70414"/>
    <w:rsid w:val="00A70462"/>
    <w:rsid w:val="00A70560"/>
    <w:rsid w:val="00A7059D"/>
    <w:rsid w:val="00A70D12"/>
    <w:rsid w:val="00A70D5F"/>
    <w:rsid w:val="00A70FEA"/>
    <w:rsid w:val="00A71411"/>
    <w:rsid w:val="00A714D6"/>
    <w:rsid w:val="00A71A65"/>
    <w:rsid w:val="00A72818"/>
    <w:rsid w:val="00A72FF2"/>
    <w:rsid w:val="00A73519"/>
    <w:rsid w:val="00A7372C"/>
    <w:rsid w:val="00A73D83"/>
    <w:rsid w:val="00A73ED8"/>
    <w:rsid w:val="00A74D9E"/>
    <w:rsid w:val="00A75465"/>
    <w:rsid w:val="00A75E84"/>
    <w:rsid w:val="00A75F24"/>
    <w:rsid w:val="00A763E9"/>
    <w:rsid w:val="00A77787"/>
    <w:rsid w:val="00A77A53"/>
    <w:rsid w:val="00A77C56"/>
    <w:rsid w:val="00A77DA2"/>
    <w:rsid w:val="00A77E0A"/>
    <w:rsid w:val="00A804E9"/>
    <w:rsid w:val="00A8072F"/>
    <w:rsid w:val="00A807C4"/>
    <w:rsid w:val="00A80A12"/>
    <w:rsid w:val="00A80E1B"/>
    <w:rsid w:val="00A80E9B"/>
    <w:rsid w:val="00A811E8"/>
    <w:rsid w:val="00A812D8"/>
    <w:rsid w:val="00A819ED"/>
    <w:rsid w:val="00A81AE2"/>
    <w:rsid w:val="00A81BF3"/>
    <w:rsid w:val="00A81C90"/>
    <w:rsid w:val="00A81E17"/>
    <w:rsid w:val="00A82212"/>
    <w:rsid w:val="00A8245C"/>
    <w:rsid w:val="00A82B3D"/>
    <w:rsid w:val="00A82CAA"/>
    <w:rsid w:val="00A82FF4"/>
    <w:rsid w:val="00A834C7"/>
    <w:rsid w:val="00A8355C"/>
    <w:rsid w:val="00A83ACA"/>
    <w:rsid w:val="00A83F3D"/>
    <w:rsid w:val="00A842E6"/>
    <w:rsid w:val="00A8470A"/>
    <w:rsid w:val="00A84713"/>
    <w:rsid w:val="00A84E51"/>
    <w:rsid w:val="00A85218"/>
    <w:rsid w:val="00A859DB"/>
    <w:rsid w:val="00A8605C"/>
    <w:rsid w:val="00A86171"/>
    <w:rsid w:val="00A86461"/>
    <w:rsid w:val="00A8657A"/>
    <w:rsid w:val="00A871E6"/>
    <w:rsid w:val="00A87386"/>
    <w:rsid w:val="00A87616"/>
    <w:rsid w:val="00A907C8"/>
    <w:rsid w:val="00A913AE"/>
    <w:rsid w:val="00A914F7"/>
    <w:rsid w:val="00A917B7"/>
    <w:rsid w:val="00A91801"/>
    <w:rsid w:val="00A9186D"/>
    <w:rsid w:val="00A92319"/>
    <w:rsid w:val="00A92366"/>
    <w:rsid w:val="00A929C0"/>
    <w:rsid w:val="00A92B31"/>
    <w:rsid w:val="00A9321A"/>
    <w:rsid w:val="00A935DA"/>
    <w:rsid w:val="00A93CE3"/>
    <w:rsid w:val="00A95BE7"/>
    <w:rsid w:val="00A95C0D"/>
    <w:rsid w:val="00A95E7F"/>
    <w:rsid w:val="00A960CA"/>
    <w:rsid w:val="00A96273"/>
    <w:rsid w:val="00A96366"/>
    <w:rsid w:val="00A963D8"/>
    <w:rsid w:val="00A96C94"/>
    <w:rsid w:val="00A971B6"/>
    <w:rsid w:val="00A971D1"/>
    <w:rsid w:val="00A97234"/>
    <w:rsid w:val="00A9728C"/>
    <w:rsid w:val="00A979ED"/>
    <w:rsid w:val="00A97D6C"/>
    <w:rsid w:val="00AA008B"/>
    <w:rsid w:val="00AA0124"/>
    <w:rsid w:val="00AA023E"/>
    <w:rsid w:val="00AA064B"/>
    <w:rsid w:val="00AA06C4"/>
    <w:rsid w:val="00AA0FBB"/>
    <w:rsid w:val="00AA1268"/>
    <w:rsid w:val="00AA167A"/>
    <w:rsid w:val="00AA16B4"/>
    <w:rsid w:val="00AA1719"/>
    <w:rsid w:val="00AA184B"/>
    <w:rsid w:val="00AA1964"/>
    <w:rsid w:val="00AA1C25"/>
    <w:rsid w:val="00AA1C5D"/>
    <w:rsid w:val="00AA1F67"/>
    <w:rsid w:val="00AA266D"/>
    <w:rsid w:val="00AA2670"/>
    <w:rsid w:val="00AA2F58"/>
    <w:rsid w:val="00AA2F6A"/>
    <w:rsid w:val="00AA3993"/>
    <w:rsid w:val="00AA3F9C"/>
    <w:rsid w:val="00AA3FE3"/>
    <w:rsid w:val="00AA4149"/>
    <w:rsid w:val="00AA4878"/>
    <w:rsid w:val="00AA4AEF"/>
    <w:rsid w:val="00AA4E42"/>
    <w:rsid w:val="00AA4F83"/>
    <w:rsid w:val="00AA565B"/>
    <w:rsid w:val="00AA572C"/>
    <w:rsid w:val="00AA590D"/>
    <w:rsid w:val="00AA5C3A"/>
    <w:rsid w:val="00AA5CC2"/>
    <w:rsid w:val="00AA5D22"/>
    <w:rsid w:val="00AA606B"/>
    <w:rsid w:val="00AA61FC"/>
    <w:rsid w:val="00AA6639"/>
    <w:rsid w:val="00AA6AF9"/>
    <w:rsid w:val="00AA6DCA"/>
    <w:rsid w:val="00AA7323"/>
    <w:rsid w:val="00AA7BB3"/>
    <w:rsid w:val="00AB01CA"/>
    <w:rsid w:val="00AB0330"/>
    <w:rsid w:val="00AB048D"/>
    <w:rsid w:val="00AB09F0"/>
    <w:rsid w:val="00AB09FF"/>
    <w:rsid w:val="00AB0F82"/>
    <w:rsid w:val="00AB104E"/>
    <w:rsid w:val="00AB1179"/>
    <w:rsid w:val="00AB12C2"/>
    <w:rsid w:val="00AB1465"/>
    <w:rsid w:val="00AB15E4"/>
    <w:rsid w:val="00AB289F"/>
    <w:rsid w:val="00AB28D0"/>
    <w:rsid w:val="00AB299B"/>
    <w:rsid w:val="00AB3F7C"/>
    <w:rsid w:val="00AB3F84"/>
    <w:rsid w:val="00AB4610"/>
    <w:rsid w:val="00AB4824"/>
    <w:rsid w:val="00AB4F71"/>
    <w:rsid w:val="00AB51BC"/>
    <w:rsid w:val="00AB52E9"/>
    <w:rsid w:val="00AB5813"/>
    <w:rsid w:val="00AB6169"/>
    <w:rsid w:val="00AB67F8"/>
    <w:rsid w:val="00AB6F1A"/>
    <w:rsid w:val="00AB6F28"/>
    <w:rsid w:val="00AB745E"/>
    <w:rsid w:val="00AB76A9"/>
    <w:rsid w:val="00AB76D5"/>
    <w:rsid w:val="00AB7738"/>
    <w:rsid w:val="00AB7B01"/>
    <w:rsid w:val="00AB7DC2"/>
    <w:rsid w:val="00AC0195"/>
    <w:rsid w:val="00AC01E5"/>
    <w:rsid w:val="00AC03C7"/>
    <w:rsid w:val="00AC0564"/>
    <w:rsid w:val="00AC0783"/>
    <w:rsid w:val="00AC1143"/>
    <w:rsid w:val="00AC1652"/>
    <w:rsid w:val="00AC16A9"/>
    <w:rsid w:val="00AC16B0"/>
    <w:rsid w:val="00AC1D7C"/>
    <w:rsid w:val="00AC21D7"/>
    <w:rsid w:val="00AC241A"/>
    <w:rsid w:val="00AC24AE"/>
    <w:rsid w:val="00AC25BE"/>
    <w:rsid w:val="00AC296B"/>
    <w:rsid w:val="00AC2E4B"/>
    <w:rsid w:val="00AC4824"/>
    <w:rsid w:val="00AC4E57"/>
    <w:rsid w:val="00AC5444"/>
    <w:rsid w:val="00AC5774"/>
    <w:rsid w:val="00AC5DAA"/>
    <w:rsid w:val="00AC5F18"/>
    <w:rsid w:val="00AC74F2"/>
    <w:rsid w:val="00AC7991"/>
    <w:rsid w:val="00AC7B9F"/>
    <w:rsid w:val="00AC7FA8"/>
    <w:rsid w:val="00AD0025"/>
    <w:rsid w:val="00AD00D7"/>
    <w:rsid w:val="00AD0527"/>
    <w:rsid w:val="00AD065C"/>
    <w:rsid w:val="00AD06E3"/>
    <w:rsid w:val="00AD0E91"/>
    <w:rsid w:val="00AD1589"/>
    <w:rsid w:val="00AD1F20"/>
    <w:rsid w:val="00AD2776"/>
    <w:rsid w:val="00AD3327"/>
    <w:rsid w:val="00AD34CA"/>
    <w:rsid w:val="00AD3A43"/>
    <w:rsid w:val="00AD4245"/>
    <w:rsid w:val="00AD4471"/>
    <w:rsid w:val="00AD47C3"/>
    <w:rsid w:val="00AD4931"/>
    <w:rsid w:val="00AD4E57"/>
    <w:rsid w:val="00AD524B"/>
    <w:rsid w:val="00AD5834"/>
    <w:rsid w:val="00AD6006"/>
    <w:rsid w:val="00AD67A3"/>
    <w:rsid w:val="00AD69F5"/>
    <w:rsid w:val="00AD6A31"/>
    <w:rsid w:val="00AD6AAB"/>
    <w:rsid w:val="00AD6ABA"/>
    <w:rsid w:val="00AD7104"/>
    <w:rsid w:val="00AD7271"/>
    <w:rsid w:val="00AD7EDE"/>
    <w:rsid w:val="00AE04D8"/>
    <w:rsid w:val="00AE05A2"/>
    <w:rsid w:val="00AE06D3"/>
    <w:rsid w:val="00AE0B3F"/>
    <w:rsid w:val="00AE0E1D"/>
    <w:rsid w:val="00AE1179"/>
    <w:rsid w:val="00AE1A1E"/>
    <w:rsid w:val="00AE1B1B"/>
    <w:rsid w:val="00AE1FA6"/>
    <w:rsid w:val="00AE2365"/>
    <w:rsid w:val="00AE2487"/>
    <w:rsid w:val="00AE270E"/>
    <w:rsid w:val="00AE2BD1"/>
    <w:rsid w:val="00AE2BEC"/>
    <w:rsid w:val="00AE2C97"/>
    <w:rsid w:val="00AE2DF3"/>
    <w:rsid w:val="00AE312A"/>
    <w:rsid w:val="00AE327B"/>
    <w:rsid w:val="00AE535B"/>
    <w:rsid w:val="00AE543A"/>
    <w:rsid w:val="00AE5C35"/>
    <w:rsid w:val="00AE604B"/>
    <w:rsid w:val="00AE6205"/>
    <w:rsid w:val="00AE662F"/>
    <w:rsid w:val="00AF0585"/>
    <w:rsid w:val="00AF06A6"/>
    <w:rsid w:val="00AF0D83"/>
    <w:rsid w:val="00AF109F"/>
    <w:rsid w:val="00AF11E1"/>
    <w:rsid w:val="00AF1D3B"/>
    <w:rsid w:val="00AF1E28"/>
    <w:rsid w:val="00AF20A4"/>
    <w:rsid w:val="00AF20F6"/>
    <w:rsid w:val="00AF226F"/>
    <w:rsid w:val="00AF22C2"/>
    <w:rsid w:val="00AF2654"/>
    <w:rsid w:val="00AF3274"/>
    <w:rsid w:val="00AF3B77"/>
    <w:rsid w:val="00AF3D86"/>
    <w:rsid w:val="00AF3F37"/>
    <w:rsid w:val="00AF4BBB"/>
    <w:rsid w:val="00AF4E04"/>
    <w:rsid w:val="00AF5775"/>
    <w:rsid w:val="00AF664B"/>
    <w:rsid w:val="00AF677B"/>
    <w:rsid w:val="00AF6AF5"/>
    <w:rsid w:val="00AF6B23"/>
    <w:rsid w:val="00AF7258"/>
    <w:rsid w:val="00AF74AE"/>
    <w:rsid w:val="00AF772E"/>
    <w:rsid w:val="00AF7E2F"/>
    <w:rsid w:val="00B000ED"/>
    <w:rsid w:val="00B00420"/>
    <w:rsid w:val="00B00CDC"/>
    <w:rsid w:val="00B00DCB"/>
    <w:rsid w:val="00B01390"/>
    <w:rsid w:val="00B01A44"/>
    <w:rsid w:val="00B01A72"/>
    <w:rsid w:val="00B03336"/>
    <w:rsid w:val="00B04208"/>
    <w:rsid w:val="00B0420D"/>
    <w:rsid w:val="00B045EF"/>
    <w:rsid w:val="00B048E0"/>
    <w:rsid w:val="00B04FF0"/>
    <w:rsid w:val="00B05283"/>
    <w:rsid w:val="00B05490"/>
    <w:rsid w:val="00B05BEB"/>
    <w:rsid w:val="00B05E56"/>
    <w:rsid w:val="00B05E93"/>
    <w:rsid w:val="00B062F0"/>
    <w:rsid w:val="00B06AED"/>
    <w:rsid w:val="00B07104"/>
    <w:rsid w:val="00B0754F"/>
    <w:rsid w:val="00B075C8"/>
    <w:rsid w:val="00B07A18"/>
    <w:rsid w:val="00B07A69"/>
    <w:rsid w:val="00B07B0B"/>
    <w:rsid w:val="00B07BF7"/>
    <w:rsid w:val="00B07F40"/>
    <w:rsid w:val="00B07F84"/>
    <w:rsid w:val="00B10015"/>
    <w:rsid w:val="00B110A0"/>
    <w:rsid w:val="00B112AB"/>
    <w:rsid w:val="00B114A2"/>
    <w:rsid w:val="00B11C0D"/>
    <w:rsid w:val="00B11C13"/>
    <w:rsid w:val="00B11C19"/>
    <w:rsid w:val="00B11CA4"/>
    <w:rsid w:val="00B11F00"/>
    <w:rsid w:val="00B12436"/>
    <w:rsid w:val="00B1250E"/>
    <w:rsid w:val="00B1292B"/>
    <w:rsid w:val="00B129E0"/>
    <w:rsid w:val="00B129F7"/>
    <w:rsid w:val="00B12CB3"/>
    <w:rsid w:val="00B130C4"/>
    <w:rsid w:val="00B132D7"/>
    <w:rsid w:val="00B134D7"/>
    <w:rsid w:val="00B1387B"/>
    <w:rsid w:val="00B13C83"/>
    <w:rsid w:val="00B13C84"/>
    <w:rsid w:val="00B146F3"/>
    <w:rsid w:val="00B14CD3"/>
    <w:rsid w:val="00B1536A"/>
    <w:rsid w:val="00B15544"/>
    <w:rsid w:val="00B1594C"/>
    <w:rsid w:val="00B15B7F"/>
    <w:rsid w:val="00B15E3F"/>
    <w:rsid w:val="00B15E53"/>
    <w:rsid w:val="00B15EDE"/>
    <w:rsid w:val="00B16461"/>
    <w:rsid w:val="00B16CB0"/>
    <w:rsid w:val="00B16E7F"/>
    <w:rsid w:val="00B16EEA"/>
    <w:rsid w:val="00B17045"/>
    <w:rsid w:val="00B179BE"/>
    <w:rsid w:val="00B17D05"/>
    <w:rsid w:val="00B17D36"/>
    <w:rsid w:val="00B202B9"/>
    <w:rsid w:val="00B20608"/>
    <w:rsid w:val="00B20B20"/>
    <w:rsid w:val="00B214FF"/>
    <w:rsid w:val="00B21ED6"/>
    <w:rsid w:val="00B2217B"/>
    <w:rsid w:val="00B2252F"/>
    <w:rsid w:val="00B228D3"/>
    <w:rsid w:val="00B22A16"/>
    <w:rsid w:val="00B22B7E"/>
    <w:rsid w:val="00B22BED"/>
    <w:rsid w:val="00B22C3B"/>
    <w:rsid w:val="00B22EE1"/>
    <w:rsid w:val="00B23085"/>
    <w:rsid w:val="00B23293"/>
    <w:rsid w:val="00B237E4"/>
    <w:rsid w:val="00B23B76"/>
    <w:rsid w:val="00B23D85"/>
    <w:rsid w:val="00B23F70"/>
    <w:rsid w:val="00B24190"/>
    <w:rsid w:val="00B24D6D"/>
    <w:rsid w:val="00B252D6"/>
    <w:rsid w:val="00B256C8"/>
    <w:rsid w:val="00B258B6"/>
    <w:rsid w:val="00B264CE"/>
    <w:rsid w:val="00B26807"/>
    <w:rsid w:val="00B268FF"/>
    <w:rsid w:val="00B27567"/>
    <w:rsid w:val="00B277E2"/>
    <w:rsid w:val="00B2793E"/>
    <w:rsid w:val="00B27BF4"/>
    <w:rsid w:val="00B302DD"/>
    <w:rsid w:val="00B30F86"/>
    <w:rsid w:val="00B31476"/>
    <w:rsid w:val="00B31B14"/>
    <w:rsid w:val="00B31BB4"/>
    <w:rsid w:val="00B31DA5"/>
    <w:rsid w:val="00B31E88"/>
    <w:rsid w:val="00B320DF"/>
    <w:rsid w:val="00B32B3B"/>
    <w:rsid w:val="00B3344F"/>
    <w:rsid w:val="00B3376D"/>
    <w:rsid w:val="00B3384A"/>
    <w:rsid w:val="00B33EBF"/>
    <w:rsid w:val="00B33ED5"/>
    <w:rsid w:val="00B34152"/>
    <w:rsid w:val="00B34183"/>
    <w:rsid w:val="00B34213"/>
    <w:rsid w:val="00B34270"/>
    <w:rsid w:val="00B34797"/>
    <w:rsid w:val="00B352BC"/>
    <w:rsid w:val="00B35677"/>
    <w:rsid w:val="00B356E0"/>
    <w:rsid w:val="00B35865"/>
    <w:rsid w:val="00B3638E"/>
    <w:rsid w:val="00B36B41"/>
    <w:rsid w:val="00B37148"/>
    <w:rsid w:val="00B371D4"/>
    <w:rsid w:val="00B37648"/>
    <w:rsid w:val="00B3783D"/>
    <w:rsid w:val="00B4010C"/>
    <w:rsid w:val="00B401E7"/>
    <w:rsid w:val="00B40CD3"/>
    <w:rsid w:val="00B40EAE"/>
    <w:rsid w:val="00B41796"/>
    <w:rsid w:val="00B41B96"/>
    <w:rsid w:val="00B41BA5"/>
    <w:rsid w:val="00B41F17"/>
    <w:rsid w:val="00B42469"/>
    <w:rsid w:val="00B42B84"/>
    <w:rsid w:val="00B42D3B"/>
    <w:rsid w:val="00B431B6"/>
    <w:rsid w:val="00B438B3"/>
    <w:rsid w:val="00B43BF6"/>
    <w:rsid w:val="00B43C98"/>
    <w:rsid w:val="00B445F8"/>
    <w:rsid w:val="00B450FA"/>
    <w:rsid w:val="00B456B9"/>
    <w:rsid w:val="00B47B29"/>
    <w:rsid w:val="00B500D8"/>
    <w:rsid w:val="00B5010C"/>
    <w:rsid w:val="00B50484"/>
    <w:rsid w:val="00B5050D"/>
    <w:rsid w:val="00B50C3D"/>
    <w:rsid w:val="00B51270"/>
    <w:rsid w:val="00B51F52"/>
    <w:rsid w:val="00B52B65"/>
    <w:rsid w:val="00B54216"/>
    <w:rsid w:val="00B54DDC"/>
    <w:rsid w:val="00B5527A"/>
    <w:rsid w:val="00B553A4"/>
    <w:rsid w:val="00B55797"/>
    <w:rsid w:val="00B55B96"/>
    <w:rsid w:val="00B55CC8"/>
    <w:rsid w:val="00B55D8B"/>
    <w:rsid w:val="00B5612A"/>
    <w:rsid w:val="00B565A1"/>
    <w:rsid w:val="00B5687F"/>
    <w:rsid w:val="00B5692F"/>
    <w:rsid w:val="00B5695C"/>
    <w:rsid w:val="00B56BB8"/>
    <w:rsid w:val="00B56C77"/>
    <w:rsid w:val="00B572C5"/>
    <w:rsid w:val="00B577E6"/>
    <w:rsid w:val="00B60108"/>
    <w:rsid w:val="00B603FC"/>
    <w:rsid w:val="00B60423"/>
    <w:rsid w:val="00B60677"/>
    <w:rsid w:val="00B607A7"/>
    <w:rsid w:val="00B607E8"/>
    <w:rsid w:val="00B60AF4"/>
    <w:rsid w:val="00B60C3F"/>
    <w:rsid w:val="00B60E10"/>
    <w:rsid w:val="00B61674"/>
    <w:rsid w:val="00B617DB"/>
    <w:rsid w:val="00B62720"/>
    <w:rsid w:val="00B62E18"/>
    <w:rsid w:val="00B63016"/>
    <w:rsid w:val="00B6390C"/>
    <w:rsid w:val="00B63FF3"/>
    <w:rsid w:val="00B649E9"/>
    <w:rsid w:val="00B64B2D"/>
    <w:rsid w:val="00B64CEB"/>
    <w:rsid w:val="00B657C0"/>
    <w:rsid w:val="00B6595C"/>
    <w:rsid w:val="00B65993"/>
    <w:rsid w:val="00B660E5"/>
    <w:rsid w:val="00B662B2"/>
    <w:rsid w:val="00B666D0"/>
    <w:rsid w:val="00B66B35"/>
    <w:rsid w:val="00B66C9A"/>
    <w:rsid w:val="00B66FD0"/>
    <w:rsid w:val="00B6704A"/>
    <w:rsid w:val="00B676EF"/>
    <w:rsid w:val="00B677C9"/>
    <w:rsid w:val="00B67BD4"/>
    <w:rsid w:val="00B70378"/>
    <w:rsid w:val="00B703F3"/>
    <w:rsid w:val="00B7157C"/>
    <w:rsid w:val="00B71608"/>
    <w:rsid w:val="00B71C30"/>
    <w:rsid w:val="00B72437"/>
    <w:rsid w:val="00B72D98"/>
    <w:rsid w:val="00B7345C"/>
    <w:rsid w:val="00B73542"/>
    <w:rsid w:val="00B73AD0"/>
    <w:rsid w:val="00B73FD2"/>
    <w:rsid w:val="00B753E5"/>
    <w:rsid w:val="00B76339"/>
    <w:rsid w:val="00B764DD"/>
    <w:rsid w:val="00B76934"/>
    <w:rsid w:val="00B76DE0"/>
    <w:rsid w:val="00B7703C"/>
    <w:rsid w:val="00B80188"/>
    <w:rsid w:val="00B808D5"/>
    <w:rsid w:val="00B813E4"/>
    <w:rsid w:val="00B82AB9"/>
    <w:rsid w:val="00B82EE1"/>
    <w:rsid w:val="00B82FB8"/>
    <w:rsid w:val="00B830CD"/>
    <w:rsid w:val="00B840C0"/>
    <w:rsid w:val="00B8446B"/>
    <w:rsid w:val="00B845B2"/>
    <w:rsid w:val="00B84D74"/>
    <w:rsid w:val="00B84DAF"/>
    <w:rsid w:val="00B850AA"/>
    <w:rsid w:val="00B85567"/>
    <w:rsid w:val="00B856B4"/>
    <w:rsid w:val="00B858FF"/>
    <w:rsid w:val="00B85985"/>
    <w:rsid w:val="00B85AA2"/>
    <w:rsid w:val="00B85CAA"/>
    <w:rsid w:val="00B8626F"/>
    <w:rsid w:val="00B86962"/>
    <w:rsid w:val="00B86B07"/>
    <w:rsid w:val="00B86F17"/>
    <w:rsid w:val="00B872B8"/>
    <w:rsid w:val="00B87424"/>
    <w:rsid w:val="00B874D9"/>
    <w:rsid w:val="00B8789E"/>
    <w:rsid w:val="00B878E2"/>
    <w:rsid w:val="00B879BC"/>
    <w:rsid w:val="00B87A04"/>
    <w:rsid w:val="00B87CA8"/>
    <w:rsid w:val="00B905BE"/>
    <w:rsid w:val="00B90978"/>
    <w:rsid w:val="00B90AE0"/>
    <w:rsid w:val="00B90D70"/>
    <w:rsid w:val="00B90F42"/>
    <w:rsid w:val="00B910E6"/>
    <w:rsid w:val="00B914CB"/>
    <w:rsid w:val="00B9170F"/>
    <w:rsid w:val="00B91BF0"/>
    <w:rsid w:val="00B91C11"/>
    <w:rsid w:val="00B92411"/>
    <w:rsid w:val="00B926AF"/>
    <w:rsid w:val="00B926D6"/>
    <w:rsid w:val="00B92876"/>
    <w:rsid w:val="00B92EE7"/>
    <w:rsid w:val="00B92F0B"/>
    <w:rsid w:val="00B93B88"/>
    <w:rsid w:val="00B93BDC"/>
    <w:rsid w:val="00B93F30"/>
    <w:rsid w:val="00B94340"/>
    <w:rsid w:val="00B94422"/>
    <w:rsid w:val="00B95627"/>
    <w:rsid w:val="00B956F3"/>
    <w:rsid w:val="00B958FF"/>
    <w:rsid w:val="00B95A65"/>
    <w:rsid w:val="00B95C7C"/>
    <w:rsid w:val="00B961F5"/>
    <w:rsid w:val="00B96345"/>
    <w:rsid w:val="00B96433"/>
    <w:rsid w:val="00B965B0"/>
    <w:rsid w:val="00B96AA0"/>
    <w:rsid w:val="00B96F9F"/>
    <w:rsid w:val="00B97A83"/>
    <w:rsid w:val="00B97E0C"/>
    <w:rsid w:val="00B97E17"/>
    <w:rsid w:val="00B97E8E"/>
    <w:rsid w:val="00BA0012"/>
    <w:rsid w:val="00BA0C2B"/>
    <w:rsid w:val="00BA1173"/>
    <w:rsid w:val="00BA1A99"/>
    <w:rsid w:val="00BA1E57"/>
    <w:rsid w:val="00BA2AF8"/>
    <w:rsid w:val="00BA327E"/>
    <w:rsid w:val="00BA3633"/>
    <w:rsid w:val="00BA3DC0"/>
    <w:rsid w:val="00BA4119"/>
    <w:rsid w:val="00BA42FA"/>
    <w:rsid w:val="00BA4D80"/>
    <w:rsid w:val="00BA4E08"/>
    <w:rsid w:val="00BA5100"/>
    <w:rsid w:val="00BA5736"/>
    <w:rsid w:val="00BA59BD"/>
    <w:rsid w:val="00BA5CAD"/>
    <w:rsid w:val="00BA5FE1"/>
    <w:rsid w:val="00BA6DBD"/>
    <w:rsid w:val="00BB196F"/>
    <w:rsid w:val="00BB1A6F"/>
    <w:rsid w:val="00BB1DC3"/>
    <w:rsid w:val="00BB246D"/>
    <w:rsid w:val="00BB264E"/>
    <w:rsid w:val="00BB30B7"/>
    <w:rsid w:val="00BB3610"/>
    <w:rsid w:val="00BB3AF6"/>
    <w:rsid w:val="00BB3BA1"/>
    <w:rsid w:val="00BB3DD6"/>
    <w:rsid w:val="00BB3E6E"/>
    <w:rsid w:val="00BB3F6E"/>
    <w:rsid w:val="00BB44B2"/>
    <w:rsid w:val="00BB4528"/>
    <w:rsid w:val="00BB46AF"/>
    <w:rsid w:val="00BB4B06"/>
    <w:rsid w:val="00BB4EFC"/>
    <w:rsid w:val="00BB5955"/>
    <w:rsid w:val="00BB59CD"/>
    <w:rsid w:val="00BB5D0C"/>
    <w:rsid w:val="00BB5EBB"/>
    <w:rsid w:val="00BB5F57"/>
    <w:rsid w:val="00BB643E"/>
    <w:rsid w:val="00BB67A1"/>
    <w:rsid w:val="00BB681D"/>
    <w:rsid w:val="00BB694D"/>
    <w:rsid w:val="00BB6D0C"/>
    <w:rsid w:val="00BB7AE0"/>
    <w:rsid w:val="00BC037B"/>
    <w:rsid w:val="00BC0B33"/>
    <w:rsid w:val="00BC0DC3"/>
    <w:rsid w:val="00BC10BC"/>
    <w:rsid w:val="00BC1729"/>
    <w:rsid w:val="00BC1854"/>
    <w:rsid w:val="00BC1E2F"/>
    <w:rsid w:val="00BC23BA"/>
    <w:rsid w:val="00BC2853"/>
    <w:rsid w:val="00BC2A31"/>
    <w:rsid w:val="00BC2B8C"/>
    <w:rsid w:val="00BC2D41"/>
    <w:rsid w:val="00BC2D85"/>
    <w:rsid w:val="00BC3163"/>
    <w:rsid w:val="00BC3D22"/>
    <w:rsid w:val="00BC3EEC"/>
    <w:rsid w:val="00BC46FF"/>
    <w:rsid w:val="00BC4950"/>
    <w:rsid w:val="00BC4FD4"/>
    <w:rsid w:val="00BC5987"/>
    <w:rsid w:val="00BC647B"/>
    <w:rsid w:val="00BC6CFB"/>
    <w:rsid w:val="00BC7860"/>
    <w:rsid w:val="00BD0CC2"/>
    <w:rsid w:val="00BD11A2"/>
    <w:rsid w:val="00BD1400"/>
    <w:rsid w:val="00BD1517"/>
    <w:rsid w:val="00BD1989"/>
    <w:rsid w:val="00BD1D03"/>
    <w:rsid w:val="00BD1F78"/>
    <w:rsid w:val="00BD2125"/>
    <w:rsid w:val="00BD24FE"/>
    <w:rsid w:val="00BD2604"/>
    <w:rsid w:val="00BD2673"/>
    <w:rsid w:val="00BD2916"/>
    <w:rsid w:val="00BD2BC1"/>
    <w:rsid w:val="00BD305F"/>
    <w:rsid w:val="00BD3E25"/>
    <w:rsid w:val="00BD3EFE"/>
    <w:rsid w:val="00BD3F7B"/>
    <w:rsid w:val="00BD458C"/>
    <w:rsid w:val="00BD4633"/>
    <w:rsid w:val="00BD466E"/>
    <w:rsid w:val="00BD4DCF"/>
    <w:rsid w:val="00BD5200"/>
    <w:rsid w:val="00BD56CA"/>
    <w:rsid w:val="00BD65E1"/>
    <w:rsid w:val="00BD6B1B"/>
    <w:rsid w:val="00BD6C44"/>
    <w:rsid w:val="00BD6F28"/>
    <w:rsid w:val="00BE0280"/>
    <w:rsid w:val="00BE0327"/>
    <w:rsid w:val="00BE0823"/>
    <w:rsid w:val="00BE0ACE"/>
    <w:rsid w:val="00BE0C23"/>
    <w:rsid w:val="00BE18DA"/>
    <w:rsid w:val="00BE2B1B"/>
    <w:rsid w:val="00BE2D00"/>
    <w:rsid w:val="00BE2DCC"/>
    <w:rsid w:val="00BE31A6"/>
    <w:rsid w:val="00BE3AA1"/>
    <w:rsid w:val="00BE443A"/>
    <w:rsid w:val="00BE4597"/>
    <w:rsid w:val="00BE45BA"/>
    <w:rsid w:val="00BE4622"/>
    <w:rsid w:val="00BE4A9D"/>
    <w:rsid w:val="00BE4DD3"/>
    <w:rsid w:val="00BE50D3"/>
    <w:rsid w:val="00BE520F"/>
    <w:rsid w:val="00BE561C"/>
    <w:rsid w:val="00BE577F"/>
    <w:rsid w:val="00BE5D71"/>
    <w:rsid w:val="00BE634F"/>
    <w:rsid w:val="00BE6600"/>
    <w:rsid w:val="00BE74FF"/>
    <w:rsid w:val="00BE7A24"/>
    <w:rsid w:val="00BE7ABC"/>
    <w:rsid w:val="00BE7F0A"/>
    <w:rsid w:val="00BF0280"/>
    <w:rsid w:val="00BF05E5"/>
    <w:rsid w:val="00BF118A"/>
    <w:rsid w:val="00BF11FC"/>
    <w:rsid w:val="00BF17DE"/>
    <w:rsid w:val="00BF1A37"/>
    <w:rsid w:val="00BF21A4"/>
    <w:rsid w:val="00BF238A"/>
    <w:rsid w:val="00BF27A5"/>
    <w:rsid w:val="00BF27D8"/>
    <w:rsid w:val="00BF2F70"/>
    <w:rsid w:val="00BF300E"/>
    <w:rsid w:val="00BF3361"/>
    <w:rsid w:val="00BF33C1"/>
    <w:rsid w:val="00BF3A17"/>
    <w:rsid w:val="00BF3F06"/>
    <w:rsid w:val="00BF420F"/>
    <w:rsid w:val="00BF4914"/>
    <w:rsid w:val="00BF4DEE"/>
    <w:rsid w:val="00BF4EB0"/>
    <w:rsid w:val="00BF54A3"/>
    <w:rsid w:val="00BF5B45"/>
    <w:rsid w:val="00BF632F"/>
    <w:rsid w:val="00BF65FB"/>
    <w:rsid w:val="00BF6658"/>
    <w:rsid w:val="00BF66EB"/>
    <w:rsid w:val="00BF6ABD"/>
    <w:rsid w:val="00BF717E"/>
    <w:rsid w:val="00BF7C01"/>
    <w:rsid w:val="00C0098E"/>
    <w:rsid w:val="00C010CC"/>
    <w:rsid w:val="00C01123"/>
    <w:rsid w:val="00C017BE"/>
    <w:rsid w:val="00C0267E"/>
    <w:rsid w:val="00C02838"/>
    <w:rsid w:val="00C028B2"/>
    <w:rsid w:val="00C02DE7"/>
    <w:rsid w:val="00C030BE"/>
    <w:rsid w:val="00C03313"/>
    <w:rsid w:val="00C039DB"/>
    <w:rsid w:val="00C03A20"/>
    <w:rsid w:val="00C03B12"/>
    <w:rsid w:val="00C045F3"/>
    <w:rsid w:val="00C04C84"/>
    <w:rsid w:val="00C04D1D"/>
    <w:rsid w:val="00C04EE5"/>
    <w:rsid w:val="00C05289"/>
    <w:rsid w:val="00C05777"/>
    <w:rsid w:val="00C057BB"/>
    <w:rsid w:val="00C05934"/>
    <w:rsid w:val="00C05B0E"/>
    <w:rsid w:val="00C060A1"/>
    <w:rsid w:val="00C061B0"/>
    <w:rsid w:val="00C062F2"/>
    <w:rsid w:val="00C0634B"/>
    <w:rsid w:val="00C0690B"/>
    <w:rsid w:val="00C06978"/>
    <w:rsid w:val="00C06C6F"/>
    <w:rsid w:val="00C0701B"/>
    <w:rsid w:val="00C071CD"/>
    <w:rsid w:val="00C07C49"/>
    <w:rsid w:val="00C07DA5"/>
    <w:rsid w:val="00C109DD"/>
    <w:rsid w:val="00C11529"/>
    <w:rsid w:val="00C11579"/>
    <w:rsid w:val="00C11655"/>
    <w:rsid w:val="00C11DBD"/>
    <w:rsid w:val="00C11EA3"/>
    <w:rsid w:val="00C11F8A"/>
    <w:rsid w:val="00C1238B"/>
    <w:rsid w:val="00C12BCD"/>
    <w:rsid w:val="00C12F36"/>
    <w:rsid w:val="00C13156"/>
    <w:rsid w:val="00C137D5"/>
    <w:rsid w:val="00C13A3E"/>
    <w:rsid w:val="00C13E95"/>
    <w:rsid w:val="00C13FC5"/>
    <w:rsid w:val="00C140C2"/>
    <w:rsid w:val="00C1568F"/>
    <w:rsid w:val="00C1582B"/>
    <w:rsid w:val="00C1603F"/>
    <w:rsid w:val="00C1637E"/>
    <w:rsid w:val="00C167BC"/>
    <w:rsid w:val="00C16D2D"/>
    <w:rsid w:val="00C16DB3"/>
    <w:rsid w:val="00C16E3F"/>
    <w:rsid w:val="00C16F88"/>
    <w:rsid w:val="00C1760F"/>
    <w:rsid w:val="00C1783C"/>
    <w:rsid w:val="00C17AF0"/>
    <w:rsid w:val="00C17E37"/>
    <w:rsid w:val="00C17E60"/>
    <w:rsid w:val="00C20165"/>
    <w:rsid w:val="00C2023E"/>
    <w:rsid w:val="00C204A8"/>
    <w:rsid w:val="00C206A4"/>
    <w:rsid w:val="00C20C00"/>
    <w:rsid w:val="00C20CFD"/>
    <w:rsid w:val="00C20DB9"/>
    <w:rsid w:val="00C2193B"/>
    <w:rsid w:val="00C21D7F"/>
    <w:rsid w:val="00C21DBA"/>
    <w:rsid w:val="00C21F4A"/>
    <w:rsid w:val="00C2251C"/>
    <w:rsid w:val="00C2276A"/>
    <w:rsid w:val="00C22AE5"/>
    <w:rsid w:val="00C22E8E"/>
    <w:rsid w:val="00C2395F"/>
    <w:rsid w:val="00C24190"/>
    <w:rsid w:val="00C2435F"/>
    <w:rsid w:val="00C25375"/>
    <w:rsid w:val="00C254F5"/>
    <w:rsid w:val="00C2556D"/>
    <w:rsid w:val="00C25959"/>
    <w:rsid w:val="00C25F98"/>
    <w:rsid w:val="00C26CBC"/>
    <w:rsid w:val="00C26E76"/>
    <w:rsid w:val="00C27101"/>
    <w:rsid w:val="00C27202"/>
    <w:rsid w:val="00C27674"/>
    <w:rsid w:val="00C27AED"/>
    <w:rsid w:val="00C30124"/>
    <w:rsid w:val="00C301C2"/>
    <w:rsid w:val="00C30202"/>
    <w:rsid w:val="00C30283"/>
    <w:rsid w:val="00C3054F"/>
    <w:rsid w:val="00C3073F"/>
    <w:rsid w:val="00C307B9"/>
    <w:rsid w:val="00C307E4"/>
    <w:rsid w:val="00C30A6B"/>
    <w:rsid w:val="00C30AE8"/>
    <w:rsid w:val="00C30E09"/>
    <w:rsid w:val="00C30EFE"/>
    <w:rsid w:val="00C316B6"/>
    <w:rsid w:val="00C31862"/>
    <w:rsid w:val="00C31891"/>
    <w:rsid w:val="00C323E2"/>
    <w:rsid w:val="00C32772"/>
    <w:rsid w:val="00C32B4E"/>
    <w:rsid w:val="00C32D50"/>
    <w:rsid w:val="00C3367E"/>
    <w:rsid w:val="00C3382A"/>
    <w:rsid w:val="00C33BAA"/>
    <w:rsid w:val="00C33DD2"/>
    <w:rsid w:val="00C34419"/>
    <w:rsid w:val="00C34809"/>
    <w:rsid w:val="00C34A90"/>
    <w:rsid w:val="00C34BB8"/>
    <w:rsid w:val="00C352A9"/>
    <w:rsid w:val="00C3552A"/>
    <w:rsid w:val="00C35D39"/>
    <w:rsid w:val="00C35E69"/>
    <w:rsid w:val="00C36967"/>
    <w:rsid w:val="00C36CC9"/>
    <w:rsid w:val="00C36DF7"/>
    <w:rsid w:val="00C36F23"/>
    <w:rsid w:val="00C37EB2"/>
    <w:rsid w:val="00C40912"/>
    <w:rsid w:val="00C416C2"/>
    <w:rsid w:val="00C417A9"/>
    <w:rsid w:val="00C4212B"/>
    <w:rsid w:val="00C4213F"/>
    <w:rsid w:val="00C42810"/>
    <w:rsid w:val="00C428E2"/>
    <w:rsid w:val="00C42E32"/>
    <w:rsid w:val="00C43487"/>
    <w:rsid w:val="00C43B79"/>
    <w:rsid w:val="00C43D67"/>
    <w:rsid w:val="00C44347"/>
    <w:rsid w:val="00C44543"/>
    <w:rsid w:val="00C44F34"/>
    <w:rsid w:val="00C4500B"/>
    <w:rsid w:val="00C45748"/>
    <w:rsid w:val="00C45A91"/>
    <w:rsid w:val="00C460CB"/>
    <w:rsid w:val="00C46838"/>
    <w:rsid w:val="00C46922"/>
    <w:rsid w:val="00C46C26"/>
    <w:rsid w:val="00C46C89"/>
    <w:rsid w:val="00C46CB6"/>
    <w:rsid w:val="00C46D83"/>
    <w:rsid w:val="00C47292"/>
    <w:rsid w:val="00C4743E"/>
    <w:rsid w:val="00C47AA1"/>
    <w:rsid w:val="00C47AB2"/>
    <w:rsid w:val="00C47E41"/>
    <w:rsid w:val="00C5022E"/>
    <w:rsid w:val="00C5033F"/>
    <w:rsid w:val="00C50A53"/>
    <w:rsid w:val="00C515C8"/>
    <w:rsid w:val="00C51731"/>
    <w:rsid w:val="00C517B8"/>
    <w:rsid w:val="00C525EE"/>
    <w:rsid w:val="00C528FA"/>
    <w:rsid w:val="00C52A73"/>
    <w:rsid w:val="00C52BBF"/>
    <w:rsid w:val="00C52F5C"/>
    <w:rsid w:val="00C53DDC"/>
    <w:rsid w:val="00C54511"/>
    <w:rsid w:val="00C54899"/>
    <w:rsid w:val="00C54C3C"/>
    <w:rsid w:val="00C55847"/>
    <w:rsid w:val="00C5586A"/>
    <w:rsid w:val="00C56361"/>
    <w:rsid w:val="00C56416"/>
    <w:rsid w:val="00C566CE"/>
    <w:rsid w:val="00C56E70"/>
    <w:rsid w:val="00C57001"/>
    <w:rsid w:val="00C574E7"/>
    <w:rsid w:val="00C57632"/>
    <w:rsid w:val="00C577FA"/>
    <w:rsid w:val="00C57F68"/>
    <w:rsid w:val="00C6000F"/>
    <w:rsid w:val="00C6004E"/>
    <w:rsid w:val="00C60325"/>
    <w:rsid w:val="00C60AAC"/>
    <w:rsid w:val="00C60E1F"/>
    <w:rsid w:val="00C610BD"/>
    <w:rsid w:val="00C6272F"/>
    <w:rsid w:val="00C628E5"/>
    <w:rsid w:val="00C62B0A"/>
    <w:rsid w:val="00C6307C"/>
    <w:rsid w:val="00C630E2"/>
    <w:rsid w:val="00C63558"/>
    <w:rsid w:val="00C637AD"/>
    <w:rsid w:val="00C63A1C"/>
    <w:rsid w:val="00C63D94"/>
    <w:rsid w:val="00C64685"/>
    <w:rsid w:val="00C648A0"/>
    <w:rsid w:val="00C6514C"/>
    <w:rsid w:val="00C652E6"/>
    <w:rsid w:val="00C655D2"/>
    <w:rsid w:val="00C658F9"/>
    <w:rsid w:val="00C65BF3"/>
    <w:rsid w:val="00C65E87"/>
    <w:rsid w:val="00C65FC8"/>
    <w:rsid w:val="00C66125"/>
    <w:rsid w:val="00C6631E"/>
    <w:rsid w:val="00C664FA"/>
    <w:rsid w:val="00C66603"/>
    <w:rsid w:val="00C669C4"/>
    <w:rsid w:val="00C66CEF"/>
    <w:rsid w:val="00C67061"/>
    <w:rsid w:val="00C67491"/>
    <w:rsid w:val="00C679F8"/>
    <w:rsid w:val="00C67BD3"/>
    <w:rsid w:val="00C67CC6"/>
    <w:rsid w:val="00C67F4A"/>
    <w:rsid w:val="00C7059D"/>
    <w:rsid w:val="00C706F4"/>
    <w:rsid w:val="00C70AD2"/>
    <w:rsid w:val="00C70E1E"/>
    <w:rsid w:val="00C7151F"/>
    <w:rsid w:val="00C71578"/>
    <w:rsid w:val="00C715E9"/>
    <w:rsid w:val="00C71865"/>
    <w:rsid w:val="00C71CB5"/>
    <w:rsid w:val="00C71D70"/>
    <w:rsid w:val="00C7217A"/>
    <w:rsid w:val="00C728C4"/>
    <w:rsid w:val="00C72E73"/>
    <w:rsid w:val="00C72F49"/>
    <w:rsid w:val="00C73525"/>
    <w:rsid w:val="00C73686"/>
    <w:rsid w:val="00C73B9B"/>
    <w:rsid w:val="00C752B9"/>
    <w:rsid w:val="00C75316"/>
    <w:rsid w:val="00C75594"/>
    <w:rsid w:val="00C759CA"/>
    <w:rsid w:val="00C76220"/>
    <w:rsid w:val="00C76369"/>
    <w:rsid w:val="00C76776"/>
    <w:rsid w:val="00C76F50"/>
    <w:rsid w:val="00C76FB4"/>
    <w:rsid w:val="00C77374"/>
    <w:rsid w:val="00C77BD2"/>
    <w:rsid w:val="00C801C2"/>
    <w:rsid w:val="00C806BB"/>
    <w:rsid w:val="00C80738"/>
    <w:rsid w:val="00C80A66"/>
    <w:rsid w:val="00C80E22"/>
    <w:rsid w:val="00C8101F"/>
    <w:rsid w:val="00C811B0"/>
    <w:rsid w:val="00C812CF"/>
    <w:rsid w:val="00C81BAC"/>
    <w:rsid w:val="00C81E72"/>
    <w:rsid w:val="00C8237A"/>
    <w:rsid w:val="00C82BAF"/>
    <w:rsid w:val="00C82DF4"/>
    <w:rsid w:val="00C82FD6"/>
    <w:rsid w:val="00C83149"/>
    <w:rsid w:val="00C83387"/>
    <w:rsid w:val="00C836AC"/>
    <w:rsid w:val="00C84708"/>
    <w:rsid w:val="00C848BF"/>
    <w:rsid w:val="00C8498C"/>
    <w:rsid w:val="00C84DC3"/>
    <w:rsid w:val="00C85495"/>
    <w:rsid w:val="00C85955"/>
    <w:rsid w:val="00C85EE5"/>
    <w:rsid w:val="00C86C97"/>
    <w:rsid w:val="00C86FBE"/>
    <w:rsid w:val="00C8735A"/>
    <w:rsid w:val="00C875F4"/>
    <w:rsid w:val="00C87882"/>
    <w:rsid w:val="00C87893"/>
    <w:rsid w:val="00C87A2E"/>
    <w:rsid w:val="00C87C05"/>
    <w:rsid w:val="00C903BA"/>
    <w:rsid w:val="00C90438"/>
    <w:rsid w:val="00C90596"/>
    <w:rsid w:val="00C905E2"/>
    <w:rsid w:val="00C90732"/>
    <w:rsid w:val="00C9074C"/>
    <w:rsid w:val="00C90B56"/>
    <w:rsid w:val="00C90C15"/>
    <w:rsid w:val="00C90E12"/>
    <w:rsid w:val="00C9152A"/>
    <w:rsid w:val="00C9160B"/>
    <w:rsid w:val="00C919C0"/>
    <w:rsid w:val="00C91E0F"/>
    <w:rsid w:val="00C921B2"/>
    <w:rsid w:val="00C9283D"/>
    <w:rsid w:val="00C92B1B"/>
    <w:rsid w:val="00C931E3"/>
    <w:rsid w:val="00C9341A"/>
    <w:rsid w:val="00C93B2C"/>
    <w:rsid w:val="00C93CCF"/>
    <w:rsid w:val="00C94546"/>
    <w:rsid w:val="00C945BF"/>
    <w:rsid w:val="00C94628"/>
    <w:rsid w:val="00C94B23"/>
    <w:rsid w:val="00C94BCB"/>
    <w:rsid w:val="00C94DFC"/>
    <w:rsid w:val="00C95813"/>
    <w:rsid w:val="00C958A7"/>
    <w:rsid w:val="00C96077"/>
    <w:rsid w:val="00C969B6"/>
    <w:rsid w:val="00C96B81"/>
    <w:rsid w:val="00C96EA7"/>
    <w:rsid w:val="00C9793E"/>
    <w:rsid w:val="00C97A62"/>
    <w:rsid w:val="00CA0078"/>
    <w:rsid w:val="00CA05B8"/>
    <w:rsid w:val="00CA060A"/>
    <w:rsid w:val="00CA0622"/>
    <w:rsid w:val="00CA0B7F"/>
    <w:rsid w:val="00CA13F5"/>
    <w:rsid w:val="00CA1619"/>
    <w:rsid w:val="00CA184C"/>
    <w:rsid w:val="00CA1BD3"/>
    <w:rsid w:val="00CA1F8E"/>
    <w:rsid w:val="00CA212E"/>
    <w:rsid w:val="00CA25F9"/>
    <w:rsid w:val="00CA2870"/>
    <w:rsid w:val="00CA2A0D"/>
    <w:rsid w:val="00CA2CCA"/>
    <w:rsid w:val="00CA2D53"/>
    <w:rsid w:val="00CA30AD"/>
    <w:rsid w:val="00CA3283"/>
    <w:rsid w:val="00CA3C7B"/>
    <w:rsid w:val="00CA4214"/>
    <w:rsid w:val="00CA4355"/>
    <w:rsid w:val="00CA4792"/>
    <w:rsid w:val="00CA4EA3"/>
    <w:rsid w:val="00CA4FB7"/>
    <w:rsid w:val="00CA5025"/>
    <w:rsid w:val="00CA5446"/>
    <w:rsid w:val="00CA566C"/>
    <w:rsid w:val="00CA57FF"/>
    <w:rsid w:val="00CA628A"/>
    <w:rsid w:val="00CA63FD"/>
    <w:rsid w:val="00CA654A"/>
    <w:rsid w:val="00CA6AE0"/>
    <w:rsid w:val="00CA6FB1"/>
    <w:rsid w:val="00CA7272"/>
    <w:rsid w:val="00CA7997"/>
    <w:rsid w:val="00CA7AB0"/>
    <w:rsid w:val="00CB0625"/>
    <w:rsid w:val="00CB080C"/>
    <w:rsid w:val="00CB09DD"/>
    <w:rsid w:val="00CB0FE1"/>
    <w:rsid w:val="00CB1053"/>
    <w:rsid w:val="00CB17AD"/>
    <w:rsid w:val="00CB1E6E"/>
    <w:rsid w:val="00CB2073"/>
    <w:rsid w:val="00CB20F7"/>
    <w:rsid w:val="00CB2B47"/>
    <w:rsid w:val="00CB397F"/>
    <w:rsid w:val="00CB3DE1"/>
    <w:rsid w:val="00CB3E5F"/>
    <w:rsid w:val="00CB4755"/>
    <w:rsid w:val="00CB4CB1"/>
    <w:rsid w:val="00CB4D1A"/>
    <w:rsid w:val="00CB4D41"/>
    <w:rsid w:val="00CB5185"/>
    <w:rsid w:val="00CB5A94"/>
    <w:rsid w:val="00CB64D1"/>
    <w:rsid w:val="00CB6E44"/>
    <w:rsid w:val="00CB7326"/>
    <w:rsid w:val="00CB7D65"/>
    <w:rsid w:val="00CB7F7B"/>
    <w:rsid w:val="00CB7FF3"/>
    <w:rsid w:val="00CC0067"/>
    <w:rsid w:val="00CC0FB9"/>
    <w:rsid w:val="00CC126A"/>
    <w:rsid w:val="00CC1319"/>
    <w:rsid w:val="00CC13C4"/>
    <w:rsid w:val="00CC13F5"/>
    <w:rsid w:val="00CC16F2"/>
    <w:rsid w:val="00CC1D07"/>
    <w:rsid w:val="00CC1ED9"/>
    <w:rsid w:val="00CC2614"/>
    <w:rsid w:val="00CC29B3"/>
    <w:rsid w:val="00CC30E0"/>
    <w:rsid w:val="00CC3A51"/>
    <w:rsid w:val="00CC3B1B"/>
    <w:rsid w:val="00CC3F8D"/>
    <w:rsid w:val="00CC4792"/>
    <w:rsid w:val="00CC5374"/>
    <w:rsid w:val="00CC55DB"/>
    <w:rsid w:val="00CC5F28"/>
    <w:rsid w:val="00CC67AA"/>
    <w:rsid w:val="00CC7049"/>
    <w:rsid w:val="00CC71EB"/>
    <w:rsid w:val="00CC7A23"/>
    <w:rsid w:val="00CC7DD4"/>
    <w:rsid w:val="00CD02ED"/>
    <w:rsid w:val="00CD0826"/>
    <w:rsid w:val="00CD0A3F"/>
    <w:rsid w:val="00CD0D9E"/>
    <w:rsid w:val="00CD0DE7"/>
    <w:rsid w:val="00CD10E9"/>
    <w:rsid w:val="00CD1131"/>
    <w:rsid w:val="00CD13F5"/>
    <w:rsid w:val="00CD1461"/>
    <w:rsid w:val="00CD146F"/>
    <w:rsid w:val="00CD19C1"/>
    <w:rsid w:val="00CD1E50"/>
    <w:rsid w:val="00CD1ECC"/>
    <w:rsid w:val="00CD1FEE"/>
    <w:rsid w:val="00CD2235"/>
    <w:rsid w:val="00CD2586"/>
    <w:rsid w:val="00CD331E"/>
    <w:rsid w:val="00CD3436"/>
    <w:rsid w:val="00CD399B"/>
    <w:rsid w:val="00CD3C65"/>
    <w:rsid w:val="00CD434F"/>
    <w:rsid w:val="00CD486D"/>
    <w:rsid w:val="00CD4C34"/>
    <w:rsid w:val="00CD55B7"/>
    <w:rsid w:val="00CD5842"/>
    <w:rsid w:val="00CD58B7"/>
    <w:rsid w:val="00CD5D60"/>
    <w:rsid w:val="00CD629C"/>
    <w:rsid w:val="00CD7367"/>
    <w:rsid w:val="00CD7385"/>
    <w:rsid w:val="00CD785A"/>
    <w:rsid w:val="00CD7D97"/>
    <w:rsid w:val="00CE0073"/>
    <w:rsid w:val="00CE06D7"/>
    <w:rsid w:val="00CE17D5"/>
    <w:rsid w:val="00CE1E9D"/>
    <w:rsid w:val="00CE2D58"/>
    <w:rsid w:val="00CE3132"/>
    <w:rsid w:val="00CE3304"/>
    <w:rsid w:val="00CE3383"/>
    <w:rsid w:val="00CE3518"/>
    <w:rsid w:val="00CE37BD"/>
    <w:rsid w:val="00CE3C64"/>
    <w:rsid w:val="00CE41D7"/>
    <w:rsid w:val="00CE44C9"/>
    <w:rsid w:val="00CE4C26"/>
    <w:rsid w:val="00CE4FBA"/>
    <w:rsid w:val="00CE5C3C"/>
    <w:rsid w:val="00CE62E2"/>
    <w:rsid w:val="00CE64D1"/>
    <w:rsid w:val="00CE6714"/>
    <w:rsid w:val="00CE7044"/>
    <w:rsid w:val="00CE7B8A"/>
    <w:rsid w:val="00CF0307"/>
    <w:rsid w:val="00CF06D8"/>
    <w:rsid w:val="00CF0AF3"/>
    <w:rsid w:val="00CF0FD7"/>
    <w:rsid w:val="00CF0FE6"/>
    <w:rsid w:val="00CF1095"/>
    <w:rsid w:val="00CF1129"/>
    <w:rsid w:val="00CF113A"/>
    <w:rsid w:val="00CF132B"/>
    <w:rsid w:val="00CF1907"/>
    <w:rsid w:val="00CF1A9D"/>
    <w:rsid w:val="00CF1DFB"/>
    <w:rsid w:val="00CF2F2F"/>
    <w:rsid w:val="00CF3403"/>
    <w:rsid w:val="00CF35B8"/>
    <w:rsid w:val="00CF3DE9"/>
    <w:rsid w:val="00CF3EBF"/>
    <w:rsid w:val="00CF431F"/>
    <w:rsid w:val="00CF49C6"/>
    <w:rsid w:val="00CF5058"/>
    <w:rsid w:val="00CF5158"/>
    <w:rsid w:val="00CF5383"/>
    <w:rsid w:val="00CF55E4"/>
    <w:rsid w:val="00CF5633"/>
    <w:rsid w:val="00CF5940"/>
    <w:rsid w:val="00CF5B8F"/>
    <w:rsid w:val="00CF7F5C"/>
    <w:rsid w:val="00D00157"/>
    <w:rsid w:val="00D00B80"/>
    <w:rsid w:val="00D00F25"/>
    <w:rsid w:val="00D01000"/>
    <w:rsid w:val="00D01012"/>
    <w:rsid w:val="00D013B5"/>
    <w:rsid w:val="00D01913"/>
    <w:rsid w:val="00D01AAD"/>
    <w:rsid w:val="00D01D37"/>
    <w:rsid w:val="00D01F54"/>
    <w:rsid w:val="00D02088"/>
    <w:rsid w:val="00D02284"/>
    <w:rsid w:val="00D02516"/>
    <w:rsid w:val="00D02720"/>
    <w:rsid w:val="00D03064"/>
    <w:rsid w:val="00D0349B"/>
    <w:rsid w:val="00D0363A"/>
    <w:rsid w:val="00D0363C"/>
    <w:rsid w:val="00D0370F"/>
    <w:rsid w:val="00D044C0"/>
    <w:rsid w:val="00D0476B"/>
    <w:rsid w:val="00D049B5"/>
    <w:rsid w:val="00D05102"/>
    <w:rsid w:val="00D054AC"/>
    <w:rsid w:val="00D0559A"/>
    <w:rsid w:val="00D05B45"/>
    <w:rsid w:val="00D067FA"/>
    <w:rsid w:val="00D06930"/>
    <w:rsid w:val="00D06977"/>
    <w:rsid w:val="00D06BAF"/>
    <w:rsid w:val="00D06BE4"/>
    <w:rsid w:val="00D06F46"/>
    <w:rsid w:val="00D06FAE"/>
    <w:rsid w:val="00D07114"/>
    <w:rsid w:val="00D07E09"/>
    <w:rsid w:val="00D1093A"/>
    <w:rsid w:val="00D10C64"/>
    <w:rsid w:val="00D10D03"/>
    <w:rsid w:val="00D11089"/>
    <w:rsid w:val="00D1172B"/>
    <w:rsid w:val="00D12DBB"/>
    <w:rsid w:val="00D130C5"/>
    <w:rsid w:val="00D13293"/>
    <w:rsid w:val="00D13778"/>
    <w:rsid w:val="00D14AA6"/>
    <w:rsid w:val="00D14DB7"/>
    <w:rsid w:val="00D15065"/>
    <w:rsid w:val="00D1521E"/>
    <w:rsid w:val="00D155EC"/>
    <w:rsid w:val="00D1563D"/>
    <w:rsid w:val="00D15D8F"/>
    <w:rsid w:val="00D1625E"/>
    <w:rsid w:val="00D16348"/>
    <w:rsid w:val="00D16396"/>
    <w:rsid w:val="00D16909"/>
    <w:rsid w:val="00D16ED0"/>
    <w:rsid w:val="00D171FA"/>
    <w:rsid w:val="00D17428"/>
    <w:rsid w:val="00D17D18"/>
    <w:rsid w:val="00D210F3"/>
    <w:rsid w:val="00D2110B"/>
    <w:rsid w:val="00D21A81"/>
    <w:rsid w:val="00D21D31"/>
    <w:rsid w:val="00D22551"/>
    <w:rsid w:val="00D2261E"/>
    <w:rsid w:val="00D2263E"/>
    <w:rsid w:val="00D228B2"/>
    <w:rsid w:val="00D2318B"/>
    <w:rsid w:val="00D23299"/>
    <w:rsid w:val="00D23C20"/>
    <w:rsid w:val="00D23E26"/>
    <w:rsid w:val="00D243CD"/>
    <w:rsid w:val="00D24A10"/>
    <w:rsid w:val="00D24A4C"/>
    <w:rsid w:val="00D25335"/>
    <w:rsid w:val="00D26243"/>
    <w:rsid w:val="00D264D1"/>
    <w:rsid w:val="00D2655B"/>
    <w:rsid w:val="00D265AF"/>
    <w:rsid w:val="00D266B1"/>
    <w:rsid w:val="00D2693E"/>
    <w:rsid w:val="00D269E8"/>
    <w:rsid w:val="00D302A9"/>
    <w:rsid w:val="00D30B30"/>
    <w:rsid w:val="00D3114E"/>
    <w:rsid w:val="00D31328"/>
    <w:rsid w:val="00D31869"/>
    <w:rsid w:val="00D31E2C"/>
    <w:rsid w:val="00D32542"/>
    <w:rsid w:val="00D3282E"/>
    <w:rsid w:val="00D328CE"/>
    <w:rsid w:val="00D32B5E"/>
    <w:rsid w:val="00D32EA1"/>
    <w:rsid w:val="00D32F76"/>
    <w:rsid w:val="00D33391"/>
    <w:rsid w:val="00D33445"/>
    <w:rsid w:val="00D335D9"/>
    <w:rsid w:val="00D33C24"/>
    <w:rsid w:val="00D33EB3"/>
    <w:rsid w:val="00D33FD8"/>
    <w:rsid w:val="00D34156"/>
    <w:rsid w:val="00D34738"/>
    <w:rsid w:val="00D34898"/>
    <w:rsid w:val="00D349A9"/>
    <w:rsid w:val="00D34AB7"/>
    <w:rsid w:val="00D35AA2"/>
    <w:rsid w:val="00D35B6B"/>
    <w:rsid w:val="00D35F6D"/>
    <w:rsid w:val="00D3678A"/>
    <w:rsid w:val="00D36903"/>
    <w:rsid w:val="00D375FA"/>
    <w:rsid w:val="00D37817"/>
    <w:rsid w:val="00D400CF"/>
    <w:rsid w:val="00D40265"/>
    <w:rsid w:val="00D40358"/>
    <w:rsid w:val="00D40999"/>
    <w:rsid w:val="00D42508"/>
    <w:rsid w:val="00D426C2"/>
    <w:rsid w:val="00D42704"/>
    <w:rsid w:val="00D43A7F"/>
    <w:rsid w:val="00D43D9A"/>
    <w:rsid w:val="00D44218"/>
    <w:rsid w:val="00D444E8"/>
    <w:rsid w:val="00D44C8D"/>
    <w:rsid w:val="00D4537C"/>
    <w:rsid w:val="00D456C3"/>
    <w:rsid w:val="00D45820"/>
    <w:rsid w:val="00D45B6B"/>
    <w:rsid w:val="00D45CA4"/>
    <w:rsid w:val="00D45F16"/>
    <w:rsid w:val="00D46504"/>
    <w:rsid w:val="00D4672F"/>
    <w:rsid w:val="00D46B4F"/>
    <w:rsid w:val="00D47342"/>
    <w:rsid w:val="00D47443"/>
    <w:rsid w:val="00D4759E"/>
    <w:rsid w:val="00D47D13"/>
    <w:rsid w:val="00D47DBB"/>
    <w:rsid w:val="00D50689"/>
    <w:rsid w:val="00D50784"/>
    <w:rsid w:val="00D50A5E"/>
    <w:rsid w:val="00D50A8C"/>
    <w:rsid w:val="00D51334"/>
    <w:rsid w:val="00D5149D"/>
    <w:rsid w:val="00D514F0"/>
    <w:rsid w:val="00D5182D"/>
    <w:rsid w:val="00D51955"/>
    <w:rsid w:val="00D51E9D"/>
    <w:rsid w:val="00D520AA"/>
    <w:rsid w:val="00D52301"/>
    <w:rsid w:val="00D526DE"/>
    <w:rsid w:val="00D52AE1"/>
    <w:rsid w:val="00D5326B"/>
    <w:rsid w:val="00D532FD"/>
    <w:rsid w:val="00D533E5"/>
    <w:rsid w:val="00D53AEC"/>
    <w:rsid w:val="00D53DC4"/>
    <w:rsid w:val="00D54B2B"/>
    <w:rsid w:val="00D54B96"/>
    <w:rsid w:val="00D55349"/>
    <w:rsid w:val="00D5536D"/>
    <w:rsid w:val="00D55372"/>
    <w:rsid w:val="00D5563D"/>
    <w:rsid w:val="00D55A64"/>
    <w:rsid w:val="00D55C97"/>
    <w:rsid w:val="00D5659D"/>
    <w:rsid w:val="00D569BB"/>
    <w:rsid w:val="00D56EF4"/>
    <w:rsid w:val="00D600D1"/>
    <w:rsid w:val="00D600F2"/>
    <w:rsid w:val="00D601A6"/>
    <w:rsid w:val="00D610CA"/>
    <w:rsid w:val="00D61269"/>
    <w:rsid w:val="00D615E1"/>
    <w:rsid w:val="00D61937"/>
    <w:rsid w:val="00D61C67"/>
    <w:rsid w:val="00D620B9"/>
    <w:rsid w:val="00D62465"/>
    <w:rsid w:val="00D62C0F"/>
    <w:rsid w:val="00D635A9"/>
    <w:rsid w:val="00D6362C"/>
    <w:rsid w:val="00D6440D"/>
    <w:rsid w:val="00D64A35"/>
    <w:rsid w:val="00D64A3D"/>
    <w:rsid w:val="00D64C5E"/>
    <w:rsid w:val="00D64CB5"/>
    <w:rsid w:val="00D64E04"/>
    <w:rsid w:val="00D65334"/>
    <w:rsid w:val="00D6552C"/>
    <w:rsid w:val="00D6605D"/>
    <w:rsid w:val="00D66895"/>
    <w:rsid w:val="00D6690D"/>
    <w:rsid w:val="00D66C16"/>
    <w:rsid w:val="00D66EE2"/>
    <w:rsid w:val="00D6730D"/>
    <w:rsid w:val="00D7077D"/>
    <w:rsid w:val="00D70789"/>
    <w:rsid w:val="00D7092D"/>
    <w:rsid w:val="00D714CC"/>
    <w:rsid w:val="00D715FB"/>
    <w:rsid w:val="00D7234D"/>
    <w:rsid w:val="00D7287F"/>
    <w:rsid w:val="00D72A2A"/>
    <w:rsid w:val="00D73089"/>
    <w:rsid w:val="00D733C9"/>
    <w:rsid w:val="00D73438"/>
    <w:rsid w:val="00D73999"/>
    <w:rsid w:val="00D73ACC"/>
    <w:rsid w:val="00D7406C"/>
    <w:rsid w:val="00D7433A"/>
    <w:rsid w:val="00D744F0"/>
    <w:rsid w:val="00D74AD3"/>
    <w:rsid w:val="00D74AEC"/>
    <w:rsid w:val="00D7524D"/>
    <w:rsid w:val="00D758AC"/>
    <w:rsid w:val="00D75D0C"/>
    <w:rsid w:val="00D762E9"/>
    <w:rsid w:val="00D7644C"/>
    <w:rsid w:val="00D77771"/>
    <w:rsid w:val="00D77DEE"/>
    <w:rsid w:val="00D807E9"/>
    <w:rsid w:val="00D80BCC"/>
    <w:rsid w:val="00D80D88"/>
    <w:rsid w:val="00D81124"/>
    <w:rsid w:val="00D81142"/>
    <w:rsid w:val="00D81B43"/>
    <w:rsid w:val="00D81D28"/>
    <w:rsid w:val="00D81F3A"/>
    <w:rsid w:val="00D82046"/>
    <w:rsid w:val="00D82D58"/>
    <w:rsid w:val="00D830D2"/>
    <w:rsid w:val="00D83587"/>
    <w:rsid w:val="00D83A82"/>
    <w:rsid w:val="00D83A85"/>
    <w:rsid w:val="00D83BBA"/>
    <w:rsid w:val="00D83FD8"/>
    <w:rsid w:val="00D84582"/>
    <w:rsid w:val="00D84BF0"/>
    <w:rsid w:val="00D855D5"/>
    <w:rsid w:val="00D857C9"/>
    <w:rsid w:val="00D85862"/>
    <w:rsid w:val="00D85B11"/>
    <w:rsid w:val="00D85BA0"/>
    <w:rsid w:val="00D86356"/>
    <w:rsid w:val="00D863F9"/>
    <w:rsid w:val="00D86F1A"/>
    <w:rsid w:val="00D87351"/>
    <w:rsid w:val="00D875B1"/>
    <w:rsid w:val="00D87866"/>
    <w:rsid w:val="00D90E40"/>
    <w:rsid w:val="00D90EA4"/>
    <w:rsid w:val="00D91654"/>
    <w:rsid w:val="00D920D4"/>
    <w:rsid w:val="00D925B3"/>
    <w:rsid w:val="00D92A03"/>
    <w:rsid w:val="00D92E24"/>
    <w:rsid w:val="00D92FF9"/>
    <w:rsid w:val="00D93318"/>
    <w:rsid w:val="00D9353A"/>
    <w:rsid w:val="00D9365C"/>
    <w:rsid w:val="00D93EA1"/>
    <w:rsid w:val="00D9403E"/>
    <w:rsid w:val="00D94683"/>
    <w:rsid w:val="00D9486C"/>
    <w:rsid w:val="00D9489A"/>
    <w:rsid w:val="00D9516A"/>
    <w:rsid w:val="00D95861"/>
    <w:rsid w:val="00D95C7D"/>
    <w:rsid w:val="00D96344"/>
    <w:rsid w:val="00D966E9"/>
    <w:rsid w:val="00D967FB"/>
    <w:rsid w:val="00D96902"/>
    <w:rsid w:val="00D96DD0"/>
    <w:rsid w:val="00D97183"/>
    <w:rsid w:val="00D975FE"/>
    <w:rsid w:val="00D978B9"/>
    <w:rsid w:val="00D979F2"/>
    <w:rsid w:val="00DA0865"/>
    <w:rsid w:val="00DA0C6E"/>
    <w:rsid w:val="00DA11E5"/>
    <w:rsid w:val="00DA1377"/>
    <w:rsid w:val="00DA1754"/>
    <w:rsid w:val="00DA1819"/>
    <w:rsid w:val="00DA195E"/>
    <w:rsid w:val="00DA1BE9"/>
    <w:rsid w:val="00DA1C67"/>
    <w:rsid w:val="00DA1FC1"/>
    <w:rsid w:val="00DA1FC7"/>
    <w:rsid w:val="00DA2020"/>
    <w:rsid w:val="00DA2536"/>
    <w:rsid w:val="00DA2E92"/>
    <w:rsid w:val="00DA2EB3"/>
    <w:rsid w:val="00DA3821"/>
    <w:rsid w:val="00DA3A84"/>
    <w:rsid w:val="00DA3AF5"/>
    <w:rsid w:val="00DA3B15"/>
    <w:rsid w:val="00DA3BAA"/>
    <w:rsid w:val="00DA4AB2"/>
    <w:rsid w:val="00DA514D"/>
    <w:rsid w:val="00DA5513"/>
    <w:rsid w:val="00DA5754"/>
    <w:rsid w:val="00DA5E61"/>
    <w:rsid w:val="00DA5E96"/>
    <w:rsid w:val="00DA75C4"/>
    <w:rsid w:val="00DA77EB"/>
    <w:rsid w:val="00DA7D11"/>
    <w:rsid w:val="00DA7F01"/>
    <w:rsid w:val="00DB01BE"/>
    <w:rsid w:val="00DB0686"/>
    <w:rsid w:val="00DB0722"/>
    <w:rsid w:val="00DB077B"/>
    <w:rsid w:val="00DB0C80"/>
    <w:rsid w:val="00DB0FB0"/>
    <w:rsid w:val="00DB1458"/>
    <w:rsid w:val="00DB1822"/>
    <w:rsid w:val="00DB18E6"/>
    <w:rsid w:val="00DB1A0C"/>
    <w:rsid w:val="00DB2201"/>
    <w:rsid w:val="00DB2696"/>
    <w:rsid w:val="00DB26D0"/>
    <w:rsid w:val="00DB2777"/>
    <w:rsid w:val="00DB2C4A"/>
    <w:rsid w:val="00DB31BC"/>
    <w:rsid w:val="00DB32C2"/>
    <w:rsid w:val="00DB37EB"/>
    <w:rsid w:val="00DB394A"/>
    <w:rsid w:val="00DB4358"/>
    <w:rsid w:val="00DB4AA9"/>
    <w:rsid w:val="00DB4B82"/>
    <w:rsid w:val="00DB4E4D"/>
    <w:rsid w:val="00DB4EB2"/>
    <w:rsid w:val="00DB51FA"/>
    <w:rsid w:val="00DB549C"/>
    <w:rsid w:val="00DB5595"/>
    <w:rsid w:val="00DB56CD"/>
    <w:rsid w:val="00DB5B16"/>
    <w:rsid w:val="00DB606E"/>
    <w:rsid w:val="00DB60F7"/>
    <w:rsid w:val="00DB6B2E"/>
    <w:rsid w:val="00DB6E57"/>
    <w:rsid w:val="00DB7BE8"/>
    <w:rsid w:val="00DB7C36"/>
    <w:rsid w:val="00DC04EC"/>
    <w:rsid w:val="00DC0941"/>
    <w:rsid w:val="00DC0962"/>
    <w:rsid w:val="00DC2474"/>
    <w:rsid w:val="00DC268F"/>
    <w:rsid w:val="00DC2AE3"/>
    <w:rsid w:val="00DC2C4D"/>
    <w:rsid w:val="00DC3109"/>
    <w:rsid w:val="00DC3361"/>
    <w:rsid w:val="00DC3DEA"/>
    <w:rsid w:val="00DC3FD1"/>
    <w:rsid w:val="00DC4529"/>
    <w:rsid w:val="00DC4678"/>
    <w:rsid w:val="00DC4776"/>
    <w:rsid w:val="00DC47B8"/>
    <w:rsid w:val="00DC4A25"/>
    <w:rsid w:val="00DC4B05"/>
    <w:rsid w:val="00DC4F80"/>
    <w:rsid w:val="00DC51A1"/>
    <w:rsid w:val="00DC5201"/>
    <w:rsid w:val="00DC55A3"/>
    <w:rsid w:val="00DC5A66"/>
    <w:rsid w:val="00DC5AEA"/>
    <w:rsid w:val="00DC5F83"/>
    <w:rsid w:val="00DC6159"/>
    <w:rsid w:val="00DC61F7"/>
    <w:rsid w:val="00DC631A"/>
    <w:rsid w:val="00DC68FF"/>
    <w:rsid w:val="00DC6B3C"/>
    <w:rsid w:val="00DC77EE"/>
    <w:rsid w:val="00DD046E"/>
    <w:rsid w:val="00DD0911"/>
    <w:rsid w:val="00DD09A9"/>
    <w:rsid w:val="00DD0F76"/>
    <w:rsid w:val="00DD1888"/>
    <w:rsid w:val="00DD1BC1"/>
    <w:rsid w:val="00DD231A"/>
    <w:rsid w:val="00DD2636"/>
    <w:rsid w:val="00DD2685"/>
    <w:rsid w:val="00DD314F"/>
    <w:rsid w:val="00DD3AE8"/>
    <w:rsid w:val="00DD4114"/>
    <w:rsid w:val="00DD415C"/>
    <w:rsid w:val="00DD493E"/>
    <w:rsid w:val="00DD4EA3"/>
    <w:rsid w:val="00DD4F9A"/>
    <w:rsid w:val="00DD6019"/>
    <w:rsid w:val="00DD6095"/>
    <w:rsid w:val="00DD6651"/>
    <w:rsid w:val="00DD6DCB"/>
    <w:rsid w:val="00DD7481"/>
    <w:rsid w:val="00DE05D8"/>
    <w:rsid w:val="00DE0868"/>
    <w:rsid w:val="00DE0C2D"/>
    <w:rsid w:val="00DE0EC8"/>
    <w:rsid w:val="00DE0FB1"/>
    <w:rsid w:val="00DE17A3"/>
    <w:rsid w:val="00DE2047"/>
    <w:rsid w:val="00DE2093"/>
    <w:rsid w:val="00DE2C30"/>
    <w:rsid w:val="00DE3164"/>
    <w:rsid w:val="00DE3398"/>
    <w:rsid w:val="00DE39D3"/>
    <w:rsid w:val="00DE3CDD"/>
    <w:rsid w:val="00DE3F3E"/>
    <w:rsid w:val="00DE404D"/>
    <w:rsid w:val="00DE498A"/>
    <w:rsid w:val="00DE50BC"/>
    <w:rsid w:val="00DE5113"/>
    <w:rsid w:val="00DE5292"/>
    <w:rsid w:val="00DE52A0"/>
    <w:rsid w:val="00DE53F5"/>
    <w:rsid w:val="00DE59EF"/>
    <w:rsid w:val="00DE59F4"/>
    <w:rsid w:val="00DE5ADE"/>
    <w:rsid w:val="00DE5D71"/>
    <w:rsid w:val="00DE5DE5"/>
    <w:rsid w:val="00DE5F65"/>
    <w:rsid w:val="00DE6308"/>
    <w:rsid w:val="00DE6392"/>
    <w:rsid w:val="00DE63A8"/>
    <w:rsid w:val="00DE72F3"/>
    <w:rsid w:val="00DE7483"/>
    <w:rsid w:val="00DE7D05"/>
    <w:rsid w:val="00DF0048"/>
    <w:rsid w:val="00DF00C1"/>
    <w:rsid w:val="00DF00CC"/>
    <w:rsid w:val="00DF0574"/>
    <w:rsid w:val="00DF0832"/>
    <w:rsid w:val="00DF0877"/>
    <w:rsid w:val="00DF0FB9"/>
    <w:rsid w:val="00DF1744"/>
    <w:rsid w:val="00DF1A48"/>
    <w:rsid w:val="00DF1B6B"/>
    <w:rsid w:val="00DF1D6A"/>
    <w:rsid w:val="00DF1FAB"/>
    <w:rsid w:val="00DF27E7"/>
    <w:rsid w:val="00DF2973"/>
    <w:rsid w:val="00DF3654"/>
    <w:rsid w:val="00DF3864"/>
    <w:rsid w:val="00DF3F41"/>
    <w:rsid w:val="00DF442F"/>
    <w:rsid w:val="00DF4470"/>
    <w:rsid w:val="00DF4A3B"/>
    <w:rsid w:val="00DF4FB9"/>
    <w:rsid w:val="00DF501A"/>
    <w:rsid w:val="00DF5322"/>
    <w:rsid w:val="00DF5B9B"/>
    <w:rsid w:val="00DF5EE8"/>
    <w:rsid w:val="00DF66AD"/>
    <w:rsid w:val="00DF79DF"/>
    <w:rsid w:val="00DF7DC4"/>
    <w:rsid w:val="00E0024B"/>
    <w:rsid w:val="00E0084F"/>
    <w:rsid w:val="00E00CE8"/>
    <w:rsid w:val="00E00E9C"/>
    <w:rsid w:val="00E010B3"/>
    <w:rsid w:val="00E01A0E"/>
    <w:rsid w:val="00E01BA5"/>
    <w:rsid w:val="00E01CD5"/>
    <w:rsid w:val="00E02742"/>
    <w:rsid w:val="00E0292A"/>
    <w:rsid w:val="00E02A29"/>
    <w:rsid w:val="00E033F3"/>
    <w:rsid w:val="00E03974"/>
    <w:rsid w:val="00E045C0"/>
    <w:rsid w:val="00E04701"/>
    <w:rsid w:val="00E04845"/>
    <w:rsid w:val="00E0499D"/>
    <w:rsid w:val="00E04C25"/>
    <w:rsid w:val="00E053B8"/>
    <w:rsid w:val="00E05E10"/>
    <w:rsid w:val="00E06172"/>
    <w:rsid w:val="00E06232"/>
    <w:rsid w:val="00E06AFD"/>
    <w:rsid w:val="00E06D4F"/>
    <w:rsid w:val="00E06E1C"/>
    <w:rsid w:val="00E070D5"/>
    <w:rsid w:val="00E077A1"/>
    <w:rsid w:val="00E07AA2"/>
    <w:rsid w:val="00E07D82"/>
    <w:rsid w:val="00E07E79"/>
    <w:rsid w:val="00E101A3"/>
    <w:rsid w:val="00E1038D"/>
    <w:rsid w:val="00E1044B"/>
    <w:rsid w:val="00E105CC"/>
    <w:rsid w:val="00E10DD8"/>
    <w:rsid w:val="00E10FDD"/>
    <w:rsid w:val="00E112B7"/>
    <w:rsid w:val="00E11BAF"/>
    <w:rsid w:val="00E11D1A"/>
    <w:rsid w:val="00E11ED2"/>
    <w:rsid w:val="00E12800"/>
    <w:rsid w:val="00E12E9B"/>
    <w:rsid w:val="00E13825"/>
    <w:rsid w:val="00E138AE"/>
    <w:rsid w:val="00E139BD"/>
    <w:rsid w:val="00E13AA9"/>
    <w:rsid w:val="00E13E20"/>
    <w:rsid w:val="00E13F18"/>
    <w:rsid w:val="00E1406F"/>
    <w:rsid w:val="00E1506B"/>
    <w:rsid w:val="00E1529E"/>
    <w:rsid w:val="00E15B99"/>
    <w:rsid w:val="00E15D08"/>
    <w:rsid w:val="00E16016"/>
    <w:rsid w:val="00E16129"/>
    <w:rsid w:val="00E16B23"/>
    <w:rsid w:val="00E16E93"/>
    <w:rsid w:val="00E1782E"/>
    <w:rsid w:val="00E179AE"/>
    <w:rsid w:val="00E179E9"/>
    <w:rsid w:val="00E201EA"/>
    <w:rsid w:val="00E208C1"/>
    <w:rsid w:val="00E2096D"/>
    <w:rsid w:val="00E20EB7"/>
    <w:rsid w:val="00E212E1"/>
    <w:rsid w:val="00E216C9"/>
    <w:rsid w:val="00E218E9"/>
    <w:rsid w:val="00E21A7A"/>
    <w:rsid w:val="00E21B13"/>
    <w:rsid w:val="00E21B33"/>
    <w:rsid w:val="00E22416"/>
    <w:rsid w:val="00E2256F"/>
    <w:rsid w:val="00E2265F"/>
    <w:rsid w:val="00E22B06"/>
    <w:rsid w:val="00E2355F"/>
    <w:rsid w:val="00E23638"/>
    <w:rsid w:val="00E23CA8"/>
    <w:rsid w:val="00E24015"/>
    <w:rsid w:val="00E245D9"/>
    <w:rsid w:val="00E2498F"/>
    <w:rsid w:val="00E25833"/>
    <w:rsid w:val="00E25F6F"/>
    <w:rsid w:val="00E26232"/>
    <w:rsid w:val="00E2635D"/>
    <w:rsid w:val="00E26ECA"/>
    <w:rsid w:val="00E26FB7"/>
    <w:rsid w:val="00E276B3"/>
    <w:rsid w:val="00E2783B"/>
    <w:rsid w:val="00E304F3"/>
    <w:rsid w:val="00E31244"/>
    <w:rsid w:val="00E31435"/>
    <w:rsid w:val="00E31965"/>
    <w:rsid w:val="00E31EA7"/>
    <w:rsid w:val="00E326A1"/>
    <w:rsid w:val="00E329DA"/>
    <w:rsid w:val="00E32CC4"/>
    <w:rsid w:val="00E32DBF"/>
    <w:rsid w:val="00E3315B"/>
    <w:rsid w:val="00E33692"/>
    <w:rsid w:val="00E33ABE"/>
    <w:rsid w:val="00E34466"/>
    <w:rsid w:val="00E347C5"/>
    <w:rsid w:val="00E34B9A"/>
    <w:rsid w:val="00E35633"/>
    <w:rsid w:val="00E3580F"/>
    <w:rsid w:val="00E36073"/>
    <w:rsid w:val="00E361FA"/>
    <w:rsid w:val="00E36271"/>
    <w:rsid w:val="00E3634F"/>
    <w:rsid w:val="00E365AA"/>
    <w:rsid w:val="00E3668F"/>
    <w:rsid w:val="00E36700"/>
    <w:rsid w:val="00E36AF7"/>
    <w:rsid w:val="00E37373"/>
    <w:rsid w:val="00E374D1"/>
    <w:rsid w:val="00E37F99"/>
    <w:rsid w:val="00E40A7F"/>
    <w:rsid w:val="00E41273"/>
    <w:rsid w:val="00E41681"/>
    <w:rsid w:val="00E41AC5"/>
    <w:rsid w:val="00E41B43"/>
    <w:rsid w:val="00E41B45"/>
    <w:rsid w:val="00E421A1"/>
    <w:rsid w:val="00E426A2"/>
    <w:rsid w:val="00E431E2"/>
    <w:rsid w:val="00E43200"/>
    <w:rsid w:val="00E432BB"/>
    <w:rsid w:val="00E4341A"/>
    <w:rsid w:val="00E4350D"/>
    <w:rsid w:val="00E43A45"/>
    <w:rsid w:val="00E43BB9"/>
    <w:rsid w:val="00E44113"/>
    <w:rsid w:val="00E44B4F"/>
    <w:rsid w:val="00E455F2"/>
    <w:rsid w:val="00E4585F"/>
    <w:rsid w:val="00E460C5"/>
    <w:rsid w:val="00E46192"/>
    <w:rsid w:val="00E46AB9"/>
    <w:rsid w:val="00E46D3F"/>
    <w:rsid w:val="00E46DFA"/>
    <w:rsid w:val="00E47B26"/>
    <w:rsid w:val="00E5086F"/>
    <w:rsid w:val="00E509F3"/>
    <w:rsid w:val="00E50B9C"/>
    <w:rsid w:val="00E5154A"/>
    <w:rsid w:val="00E52047"/>
    <w:rsid w:val="00E52E9B"/>
    <w:rsid w:val="00E53496"/>
    <w:rsid w:val="00E544BD"/>
    <w:rsid w:val="00E545FB"/>
    <w:rsid w:val="00E54786"/>
    <w:rsid w:val="00E548F3"/>
    <w:rsid w:val="00E54B4B"/>
    <w:rsid w:val="00E54BBF"/>
    <w:rsid w:val="00E54DB7"/>
    <w:rsid w:val="00E54DD4"/>
    <w:rsid w:val="00E54F1A"/>
    <w:rsid w:val="00E55094"/>
    <w:rsid w:val="00E5513F"/>
    <w:rsid w:val="00E557FB"/>
    <w:rsid w:val="00E55C9E"/>
    <w:rsid w:val="00E55D0C"/>
    <w:rsid w:val="00E56136"/>
    <w:rsid w:val="00E56215"/>
    <w:rsid w:val="00E56400"/>
    <w:rsid w:val="00E5649F"/>
    <w:rsid w:val="00E567EB"/>
    <w:rsid w:val="00E568D1"/>
    <w:rsid w:val="00E56A94"/>
    <w:rsid w:val="00E56EF9"/>
    <w:rsid w:val="00E57366"/>
    <w:rsid w:val="00E57977"/>
    <w:rsid w:val="00E603DD"/>
    <w:rsid w:val="00E6059F"/>
    <w:rsid w:val="00E605AF"/>
    <w:rsid w:val="00E60828"/>
    <w:rsid w:val="00E60C3A"/>
    <w:rsid w:val="00E6105F"/>
    <w:rsid w:val="00E610C7"/>
    <w:rsid w:val="00E612F4"/>
    <w:rsid w:val="00E61613"/>
    <w:rsid w:val="00E6176B"/>
    <w:rsid w:val="00E6177B"/>
    <w:rsid w:val="00E61848"/>
    <w:rsid w:val="00E618E6"/>
    <w:rsid w:val="00E619CC"/>
    <w:rsid w:val="00E61A00"/>
    <w:rsid w:val="00E61F44"/>
    <w:rsid w:val="00E62332"/>
    <w:rsid w:val="00E62365"/>
    <w:rsid w:val="00E626DE"/>
    <w:rsid w:val="00E627F5"/>
    <w:rsid w:val="00E62800"/>
    <w:rsid w:val="00E6291D"/>
    <w:rsid w:val="00E62A58"/>
    <w:rsid w:val="00E62AEA"/>
    <w:rsid w:val="00E62F4F"/>
    <w:rsid w:val="00E6336A"/>
    <w:rsid w:val="00E638EA"/>
    <w:rsid w:val="00E643AA"/>
    <w:rsid w:val="00E649A2"/>
    <w:rsid w:val="00E64CBC"/>
    <w:rsid w:val="00E65158"/>
    <w:rsid w:val="00E65944"/>
    <w:rsid w:val="00E661BE"/>
    <w:rsid w:val="00E66A2E"/>
    <w:rsid w:val="00E66D69"/>
    <w:rsid w:val="00E674E1"/>
    <w:rsid w:val="00E67AC5"/>
    <w:rsid w:val="00E67B4A"/>
    <w:rsid w:val="00E70071"/>
    <w:rsid w:val="00E70C45"/>
    <w:rsid w:val="00E70D23"/>
    <w:rsid w:val="00E70F89"/>
    <w:rsid w:val="00E71992"/>
    <w:rsid w:val="00E71D0B"/>
    <w:rsid w:val="00E72540"/>
    <w:rsid w:val="00E7312B"/>
    <w:rsid w:val="00E732AE"/>
    <w:rsid w:val="00E734FA"/>
    <w:rsid w:val="00E73AF1"/>
    <w:rsid w:val="00E73E24"/>
    <w:rsid w:val="00E74464"/>
    <w:rsid w:val="00E74DF0"/>
    <w:rsid w:val="00E74E4B"/>
    <w:rsid w:val="00E74EF3"/>
    <w:rsid w:val="00E75CA7"/>
    <w:rsid w:val="00E75D5D"/>
    <w:rsid w:val="00E75DC7"/>
    <w:rsid w:val="00E7607E"/>
    <w:rsid w:val="00E765EB"/>
    <w:rsid w:val="00E76AD9"/>
    <w:rsid w:val="00E76CD4"/>
    <w:rsid w:val="00E76E67"/>
    <w:rsid w:val="00E76E70"/>
    <w:rsid w:val="00E776D8"/>
    <w:rsid w:val="00E778E9"/>
    <w:rsid w:val="00E77BDE"/>
    <w:rsid w:val="00E77DA0"/>
    <w:rsid w:val="00E802C0"/>
    <w:rsid w:val="00E80372"/>
    <w:rsid w:val="00E8037A"/>
    <w:rsid w:val="00E80722"/>
    <w:rsid w:val="00E80737"/>
    <w:rsid w:val="00E808DE"/>
    <w:rsid w:val="00E80ABF"/>
    <w:rsid w:val="00E80E44"/>
    <w:rsid w:val="00E80E6F"/>
    <w:rsid w:val="00E8115C"/>
    <w:rsid w:val="00E812B0"/>
    <w:rsid w:val="00E81327"/>
    <w:rsid w:val="00E8190B"/>
    <w:rsid w:val="00E8200E"/>
    <w:rsid w:val="00E82124"/>
    <w:rsid w:val="00E824A1"/>
    <w:rsid w:val="00E8278D"/>
    <w:rsid w:val="00E82D82"/>
    <w:rsid w:val="00E83EB4"/>
    <w:rsid w:val="00E8447E"/>
    <w:rsid w:val="00E8470A"/>
    <w:rsid w:val="00E848AE"/>
    <w:rsid w:val="00E848DE"/>
    <w:rsid w:val="00E84A04"/>
    <w:rsid w:val="00E84C68"/>
    <w:rsid w:val="00E85244"/>
    <w:rsid w:val="00E85E6A"/>
    <w:rsid w:val="00E867CC"/>
    <w:rsid w:val="00E868E0"/>
    <w:rsid w:val="00E86BAD"/>
    <w:rsid w:val="00E86FD1"/>
    <w:rsid w:val="00E87656"/>
    <w:rsid w:val="00E87D41"/>
    <w:rsid w:val="00E87E73"/>
    <w:rsid w:val="00E90887"/>
    <w:rsid w:val="00E90CE3"/>
    <w:rsid w:val="00E90EFA"/>
    <w:rsid w:val="00E91146"/>
    <w:rsid w:val="00E9141D"/>
    <w:rsid w:val="00E9191F"/>
    <w:rsid w:val="00E91D40"/>
    <w:rsid w:val="00E91E35"/>
    <w:rsid w:val="00E92148"/>
    <w:rsid w:val="00E927C4"/>
    <w:rsid w:val="00E92F13"/>
    <w:rsid w:val="00E93076"/>
    <w:rsid w:val="00E9314C"/>
    <w:rsid w:val="00E93156"/>
    <w:rsid w:val="00E938BD"/>
    <w:rsid w:val="00E93DF3"/>
    <w:rsid w:val="00E942DC"/>
    <w:rsid w:val="00E94711"/>
    <w:rsid w:val="00E9489D"/>
    <w:rsid w:val="00E94D8B"/>
    <w:rsid w:val="00E94FEF"/>
    <w:rsid w:val="00E95140"/>
    <w:rsid w:val="00E95506"/>
    <w:rsid w:val="00E95603"/>
    <w:rsid w:val="00E95DD1"/>
    <w:rsid w:val="00E95E59"/>
    <w:rsid w:val="00E95F6F"/>
    <w:rsid w:val="00E96001"/>
    <w:rsid w:val="00E964DE"/>
    <w:rsid w:val="00E966AA"/>
    <w:rsid w:val="00E96BF2"/>
    <w:rsid w:val="00E96C64"/>
    <w:rsid w:val="00E971B1"/>
    <w:rsid w:val="00E973D9"/>
    <w:rsid w:val="00E97CA0"/>
    <w:rsid w:val="00EA0136"/>
    <w:rsid w:val="00EA037A"/>
    <w:rsid w:val="00EA0404"/>
    <w:rsid w:val="00EA079C"/>
    <w:rsid w:val="00EA0FBB"/>
    <w:rsid w:val="00EA13C8"/>
    <w:rsid w:val="00EA18CD"/>
    <w:rsid w:val="00EA1C85"/>
    <w:rsid w:val="00EA1D6F"/>
    <w:rsid w:val="00EA1DB3"/>
    <w:rsid w:val="00EA2085"/>
    <w:rsid w:val="00EA23F7"/>
    <w:rsid w:val="00EA240B"/>
    <w:rsid w:val="00EA2DB3"/>
    <w:rsid w:val="00EA341C"/>
    <w:rsid w:val="00EA3858"/>
    <w:rsid w:val="00EA417A"/>
    <w:rsid w:val="00EA41BC"/>
    <w:rsid w:val="00EA44DF"/>
    <w:rsid w:val="00EA4A30"/>
    <w:rsid w:val="00EA4FF4"/>
    <w:rsid w:val="00EA52A1"/>
    <w:rsid w:val="00EA5A04"/>
    <w:rsid w:val="00EA5AC0"/>
    <w:rsid w:val="00EA6166"/>
    <w:rsid w:val="00EA6976"/>
    <w:rsid w:val="00EA6A78"/>
    <w:rsid w:val="00EA6E12"/>
    <w:rsid w:val="00EA6EFC"/>
    <w:rsid w:val="00EA7422"/>
    <w:rsid w:val="00EA76EE"/>
    <w:rsid w:val="00EA7A3A"/>
    <w:rsid w:val="00EA7BBC"/>
    <w:rsid w:val="00EB0153"/>
    <w:rsid w:val="00EB04EE"/>
    <w:rsid w:val="00EB068E"/>
    <w:rsid w:val="00EB114D"/>
    <w:rsid w:val="00EB1690"/>
    <w:rsid w:val="00EB2012"/>
    <w:rsid w:val="00EB21D5"/>
    <w:rsid w:val="00EB249C"/>
    <w:rsid w:val="00EB291F"/>
    <w:rsid w:val="00EB2C90"/>
    <w:rsid w:val="00EB2D64"/>
    <w:rsid w:val="00EB2DD9"/>
    <w:rsid w:val="00EB2DE6"/>
    <w:rsid w:val="00EB2F61"/>
    <w:rsid w:val="00EB3AC9"/>
    <w:rsid w:val="00EB4364"/>
    <w:rsid w:val="00EB4488"/>
    <w:rsid w:val="00EB449B"/>
    <w:rsid w:val="00EB462C"/>
    <w:rsid w:val="00EB474E"/>
    <w:rsid w:val="00EB4EE2"/>
    <w:rsid w:val="00EB527F"/>
    <w:rsid w:val="00EB5408"/>
    <w:rsid w:val="00EB57C1"/>
    <w:rsid w:val="00EB580F"/>
    <w:rsid w:val="00EB5B7C"/>
    <w:rsid w:val="00EB5C15"/>
    <w:rsid w:val="00EB5D28"/>
    <w:rsid w:val="00EB6185"/>
    <w:rsid w:val="00EB6229"/>
    <w:rsid w:val="00EB6589"/>
    <w:rsid w:val="00EB692C"/>
    <w:rsid w:val="00EB6946"/>
    <w:rsid w:val="00EB6969"/>
    <w:rsid w:val="00EB7179"/>
    <w:rsid w:val="00EB748F"/>
    <w:rsid w:val="00EB749D"/>
    <w:rsid w:val="00EB7FE9"/>
    <w:rsid w:val="00EC053F"/>
    <w:rsid w:val="00EC0B80"/>
    <w:rsid w:val="00EC0DD5"/>
    <w:rsid w:val="00EC109F"/>
    <w:rsid w:val="00EC134C"/>
    <w:rsid w:val="00EC14AC"/>
    <w:rsid w:val="00EC155B"/>
    <w:rsid w:val="00EC15A7"/>
    <w:rsid w:val="00EC19CB"/>
    <w:rsid w:val="00EC28C2"/>
    <w:rsid w:val="00EC28DB"/>
    <w:rsid w:val="00EC30F8"/>
    <w:rsid w:val="00EC3BCB"/>
    <w:rsid w:val="00EC3E60"/>
    <w:rsid w:val="00EC3FF8"/>
    <w:rsid w:val="00EC49BC"/>
    <w:rsid w:val="00EC4C54"/>
    <w:rsid w:val="00EC4C5F"/>
    <w:rsid w:val="00EC4CAC"/>
    <w:rsid w:val="00EC55E2"/>
    <w:rsid w:val="00EC580B"/>
    <w:rsid w:val="00EC5A08"/>
    <w:rsid w:val="00EC5D22"/>
    <w:rsid w:val="00EC63AD"/>
    <w:rsid w:val="00EC6475"/>
    <w:rsid w:val="00EC64F0"/>
    <w:rsid w:val="00EC6592"/>
    <w:rsid w:val="00EC65F6"/>
    <w:rsid w:val="00EC673D"/>
    <w:rsid w:val="00EC6A47"/>
    <w:rsid w:val="00EC77BB"/>
    <w:rsid w:val="00EC7844"/>
    <w:rsid w:val="00EC7B5C"/>
    <w:rsid w:val="00EC7F08"/>
    <w:rsid w:val="00ED019E"/>
    <w:rsid w:val="00ED02F9"/>
    <w:rsid w:val="00ED04E9"/>
    <w:rsid w:val="00ED08E6"/>
    <w:rsid w:val="00ED0AD3"/>
    <w:rsid w:val="00ED0E61"/>
    <w:rsid w:val="00ED10AA"/>
    <w:rsid w:val="00ED10EB"/>
    <w:rsid w:val="00ED16EC"/>
    <w:rsid w:val="00ED2385"/>
    <w:rsid w:val="00ED2929"/>
    <w:rsid w:val="00ED2AD5"/>
    <w:rsid w:val="00ED2F4B"/>
    <w:rsid w:val="00ED34F7"/>
    <w:rsid w:val="00ED3720"/>
    <w:rsid w:val="00ED37E4"/>
    <w:rsid w:val="00ED3B90"/>
    <w:rsid w:val="00ED4808"/>
    <w:rsid w:val="00ED5351"/>
    <w:rsid w:val="00ED5963"/>
    <w:rsid w:val="00ED5CF3"/>
    <w:rsid w:val="00ED5D73"/>
    <w:rsid w:val="00ED5E55"/>
    <w:rsid w:val="00ED5E99"/>
    <w:rsid w:val="00ED6681"/>
    <w:rsid w:val="00ED6B08"/>
    <w:rsid w:val="00ED6D14"/>
    <w:rsid w:val="00ED6F66"/>
    <w:rsid w:val="00ED6FEA"/>
    <w:rsid w:val="00ED7BF9"/>
    <w:rsid w:val="00ED7C23"/>
    <w:rsid w:val="00EE0157"/>
    <w:rsid w:val="00EE02CB"/>
    <w:rsid w:val="00EE05E3"/>
    <w:rsid w:val="00EE0761"/>
    <w:rsid w:val="00EE15D7"/>
    <w:rsid w:val="00EE1C81"/>
    <w:rsid w:val="00EE1E13"/>
    <w:rsid w:val="00EE2119"/>
    <w:rsid w:val="00EE21A4"/>
    <w:rsid w:val="00EE2C8D"/>
    <w:rsid w:val="00EE34A0"/>
    <w:rsid w:val="00EE3826"/>
    <w:rsid w:val="00EE3B87"/>
    <w:rsid w:val="00EE3CEF"/>
    <w:rsid w:val="00EE403B"/>
    <w:rsid w:val="00EE41ED"/>
    <w:rsid w:val="00EE43EB"/>
    <w:rsid w:val="00EE4499"/>
    <w:rsid w:val="00EE476B"/>
    <w:rsid w:val="00EE4E68"/>
    <w:rsid w:val="00EE518F"/>
    <w:rsid w:val="00EE5426"/>
    <w:rsid w:val="00EE5879"/>
    <w:rsid w:val="00EE5AAA"/>
    <w:rsid w:val="00EE6A1C"/>
    <w:rsid w:val="00EE75C8"/>
    <w:rsid w:val="00EE75CC"/>
    <w:rsid w:val="00EE79E9"/>
    <w:rsid w:val="00EE7ED6"/>
    <w:rsid w:val="00EF0196"/>
    <w:rsid w:val="00EF0828"/>
    <w:rsid w:val="00EF0960"/>
    <w:rsid w:val="00EF09E7"/>
    <w:rsid w:val="00EF0E02"/>
    <w:rsid w:val="00EF0EB2"/>
    <w:rsid w:val="00EF0F9C"/>
    <w:rsid w:val="00EF128F"/>
    <w:rsid w:val="00EF1823"/>
    <w:rsid w:val="00EF1A91"/>
    <w:rsid w:val="00EF1AD2"/>
    <w:rsid w:val="00EF1BAD"/>
    <w:rsid w:val="00EF2225"/>
    <w:rsid w:val="00EF2506"/>
    <w:rsid w:val="00EF2867"/>
    <w:rsid w:val="00EF2BF4"/>
    <w:rsid w:val="00EF2FD0"/>
    <w:rsid w:val="00EF3051"/>
    <w:rsid w:val="00EF380E"/>
    <w:rsid w:val="00EF3A08"/>
    <w:rsid w:val="00EF3B7C"/>
    <w:rsid w:val="00EF4360"/>
    <w:rsid w:val="00EF4A29"/>
    <w:rsid w:val="00EF4A93"/>
    <w:rsid w:val="00EF4C32"/>
    <w:rsid w:val="00EF4E29"/>
    <w:rsid w:val="00EF5AB5"/>
    <w:rsid w:val="00EF60B1"/>
    <w:rsid w:val="00EF60B3"/>
    <w:rsid w:val="00EF60B8"/>
    <w:rsid w:val="00EF647E"/>
    <w:rsid w:val="00EF719C"/>
    <w:rsid w:val="00EF7669"/>
    <w:rsid w:val="00F007B7"/>
    <w:rsid w:val="00F00A90"/>
    <w:rsid w:val="00F010CC"/>
    <w:rsid w:val="00F01D7D"/>
    <w:rsid w:val="00F02562"/>
    <w:rsid w:val="00F0287B"/>
    <w:rsid w:val="00F02A1C"/>
    <w:rsid w:val="00F02A94"/>
    <w:rsid w:val="00F02BA1"/>
    <w:rsid w:val="00F030D3"/>
    <w:rsid w:val="00F03140"/>
    <w:rsid w:val="00F035FE"/>
    <w:rsid w:val="00F036B2"/>
    <w:rsid w:val="00F039B8"/>
    <w:rsid w:val="00F03A9A"/>
    <w:rsid w:val="00F03B50"/>
    <w:rsid w:val="00F03BB6"/>
    <w:rsid w:val="00F03ECD"/>
    <w:rsid w:val="00F04535"/>
    <w:rsid w:val="00F0492C"/>
    <w:rsid w:val="00F04D01"/>
    <w:rsid w:val="00F05160"/>
    <w:rsid w:val="00F0523C"/>
    <w:rsid w:val="00F05323"/>
    <w:rsid w:val="00F05D6F"/>
    <w:rsid w:val="00F05E0E"/>
    <w:rsid w:val="00F06C39"/>
    <w:rsid w:val="00F06DCE"/>
    <w:rsid w:val="00F06F3F"/>
    <w:rsid w:val="00F07122"/>
    <w:rsid w:val="00F071AF"/>
    <w:rsid w:val="00F07AF6"/>
    <w:rsid w:val="00F07B9D"/>
    <w:rsid w:val="00F07E00"/>
    <w:rsid w:val="00F10221"/>
    <w:rsid w:val="00F1025B"/>
    <w:rsid w:val="00F10280"/>
    <w:rsid w:val="00F11470"/>
    <w:rsid w:val="00F1180D"/>
    <w:rsid w:val="00F11845"/>
    <w:rsid w:val="00F11C87"/>
    <w:rsid w:val="00F12B15"/>
    <w:rsid w:val="00F12FF8"/>
    <w:rsid w:val="00F1387C"/>
    <w:rsid w:val="00F1390B"/>
    <w:rsid w:val="00F141F6"/>
    <w:rsid w:val="00F1420A"/>
    <w:rsid w:val="00F14564"/>
    <w:rsid w:val="00F149AA"/>
    <w:rsid w:val="00F14A99"/>
    <w:rsid w:val="00F15038"/>
    <w:rsid w:val="00F15CDB"/>
    <w:rsid w:val="00F15F0B"/>
    <w:rsid w:val="00F162CE"/>
    <w:rsid w:val="00F163A1"/>
    <w:rsid w:val="00F169BC"/>
    <w:rsid w:val="00F169DF"/>
    <w:rsid w:val="00F16EF2"/>
    <w:rsid w:val="00F17525"/>
    <w:rsid w:val="00F1792A"/>
    <w:rsid w:val="00F20283"/>
    <w:rsid w:val="00F206EB"/>
    <w:rsid w:val="00F20773"/>
    <w:rsid w:val="00F207AC"/>
    <w:rsid w:val="00F207E1"/>
    <w:rsid w:val="00F20869"/>
    <w:rsid w:val="00F20B8F"/>
    <w:rsid w:val="00F20E7D"/>
    <w:rsid w:val="00F2169A"/>
    <w:rsid w:val="00F22B15"/>
    <w:rsid w:val="00F22C3E"/>
    <w:rsid w:val="00F22D8A"/>
    <w:rsid w:val="00F23986"/>
    <w:rsid w:val="00F239DB"/>
    <w:rsid w:val="00F23B29"/>
    <w:rsid w:val="00F23D2C"/>
    <w:rsid w:val="00F23F1D"/>
    <w:rsid w:val="00F242C9"/>
    <w:rsid w:val="00F2484D"/>
    <w:rsid w:val="00F2487D"/>
    <w:rsid w:val="00F25025"/>
    <w:rsid w:val="00F25812"/>
    <w:rsid w:val="00F260B0"/>
    <w:rsid w:val="00F263B8"/>
    <w:rsid w:val="00F26457"/>
    <w:rsid w:val="00F266C3"/>
    <w:rsid w:val="00F26AEC"/>
    <w:rsid w:val="00F26E2D"/>
    <w:rsid w:val="00F2704E"/>
    <w:rsid w:val="00F27172"/>
    <w:rsid w:val="00F271AD"/>
    <w:rsid w:val="00F27308"/>
    <w:rsid w:val="00F27A05"/>
    <w:rsid w:val="00F27A97"/>
    <w:rsid w:val="00F27F45"/>
    <w:rsid w:val="00F30BBF"/>
    <w:rsid w:val="00F310B0"/>
    <w:rsid w:val="00F310E4"/>
    <w:rsid w:val="00F31911"/>
    <w:rsid w:val="00F31E48"/>
    <w:rsid w:val="00F329F1"/>
    <w:rsid w:val="00F32C35"/>
    <w:rsid w:val="00F330BA"/>
    <w:rsid w:val="00F33940"/>
    <w:rsid w:val="00F33BDC"/>
    <w:rsid w:val="00F33D32"/>
    <w:rsid w:val="00F33DFE"/>
    <w:rsid w:val="00F33E7F"/>
    <w:rsid w:val="00F33EE1"/>
    <w:rsid w:val="00F346E8"/>
    <w:rsid w:val="00F34BB4"/>
    <w:rsid w:val="00F35496"/>
    <w:rsid w:val="00F35E4E"/>
    <w:rsid w:val="00F35F0A"/>
    <w:rsid w:val="00F3629B"/>
    <w:rsid w:val="00F3656D"/>
    <w:rsid w:val="00F36695"/>
    <w:rsid w:val="00F36B12"/>
    <w:rsid w:val="00F36CFA"/>
    <w:rsid w:val="00F37ED8"/>
    <w:rsid w:val="00F402D6"/>
    <w:rsid w:val="00F4058E"/>
    <w:rsid w:val="00F407E8"/>
    <w:rsid w:val="00F40B82"/>
    <w:rsid w:val="00F4120E"/>
    <w:rsid w:val="00F41853"/>
    <w:rsid w:val="00F4220C"/>
    <w:rsid w:val="00F42A81"/>
    <w:rsid w:val="00F42F17"/>
    <w:rsid w:val="00F432C4"/>
    <w:rsid w:val="00F43535"/>
    <w:rsid w:val="00F435E7"/>
    <w:rsid w:val="00F4360D"/>
    <w:rsid w:val="00F4455F"/>
    <w:rsid w:val="00F4474D"/>
    <w:rsid w:val="00F44AB3"/>
    <w:rsid w:val="00F44EE6"/>
    <w:rsid w:val="00F4523D"/>
    <w:rsid w:val="00F456BE"/>
    <w:rsid w:val="00F45C4E"/>
    <w:rsid w:val="00F463A8"/>
    <w:rsid w:val="00F46C7B"/>
    <w:rsid w:val="00F46F3E"/>
    <w:rsid w:val="00F47081"/>
    <w:rsid w:val="00F47541"/>
    <w:rsid w:val="00F47648"/>
    <w:rsid w:val="00F47675"/>
    <w:rsid w:val="00F47751"/>
    <w:rsid w:val="00F4791C"/>
    <w:rsid w:val="00F47B3D"/>
    <w:rsid w:val="00F5019C"/>
    <w:rsid w:val="00F50298"/>
    <w:rsid w:val="00F5066D"/>
    <w:rsid w:val="00F510D9"/>
    <w:rsid w:val="00F51964"/>
    <w:rsid w:val="00F51B76"/>
    <w:rsid w:val="00F520ED"/>
    <w:rsid w:val="00F521BB"/>
    <w:rsid w:val="00F52660"/>
    <w:rsid w:val="00F528F6"/>
    <w:rsid w:val="00F52E17"/>
    <w:rsid w:val="00F53008"/>
    <w:rsid w:val="00F53C7C"/>
    <w:rsid w:val="00F54119"/>
    <w:rsid w:val="00F5459F"/>
    <w:rsid w:val="00F54660"/>
    <w:rsid w:val="00F54870"/>
    <w:rsid w:val="00F54933"/>
    <w:rsid w:val="00F55987"/>
    <w:rsid w:val="00F55D5A"/>
    <w:rsid w:val="00F56013"/>
    <w:rsid w:val="00F5672F"/>
    <w:rsid w:val="00F56957"/>
    <w:rsid w:val="00F56A5C"/>
    <w:rsid w:val="00F56B92"/>
    <w:rsid w:val="00F56DAD"/>
    <w:rsid w:val="00F57105"/>
    <w:rsid w:val="00F60221"/>
    <w:rsid w:val="00F60426"/>
    <w:rsid w:val="00F6052C"/>
    <w:rsid w:val="00F6085D"/>
    <w:rsid w:val="00F612D4"/>
    <w:rsid w:val="00F6146E"/>
    <w:rsid w:val="00F6193D"/>
    <w:rsid w:val="00F623B7"/>
    <w:rsid w:val="00F63159"/>
    <w:rsid w:val="00F63457"/>
    <w:rsid w:val="00F636DF"/>
    <w:rsid w:val="00F63EBC"/>
    <w:rsid w:val="00F63F44"/>
    <w:rsid w:val="00F64109"/>
    <w:rsid w:val="00F64240"/>
    <w:rsid w:val="00F6511C"/>
    <w:rsid w:val="00F653B5"/>
    <w:rsid w:val="00F654C3"/>
    <w:rsid w:val="00F659D7"/>
    <w:rsid w:val="00F65BDC"/>
    <w:rsid w:val="00F65C30"/>
    <w:rsid w:val="00F65F8B"/>
    <w:rsid w:val="00F66019"/>
    <w:rsid w:val="00F666D1"/>
    <w:rsid w:val="00F66913"/>
    <w:rsid w:val="00F66C71"/>
    <w:rsid w:val="00F66E4C"/>
    <w:rsid w:val="00F66F80"/>
    <w:rsid w:val="00F67E37"/>
    <w:rsid w:val="00F67FAD"/>
    <w:rsid w:val="00F67FDF"/>
    <w:rsid w:val="00F7077F"/>
    <w:rsid w:val="00F70FA3"/>
    <w:rsid w:val="00F71CF6"/>
    <w:rsid w:val="00F71D37"/>
    <w:rsid w:val="00F7247C"/>
    <w:rsid w:val="00F7251C"/>
    <w:rsid w:val="00F72C62"/>
    <w:rsid w:val="00F72D25"/>
    <w:rsid w:val="00F734E2"/>
    <w:rsid w:val="00F73CE2"/>
    <w:rsid w:val="00F74008"/>
    <w:rsid w:val="00F74A41"/>
    <w:rsid w:val="00F74E48"/>
    <w:rsid w:val="00F75C9F"/>
    <w:rsid w:val="00F75E63"/>
    <w:rsid w:val="00F7647B"/>
    <w:rsid w:val="00F76936"/>
    <w:rsid w:val="00F76B01"/>
    <w:rsid w:val="00F76E50"/>
    <w:rsid w:val="00F774C9"/>
    <w:rsid w:val="00F77718"/>
    <w:rsid w:val="00F77913"/>
    <w:rsid w:val="00F77C67"/>
    <w:rsid w:val="00F80F3C"/>
    <w:rsid w:val="00F81144"/>
    <w:rsid w:val="00F822B5"/>
    <w:rsid w:val="00F82584"/>
    <w:rsid w:val="00F82EF3"/>
    <w:rsid w:val="00F834C7"/>
    <w:rsid w:val="00F83D34"/>
    <w:rsid w:val="00F84085"/>
    <w:rsid w:val="00F843C8"/>
    <w:rsid w:val="00F84C80"/>
    <w:rsid w:val="00F85638"/>
    <w:rsid w:val="00F85AED"/>
    <w:rsid w:val="00F85DD5"/>
    <w:rsid w:val="00F860F2"/>
    <w:rsid w:val="00F8610F"/>
    <w:rsid w:val="00F86B40"/>
    <w:rsid w:val="00F86CD7"/>
    <w:rsid w:val="00F8702E"/>
    <w:rsid w:val="00F87707"/>
    <w:rsid w:val="00F90246"/>
    <w:rsid w:val="00F9038F"/>
    <w:rsid w:val="00F90530"/>
    <w:rsid w:val="00F907DD"/>
    <w:rsid w:val="00F90E1B"/>
    <w:rsid w:val="00F91049"/>
    <w:rsid w:val="00F911CA"/>
    <w:rsid w:val="00F921F6"/>
    <w:rsid w:val="00F92203"/>
    <w:rsid w:val="00F92807"/>
    <w:rsid w:val="00F946C7"/>
    <w:rsid w:val="00F947AF"/>
    <w:rsid w:val="00F94AFB"/>
    <w:rsid w:val="00F94C7D"/>
    <w:rsid w:val="00F94CE1"/>
    <w:rsid w:val="00F95056"/>
    <w:rsid w:val="00F95375"/>
    <w:rsid w:val="00F95659"/>
    <w:rsid w:val="00F9589A"/>
    <w:rsid w:val="00F9596D"/>
    <w:rsid w:val="00F9651C"/>
    <w:rsid w:val="00F9690C"/>
    <w:rsid w:val="00F96B73"/>
    <w:rsid w:val="00F96B97"/>
    <w:rsid w:val="00F97451"/>
    <w:rsid w:val="00F977F8"/>
    <w:rsid w:val="00F978ED"/>
    <w:rsid w:val="00F97DCC"/>
    <w:rsid w:val="00FA080F"/>
    <w:rsid w:val="00FA0AF4"/>
    <w:rsid w:val="00FA0B21"/>
    <w:rsid w:val="00FA123B"/>
    <w:rsid w:val="00FA136E"/>
    <w:rsid w:val="00FA1D05"/>
    <w:rsid w:val="00FA1F93"/>
    <w:rsid w:val="00FA2039"/>
    <w:rsid w:val="00FA287D"/>
    <w:rsid w:val="00FA2BD0"/>
    <w:rsid w:val="00FA2C58"/>
    <w:rsid w:val="00FA2EE4"/>
    <w:rsid w:val="00FA30A0"/>
    <w:rsid w:val="00FA32A5"/>
    <w:rsid w:val="00FA3758"/>
    <w:rsid w:val="00FA3A61"/>
    <w:rsid w:val="00FA3F9E"/>
    <w:rsid w:val="00FA3FE0"/>
    <w:rsid w:val="00FA5542"/>
    <w:rsid w:val="00FA5AD8"/>
    <w:rsid w:val="00FA5C4D"/>
    <w:rsid w:val="00FA6831"/>
    <w:rsid w:val="00FA6D20"/>
    <w:rsid w:val="00FA7348"/>
    <w:rsid w:val="00FA77C7"/>
    <w:rsid w:val="00FA7D77"/>
    <w:rsid w:val="00FB008A"/>
    <w:rsid w:val="00FB01CF"/>
    <w:rsid w:val="00FB10AC"/>
    <w:rsid w:val="00FB137D"/>
    <w:rsid w:val="00FB1584"/>
    <w:rsid w:val="00FB1AD3"/>
    <w:rsid w:val="00FB22EB"/>
    <w:rsid w:val="00FB2486"/>
    <w:rsid w:val="00FB24D2"/>
    <w:rsid w:val="00FB2514"/>
    <w:rsid w:val="00FB25E3"/>
    <w:rsid w:val="00FB317A"/>
    <w:rsid w:val="00FB36F0"/>
    <w:rsid w:val="00FB3B3E"/>
    <w:rsid w:val="00FB3E00"/>
    <w:rsid w:val="00FB4121"/>
    <w:rsid w:val="00FB4593"/>
    <w:rsid w:val="00FB4787"/>
    <w:rsid w:val="00FB5011"/>
    <w:rsid w:val="00FB518A"/>
    <w:rsid w:val="00FB5860"/>
    <w:rsid w:val="00FB5D59"/>
    <w:rsid w:val="00FB5D66"/>
    <w:rsid w:val="00FB6213"/>
    <w:rsid w:val="00FB6584"/>
    <w:rsid w:val="00FB685E"/>
    <w:rsid w:val="00FB703B"/>
    <w:rsid w:val="00FB75FB"/>
    <w:rsid w:val="00FB7DF9"/>
    <w:rsid w:val="00FB7EFA"/>
    <w:rsid w:val="00FC03E7"/>
    <w:rsid w:val="00FC040F"/>
    <w:rsid w:val="00FC0903"/>
    <w:rsid w:val="00FC0B8A"/>
    <w:rsid w:val="00FC0E53"/>
    <w:rsid w:val="00FC0FB9"/>
    <w:rsid w:val="00FC0FE1"/>
    <w:rsid w:val="00FC17A7"/>
    <w:rsid w:val="00FC1967"/>
    <w:rsid w:val="00FC1E29"/>
    <w:rsid w:val="00FC218A"/>
    <w:rsid w:val="00FC26B0"/>
    <w:rsid w:val="00FC2CD3"/>
    <w:rsid w:val="00FC3A5B"/>
    <w:rsid w:val="00FC41BD"/>
    <w:rsid w:val="00FC41CC"/>
    <w:rsid w:val="00FC4AA1"/>
    <w:rsid w:val="00FC5105"/>
    <w:rsid w:val="00FC538D"/>
    <w:rsid w:val="00FC5460"/>
    <w:rsid w:val="00FC58ED"/>
    <w:rsid w:val="00FC5A52"/>
    <w:rsid w:val="00FC5A53"/>
    <w:rsid w:val="00FC6159"/>
    <w:rsid w:val="00FC620F"/>
    <w:rsid w:val="00FC635B"/>
    <w:rsid w:val="00FC6B93"/>
    <w:rsid w:val="00FC77AD"/>
    <w:rsid w:val="00FC7871"/>
    <w:rsid w:val="00FC7881"/>
    <w:rsid w:val="00FC79A3"/>
    <w:rsid w:val="00FC7E6A"/>
    <w:rsid w:val="00FD042A"/>
    <w:rsid w:val="00FD0548"/>
    <w:rsid w:val="00FD09BE"/>
    <w:rsid w:val="00FD16CB"/>
    <w:rsid w:val="00FD1A12"/>
    <w:rsid w:val="00FD2082"/>
    <w:rsid w:val="00FD216E"/>
    <w:rsid w:val="00FD237B"/>
    <w:rsid w:val="00FD35F2"/>
    <w:rsid w:val="00FD3864"/>
    <w:rsid w:val="00FD43D4"/>
    <w:rsid w:val="00FD4B1E"/>
    <w:rsid w:val="00FD5778"/>
    <w:rsid w:val="00FD582B"/>
    <w:rsid w:val="00FD59BD"/>
    <w:rsid w:val="00FD65D5"/>
    <w:rsid w:val="00FD65D9"/>
    <w:rsid w:val="00FD66A1"/>
    <w:rsid w:val="00FD6E5E"/>
    <w:rsid w:val="00FD6F3D"/>
    <w:rsid w:val="00FD7A6F"/>
    <w:rsid w:val="00FD7BC6"/>
    <w:rsid w:val="00FD7E28"/>
    <w:rsid w:val="00FE02DB"/>
    <w:rsid w:val="00FE0793"/>
    <w:rsid w:val="00FE096E"/>
    <w:rsid w:val="00FE09C4"/>
    <w:rsid w:val="00FE0B30"/>
    <w:rsid w:val="00FE0FA5"/>
    <w:rsid w:val="00FE10DB"/>
    <w:rsid w:val="00FE1109"/>
    <w:rsid w:val="00FE16AD"/>
    <w:rsid w:val="00FE1796"/>
    <w:rsid w:val="00FE1B29"/>
    <w:rsid w:val="00FE1E6F"/>
    <w:rsid w:val="00FE2005"/>
    <w:rsid w:val="00FE2606"/>
    <w:rsid w:val="00FE2A16"/>
    <w:rsid w:val="00FE3484"/>
    <w:rsid w:val="00FE3A8B"/>
    <w:rsid w:val="00FE3EA8"/>
    <w:rsid w:val="00FE4292"/>
    <w:rsid w:val="00FE437B"/>
    <w:rsid w:val="00FE44EA"/>
    <w:rsid w:val="00FE472D"/>
    <w:rsid w:val="00FE4E22"/>
    <w:rsid w:val="00FE4ED3"/>
    <w:rsid w:val="00FE4FCE"/>
    <w:rsid w:val="00FE53E2"/>
    <w:rsid w:val="00FE5747"/>
    <w:rsid w:val="00FE5984"/>
    <w:rsid w:val="00FE5B27"/>
    <w:rsid w:val="00FE5C53"/>
    <w:rsid w:val="00FE5DEB"/>
    <w:rsid w:val="00FE6124"/>
    <w:rsid w:val="00FE62C1"/>
    <w:rsid w:val="00FE6386"/>
    <w:rsid w:val="00FE69DB"/>
    <w:rsid w:val="00FE703E"/>
    <w:rsid w:val="00FE7A52"/>
    <w:rsid w:val="00FE7AF5"/>
    <w:rsid w:val="00FE7B2A"/>
    <w:rsid w:val="00FE7F51"/>
    <w:rsid w:val="00FF08DB"/>
    <w:rsid w:val="00FF090C"/>
    <w:rsid w:val="00FF10DA"/>
    <w:rsid w:val="00FF11CE"/>
    <w:rsid w:val="00FF124A"/>
    <w:rsid w:val="00FF13A8"/>
    <w:rsid w:val="00FF1505"/>
    <w:rsid w:val="00FF1653"/>
    <w:rsid w:val="00FF1CF5"/>
    <w:rsid w:val="00FF1CF9"/>
    <w:rsid w:val="00FF1ED9"/>
    <w:rsid w:val="00FF20B8"/>
    <w:rsid w:val="00FF22EB"/>
    <w:rsid w:val="00FF26C5"/>
    <w:rsid w:val="00FF2930"/>
    <w:rsid w:val="00FF2C43"/>
    <w:rsid w:val="00FF2D83"/>
    <w:rsid w:val="00FF2E0B"/>
    <w:rsid w:val="00FF2EF3"/>
    <w:rsid w:val="00FF2EF6"/>
    <w:rsid w:val="00FF347E"/>
    <w:rsid w:val="00FF42E2"/>
    <w:rsid w:val="00FF44AA"/>
    <w:rsid w:val="00FF4515"/>
    <w:rsid w:val="00FF4519"/>
    <w:rsid w:val="00FF479A"/>
    <w:rsid w:val="00FF4C67"/>
    <w:rsid w:val="00FF5278"/>
    <w:rsid w:val="00FF5853"/>
    <w:rsid w:val="00FF5C7D"/>
    <w:rsid w:val="00FF5F37"/>
    <w:rsid w:val="00FF6289"/>
    <w:rsid w:val="00FF6C8D"/>
    <w:rsid w:val="00FF6D10"/>
    <w:rsid w:val="00FF6D9D"/>
    <w:rsid w:val="00FF71A0"/>
    <w:rsid w:val="00FF7593"/>
    <w:rsid w:val="00FF7B87"/>
    <w:rsid w:val="00FF7C26"/>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962"/>
    <w:pPr>
      <w:spacing w:after="200" w:line="276" w:lineRule="auto"/>
    </w:pPr>
    <w:rPr>
      <w:rFonts w:cs="Calibri"/>
      <w:lang w:eastAsia="en-US"/>
    </w:rPr>
  </w:style>
  <w:style w:type="paragraph" w:styleId="Heading2">
    <w:name w:val="heading 2"/>
    <w:basedOn w:val="Normal"/>
    <w:link w:val="Heading2Char"/>
    <w:uiPriority w:val="99"/>
    <w:qFormat/>
    <w:rsid w:val="00B87A04"/>
    <w:pPr>
      <w:spacing w:after="0" w:line="240" w:lineRule="auto"/>
      <w:outlineLvl w:val="1"/>
    </w:pPr>
    <w:rPr>
      <w:rFonts w:ascii="Times New Roman" w:eastAsia="Times New Roman" w:hAnsi="Times New Roman" w:cs="Times New Roman"/>
      <w:b/>
      <w:bCs/>
      <w:sz w:val="36"/>
      <w:szCs w:val="36"/>
      <w:lang w:eastAsia="es-A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87A04"/>
    <w:rPr>
      <w:rFonts w:ascii="Times New Roman" w:hAnsi="Times New Roman" w:cs="Times New Roman"/>
      <w:b/>
      <w:bCs/>
      <w:sz w:val="36"/>
      <w:szCs w:val="36"/>
      <w:lang w:eastAsia="es-AR"/>
    </w:rPr>
  </w:style>
  <w:style w:type="character" w:styleId="Hyperlink">
    <w:name w:val="Hyperlink"/>
    <w:basedOn w:val="DefaultParagraphFont"/>
    <w:uiPriority w:val="99"/>
    <w:semiHidden/>
    <w:rsid w:val="00B87A04"/>
    <w:rPr>
      <w:rFonts w:cs="Times New Roman"/>
      <w:b/>
      <w:bCs/>
      <w:color w:val="E34A1E"/>
      <w:u w:val="single"/>
    </w:rPr>
  </w:style>
  <w:style w:type="paragraph" w:styleId="NormalWeb">
    <w:name w:val="Normal (Web)"/>
    <w:basedOn w:val="Normal"/>
    <w:uiPriority w:val="99"/>
    <w:rsid w:val="00B87A0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Strong">
    <w:name w:val="Strong"/>
    <w:basedOn w:val="DefaultParagraphFont"/>
    <w:uiPriority w:val="99"/>
    <w:qFormat/>
    <w:rsid w:val="00B87A04"/>
    <w:rPr>
      <w:rFonts w:cs="Times New Roman"/>
      <w:b/>
      <w:bCs/>
    </w:rPr>
  </w:style>
  <w:style w:type="paragraph" w:styleId="BalloonText">
    <w:name w:val="Balloon Text"/>
    <w:basedOn w:val="Normal"/>
    <w:link w:val="BalloonTextChar"/>
    <w:uiPriority w:val="99"/>
    <w:semiHidden/>
    <w:rsid w:val="00B87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7A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asociacionlakshmi.es/index2.php?option=com_content&amp;task=emailform&amp;id=140&amp;itemid=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sociacionlakshmi.es/index2.php?option=com_content&amp;task=view&amp;id=140&amp;pop=1&amp;page=0&amp;Itemid=1" TargetMode="External"/><Relationship Id="rId10" Type="http://schemas.openxmlformats.org/officeDocument/2006/relationships/fontTable" Target="fontTable.xml"/><Relationship Id="rId4" Type="http://schemas.openxmlformats.org/officeDocument/2006/relationships/hyperlink" Target="http://tomkenyon.com/acoustic-brain-research" TargetMode="External"/><Relationship Id="rId9" Type="http://schemas.openxmlformats.org/officeDocument/2006/relationships/hyperlink" Target="https://tomkenyon.box.net/shared/b0xc8la6j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2</Pages>
  <Words>852</Words>
  <Characters>4690</Characters>
  <Application>Microsoft Office Outlook</Application>
  <DocSecurity>0</DocSecurity>
  <Lines>0</Lines>
  <Paragraphs>0</Paragraphs>
  <ScaleCrop>false</ScaleCrop>
  <Company>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Colossus User</cp:lastModifiedBy>
  <cp:revision>6</cp:revision>
  <dcterms:created xsi:type="dcterms:W3CDTF">2010-03-28T21:35:00Z</dcterms:created>
  <dcterms:modified xsi:type="dcterms:W3CDTF">2012-09-09T18:44:00Z</dcterms:modified>
</cp:coreProperties>
</file>